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80"/>
        <w:gridCol w:w="1153"/>
        <w:gridCol w:w="2504"/>
        <w:gridCol w:w="467"/>
        <w:gridCol w:w="465"/>
        <w:gridCol w:w="465"/>
        <w:gridCol w:w="467"/>
        <w:gridCol w:w="465"/>
        <w:gridCol w:w="476"/>
      </w:tblGrid>
      <w:tr w:rsidR="006847E2" w:rsidRPr="00C50B27" w:rsidTr="00454480">
        <w:tc>
          <w:tcPr>
            <w:tcW w:w="5000" w:type="pct"/>
            <w:gridSpan w:val="9"/>
          </w:tcPr>
          <w:p w:rsidR="006847E2" w:rsidRPr="00C50B27" w:rsidRDefault="006847E2" w:rsidP="0001209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012094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F72813">
        <w:tc>
          <w:tcPr>
            <w:tcW w:w="1427" w:type="pct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3573" w:type="pct"/>
            <w:gridSpan w:val="8"/>
          </w:tcPr>
          <w:p w:rsidR="006847E2" w:rsidRPr="00C50B27" w:rsidRDefault="0001209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Gabriela Pospíšilová</w:t>
            </w:r>
          </w:p>
        </w:tc>
      </w:tr>
      <w:tr w:rsidR="006847E2" w:rsidRPr="00C50B27" w:rsidTr="00F72813">
        <w:tc>
          <w:tcPr>
            <w:tcW w:w="1427" w:type="pct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3573" w:type="pct"/>
            <w:gridSpan w:val="8"/>
          </w:tcPr>
          <w:p w:rsidR="006847E2" w:rsidRPr="00C50B27" w:rsidRDefault="00012094" w:rsidP="0045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Skauting jako volnočasová alternativa z pohledu přípravy dítěte na život ve společnosti</w:t>
            </w:r>
          </w:p>
        </w:tc>
      </w:tr>
      <w:tr w:rsidR="00012094" w:rsidRPr="00C50B27" w:rsidTr="00F72813">
        <w:tc>
          <w:tcPr>
            <w:tcW w:w="1427" w:type="pct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3573" w:type="pct"/>
            <w:gridSpan w:val="8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Ilona Kočvarová, Ph.D.</w:t>
            </w:r>
          </w:p>
        </w:tc>
      </w:tr>
      <w:tr w:rsidR="00012094" w:rsidRPr="00C50B27" w:rsidTr="00F72813">
        <w:tc>
          <w:tcPr>
            <w:tcW w:w="1427" w:type="pct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3573" w:type="pct"/>
            <w:gridSpan w:val="8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012094" w:rsidRPr="00C50B27" w:rsidTr="00F72813">
        <w:tc>
          <w:tcPr>
            <w:tcW w:w="1427" w:type="pct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3573" w:type="pct"/>
            <w:gridSpan w:val="8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012094" w:rsidRPr="00C50B27" w:rsidTr="00F72813">
        <w:tc>
          <w:tcPr>
            <w:tcW w:w="1427" w:type="pct"/>
            <w:vAlign w:val="center"/>
          </w:tcPr>
          <w:p w:rsidR="00012094" w:rsidRPr="00C50B27" w:rsidRDefault="00012094" w:rsidP="0001209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573" w:type="pct"/>
            <w:gridSpan w:val="8"/>
          </w:tcPr>
          <w:p w:rsidR="00012094" w:rsidRPr="00C50B27" w:rsidRDefault="00012094" w:rsidP="00012094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012094" w:rsidRPr="00C50B27" w:rsidRDefault="00012094" w:rsidP="00012094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012094" w:rsidRPr="00C50B27" w:rsidTr="00454480">
        <w:tc>
          <w:tcPr>
            <w:tcW w:w="5000" w:type="pct"/>
            <w:gridSpan w:val="9"/>
            <w:shd w:val="clear" w:color="auto" w:fill="A6A6A6"/>
          </w:tcPr>
          <w:p w:rsidR="00012094" w:rsidRPr="00C50B27" w:rsidRDefault="00012094" w:rsidP="00012094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12094" w:rsidRPr="00C50B27" w:rsidTr="00012094">
        <w:tc>
          <w:tcPr>
            <w:tcW w:w="3450" w:type="pct"/>
            <w:gridSpan w:val="3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</w:tr>
      <w:tr w:rsidR="00012094" w:rsidRPr="00C50B27" w:rsidTr="00012094">
        <w:tc>
          <w:tcPr>
            <w:tcW w:w="3450" w:type="pct"/>
            <w:gridSpan w:val="3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258" w:type="pct"/>
            <w:vAlign w:val="center"/>
          </w:tcPr>
          <w:p w:rsidR="00012094" w:rsidRPr="00C50B27" w:rsidRDefault="0085036F" w:rsidP="00012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</w:tr>
      <w:tr w:rsidR="00012094" w:rsidRPr="00C50B27" w:rsidTr="00012094">
        <w:tc>
          <w:tcPr>
            <w:tcW w:w="3450" w:type="pct"/>
            <w:gridSpan w:val="3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85036F" w:rsidP="00012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</w:tr>
      <w:tr w:rsidR="00012094" w:rsidRPr="00C50B27" w:rsidTr="00454480">
        <w:tc>
          <w:tcPr>
            <w:tcW w:w="5000" w:type="pct"/>
            <w:gridSpan w:val="9"/>
            <w:shd w:val="clear" w:color="auto" w:fill="A6A6A6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012094" w:rsidRPr="00C50B27" w:rsidTr="00012094">
        <w:tc>
          <w:tcPr>
            <w:tcW w:w="3450" w:type="pct"/>
            <w:gridSpan w:val="3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58" w:type="pct"/>
            <w:vAlign w:val="center"/>
          </w:tcPr>
          <w:p w:rsidR="00012094" w:rsidRPr="00C50B27" w:rsidRDefault="0085036F" w:rsidP="00012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</w:tr>
      <w:tr w:rsidR="00012094" w:rsidRPr="00C50B27" w:rsidTr="00012094">
        <w:tc>
          <w:tcPr>
            <w:tcW w:w="3450" w:type="pct"/>
            <w:gridSpan w:val="3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58" w:type="pct"/>
            <w:vAlign w:val="center"/>
          </w:tcPr>
          <w:p w:rsidR="00012094" w:rsidRPr="00C50B27" w:rsidRDefault="0085036F" w:rsidP="00012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</w:tr>
      <w:tr w:rsidR="00012094" w:rsidRPr="00C50B27" w:rsidTr="00012094">
        <w:tc>
          <w:tcPr>
            <w:tcW w:w="3450" w:type="pct"/>
            <w:gridSpan w:val="3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258" w:type="pct"/>
            <w:vAlign w:val="center"/>
          </w:tcPr>
          <w:p w:rsidR="00012094" w:rsidRPr="00C50B27" w:rsidRDefault="0085036F" w:rsidP="00012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</w:tr>
      <w:tr w:rsidR="00012094" w:rsidRPr="00C50B27" w:rsidTr="00454480">
        <w:tc>
          <w:tcPr>
            <w:tcW w:w="5000" w:type="pct"/>
            <w:gridSpan w:val="9"/>
            <w:shd w:val="clear" w:color="auto" w:fill="A6A6A6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012094" w:rsidRPr="00C50B27" w:rsidTr="00012094">
        <w:tc>
          <w:tcPr>
            <w:tcW w:w="3450" w:type="pct"/>
            <w:gridSpan w:val="3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258" w:type="pct"/>
            <w:vAlign w:val="center"/>
          </w:tcPr>
          <w:p w:rsidR="00012094" w:rsidRPr="00C50B27" w:rsidRDefault="0085036F" w:rsidP="00012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</w:tr>
      <w:tr w:rsidR="00012094" w:rsidRPr="00C50B27" w:rsidTr="00012094">
        <w:tc>
          <w:tcPr>
            <w:tcW w:w="3450" w:type="pct"/>
            <w:gridSpan w:val="3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258" w:type="pct"/>
            <w:vAlign w:val="center"/>
          </w:tcPr>
          <w:p w:rsidR="00012094" w:rsidRPr="00C50B27" w:rsidRDefault="0085036F" w:rsidP="00012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</w:tr>
      <w:tr w:rsidR="00012094" w:rsidRPr="00C50B27" w:rsidTr="00012094">
        <w:tc>
          <w:tcPr>
            <w:tcW w:w="3450" w:type="pct"/>
            <w:gridSpan w:val="3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85036F" w:rsidP="00012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</w:tr>
      <w:tr w:rsidR="00012094" w:rsidRPr="00C50B27" w:rsidTr="00012094">
        <w:tc>
          <w:tcPr>
            <w:tcW w:w="3450" w:type="pct"/>
            <w:gridSpan w:val="3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58" w:type="pct"/>
            <w:vAlign w:val="center"/>
          </w:tcPr>
          <w:p w:rsidR="00012094" w:rsidRPr="00C50B27" w:rsidRDefault="0085036F" w:rsidP="00012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</w:tr>
      <w:tr w:rsidR="00012094" w:rsidRPr="00C50B27" w:rsidTr="00454480">
        <w:tc>
          <w:tcPr>
            <w:tcW w:w="5000" w:type="pct"/>
            <w:gridSpan w:val="9"/>
            <w:shd w:val="clear" w:color="auto" w:fill="A6A6A6"/>
          </w:tcPr>
          <w:p w:rsidR="00012094" w:rsidRPr="00B411DB" w:rsidRDefault="00012094" w:rsidP="00012094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12094" w:rsidRPr="00C50B27" w:rsidTr="00012094">
        <w:tc>
          <w:tcPr>
            <w:tcW w:w="3450" w:type="pct"/>
            <w:gridSpan w:val="3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58" w:type="pct"/>
            <w:vAlign w:val="center"/>
          </w:tcPr>
          <w:p w:rsidR="00012094" w:rsidRPr="00C50B27" w:rsidRDefault="0085036F" w:rsidP="00012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</w:tr>
      <w:tr w:rsidR="00012094" w:rsidRPr="00C50B27" w:rsidTr="00012094">
        <w:tc>
          <w:tcPr>
            <w:tcW w:w="3450" w:type="pct"/>
            <w:gridSpan w:val="3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</w:tr>
      <w:tr w:rsidR="00012094" w:rsidRPr="00C50B27" w:rsidTr="00012094">
        <w:tc>
          <w:tcPr>
            <w:tcW w:w="3450" w:type="pct"/>
            <w:gridSpan w:val="3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</w:tr>
      <w:tr w:rsidR="00012094" w:rsidRPr="00C50B27" w:rsidTr="00454480">
        <w:tc>
          <w:tcPr>
            <w:tcW w:w="5000" w:type="pct"/>
            <w:gridSpan w:val="9"/>
          </w:tcPr>
          <w:p w:rsidR="00012094" w:rsidRPr="00C50B27" w:rsidRDefault="00012094" w:rsidP="00012094">
            <w:pPr>
              <w:spacing w:before="120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</w:t>
            </w:r>
            <w:r>
              <w:rPr>
                <w:b/>
                <w:sz w:val="22"/>
                <w:szCs w:val="22"/>
              </w:rPr>
              <w:t>e</w:t>
            </w:r>
          </w:p>
          <w:p w:rsidR="00012094" w:rsidRPr="00C50B27" w:rsidRDefault="00012094" w:rsidP="0001209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Předložená práce se zabývá</w:t>
            </w:r>
            <w:r w:rsidR="0085036F">
              <w:rPr>
                <w:sz w:val="22"/>
                <w:szCs w:val="22"/>
              </w:rPr>
              <w:t xml:space="preserve"> deklarovanou</w:t>
            </w:r>
            <w:r>
              <w:rPr>
                <w:sz w:val="22"/>
                <w:szCs w:val="22"/>
              </w:rPr>
              <w:t xml:space="preserve"> </w:t>
            </w:r>
            <w:r w:rsidR="0085036F">
              <w:rPr>
                <w:sz w:val="22"/>
                <w:szCs w:val="22"/>
              </w:rPr>
              <w:t>přínosností volnočasové aktivity skautingu na způsob překonání životních překážek a výzev.</w:t>
            </w:r>
            <w:r>
              <w:rPr>
                <w:sz w:val="22"/>
                <w:szCs w:val="22"/>
              </w:rPr>
              <w:t xml:space="preserve"> Na teoretické vymezení zkoumaného tématu navazuje zpracování dat založené na kvantitativní metodologii.</w:t>
            </w:r>
          </w:p>
          <w:p w:rsidR="00012094" w:rsidRPr="001D4D94" w:rsidRDefault="00012094" w:rsidP="00012094">
            <w:pPr>
              <w:spacing w:before="240"/>
              <w:rPr>
                <w:b/>
                <w:sz w:val="22"/>
                <w:szCs w:val="22"/>
              </w:rPr>
            </w:pPr>
            <w:r w:rsidRPr="001D4D94">
              <w:rPr>
                <w:b/>
                <w:sz w:val="22"/>
                <w:szCs w:val="22"/>
              </w:rPr>
              <w:t>Silné stránky práce</w:t>
            </w:r>
          </w:p>
          <w:p w:rsidR="00012094" w:rsidRDefault="00012094" w:rsidP="00EF6D49">
            <w:pPr>
              <w:tabs>
                <w:tab w:val="left" w:pos="450"/>
              </w:tabs>
              <w:ind w:left="450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  <w:tab/>
            </w:r>
            <w:r w:rsidR="0085036F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éma pokrývající </w:t>
            </w:r>
            <w:r w:rsidR="0085036F">
              <w:rPr>
                <w:sz w:val="22"/>
                <w:szCs w:val="22"/>
              </w:rPr>
              <w:t>oblast</w:t>
            </w:r>
            <w:r>
              <w:rPr>
                <w:sz w:val="22"/>
                <w:szCs w:val="22"/>
              </w:rPr>
              <w:t xml:space="preserve"> profese sociálního pedagoga.</w:t>
            </w:r>
          </w:p>
          <w:p w:rsidR="00012094" w:rsidRDefault="00012094" w:rsidP="00EF6D49">
            <w:pPr>
              <w:tabs>
                <w:tab w:val="left" w:pos="450"/>
              </w:tabs>
              <w:ind w:left="450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  <w:tab/>
              <w:t>Teoretická část práce je srozumitelně členěná a jasná.</w:t>
            </w:r>
          </w:p>
          <w:p w:rsidR="00012094" w:rsidRDefault="00012094" w:rsidP="00EF6D49">
            <w:pPr>
              <w:tabs>
                <w:tab w:val="left" w:pos="450"/>
              </w:tabs>
              <w:ind w:left="450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  <w:tab/>
              <w:t>Metodologie výzkumu je podrobně a věrně popsána.</w:t>
            </w:r>
          </w:p>
          <w:p w:rsidR="00012094" w:rsidRDefault="00012094" w:rsidP="00EF6D49">
            <w:pPr>
              <w:tabs>
                <w:tab w:val="left" w:pos="450"/>
              </w:tabs>
              <w:ind w:left="450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  <w:tab/>
              <w:t>Stanovené výzkumné otázky a cíle jsou relevantní.</w:t>
            </w:r>
          </w:p>
          <w:p w:rsidR="00012094" w:rsidRDefault="00012094" w:rsidP="00EF6D49">
            <w:pPr>
              <w:tabs>
                <w:tab w:val="left" w:pos="450"/>
              </w:tabs>
              <w:ind w:left="450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  <w:tab/>
              <w:t>Použití odpovídajících metod pro ověření hypotéz</w:t>
            </w:r>
            <w:r w:rsidR="0085036F">
              <w:rPr>
                <w:sz w:val="22"/>
                <w:szCs w:val="22"/>
              </w:rPr>
              <w:t xml:space="preserve"> nominálně a ordinálně pojatých dat včetně ověření podmínek jejich použití</w:t>
            </w:r>
            <w:r>
              <w:rPr>
                <w:sz w:val="22"/>
                <w:szCs w:val="22"/>
              </w:rPr>
              <w:t>.</w:t>
            </w:r>
            <w:r w:rsidR="0085036F">
              <w:rPr>
                <w:sz w:val="22"/>
                <w:szCs w:val="22"/>
              </w:rPr>
              <w:t xml:space="preserve"> Použití pilotáže. </w:t>
            </w:r>
            <w:r w:rsidR="00EF6D49">
              <w:rPr>
                <w:sz w:val="22"/>
                <w:szCs w:val="22"/>
              </w:rPr>
              <w:t>Práce v programu Statistika.</w:t>
            </w:r>
          </w:p>
          <w:p w:rsidR="00012094" w:rsidRDefault="00012094" w:rsidP="00EF6D49">
            <w:pPr>
              <w:tabs>
                <w:tab w:val="left" w:pos="450"/>
              </w:tabs>
              <w:ind w:left="450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  <w:tab/>
              <w:t>Přehledné prezentování výsledků.</w:t>
            </w:r>
          </w:p>
          <w:p w:rsidR="00012094" w:rsidRPr="001D4D94" w:rsidRDefault="00012094" w:rsidP="00EF6D49">
            <w:pPr>
              <w:spacing w:before="120"/>
              <w:rPr>
                <w:b/>
                <w:sz w:val="22"/>
                <w:szCs w:val="22"/>
              </w:rPr>
            </w:pPr>
            <w:r w:rsidRPr="001D4D94">
              <w:rPr>
                <w:b/>
                <w:sz w:val="22"/>
                <w:szCs w:val="22"/>
              </w:rPr>
              <w:t>Slabé stránky práce</w:t>
            </w:r>
          </w:p>
          <w:p w:rsidR="00012094" w:rsidRDefault="00012094" w:rsidP="00012094">
            <w:pPr>
              <w:pStyle w:val="Odstavecseseznamem"/>
              <w:numPr>
                <w:ilvl w:val="0"/>
                <w:numId w:val="1"/>
              </w:numPr>
              <w:ind w:left="4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Chybí </w:t>
            </w:r>
            <w:r w:rsidR="00EF6D49">
              <w:rPr>
                <w:sz w:val="22"/>
                <w:szCs w:val="22"/>
              </w:rPr>
              <w:t>citace (velmi stručného) nástinu dosavadního stavu poznání (s. 44).</w:t>
            </w:r>
          </w:p>
          <w:p w:rsidR="00EF6D49" w:rsidRDefault="00012094" w:rsidP="005B4C44">
            <w:pPr>
              <w:pStyle w:val="Odstavecseseznamem"/>
              <w:numPr>
                <w:ilvl w:val="0"/>
                <w:numId w:val="1"/>
              </w:numPr>
              <w:ind w:left="447"/>
              <w:rPr>
                <w:sz w:val="22"/>
                <w:szCs w:val="22"/>
              </w:rPr>
            </w:pPr>
            <w:r w:rsidRPr="00EF6D49">
              <w:rPr>
                <w:sz w:val="22"/>
                <w:szCs w:val="22"/>
              </w:rPr>
              <w:t>Výsledky empirické části postrádají hlubší interpretaci</w:t>
            </w:r>
            <w:r w:rsidR="00EF6D49" w:rsidRPr="00EF6D49">
              <w:rPr>
                <w:sz w:val="22"/>
                <w:szCs w:val="22"/>
              </w:rPr>
              <w:t xml:space="preserve"> například ve formě interpretování uvedených grafů interakcí</w:t>
            </w:r>
            <w:r w:rsidRPr="00EF6D49">
              <w:rPr>
                <w:sz w:val="22"/>
                <w:szCs w:val="22"/>
              </w:rPr>
              <w:t>.</w:t>
            </w:r>
          </w:p>
          <w:p w:rsidR="00EF6D49" w:rsidRPr="00EF6D49" w:rsidRDefault="00EF6D49" w:rsidP="005B4C44">
            <w:pPr>
              <w:pStyle w:val="Odstavecseseznamem"/>
              <w:numPr>
                <w:ilvl w:val="0"/>
                <w:numId w:val="1"/>
              </w:numPr>
              <w:ind w:left="447"/>
              <w:rPr>
                <w:sz w:val="22"/>
                <w:szCs w:val="22"/>
              </w:rPr>
            </w:pPr>
            <w:r w:rsidRPr="00EF6D49">
              <w:rPr>
                <w:sz w:val="22"/>
                <w:szCs w:val="22"/>
              </w:rPr>
              <w:t xml:space="preserve">Popisná statistika </w:t>
            </w:r>
            <w:r>
              <w:rPr>
                <w:sz w:val="22"/>
                <w:szCs w:val="22"/>
              </w:rPr>
              <w:t xml:space="preserve">nominální proměnné uvedená v tabulce č. 20 (s. 72) obsahuje nelogické veličiny ve formě aritmetického průměru a směrodatné odchylky, nicméně v interpretaci se s hodnotami dále nijak nepracuje.  </w:t>
            </w:r>
          </w:p>
          <w:p w:rsidR="00EF6D49" w:rsidRDefault="00EF6D49" w:rsidP="00012094">
            <w:pPr>
              <w:pStyle w:val="Odstavecseseznamem"/>
              <w:numPr>
                <w:ilvl w:val="0"/>
                <w:numId w:val="1"/>
              </w:numPr>
              <w:ind w:left="4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Figurují drobné překlepy „originální“ škála místo „ordinální“.</w:t>
            </w:r>
          </w:p>
          <w:p w:rsidR="00012094" w:rsidRPr="00C50B27" w:rsidRDefault="00012094" w:rsidP="00EF6D49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</w:t>
            </w:r>
            <w:r w:rsidR="00EF6D49">
              <w:rPr>
                <w:sz w:val="22"/>
                <w:szCs w:val="22"/>
              </w:rPr>
              <w:t>ka</w:t>
            </w:r>
            <w:r>
              <w:rPr>
                <w:sz w:val="22"/>
                <w:szCs w:val="22"/>
              </w:rPr>
              <w:t xml:space="preserve"> pracoval</w:t>
            </w:r>
            <w:r w:rsidR="00EF6D49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</w:t>
            </w:r>
            <w:r w:rsidR="00C94A45">
              <w:rPr>
                <w:sz w:val="22"/>
                <w:szCs w:val="22"/>
              </w:rPr>
              <w:t xml:space="preserve">velice </w:t>
            </w:r>
            <w:r>
              <w:rPr>
                <w:sz w:val="22"/>
                <w:szCs w:val="22"/>
              </w:rPr>
              <w:t>zodpovědně</w:t>
            </w:r>
            <w:r w:rsidR="00845AAD">
              <w:rPr>
                <w:sz w:val="22"/>
                <w:szCs w:val="22"/>
              </w:rPr>
              <w:t xml:space="preserve"> a pečlivě</w:t>
            </w:r>
            <w:r>
              <w:rPr>
                <w:sz w:val="22"/>
                <w:szCs w:val="22"/>
              </w:rPr>
              <w:t xml:space="preserve">. </w:t>
            </w:r>
            <w:r w:rsidRPr="00E07C98">
              <w:rPr>
                <w:sz w:val="22"/>
                <w:szCs w:val="22"/>
              </w:rPr>
              <w:t>Práci doporučuji k obhajobě.</w:t>
            </w:r>
            <w:bookmarkStart w:id="0" w:name="_GoBack"/>
            <w:bookmarkEnd w:id="0"/>
          </w:p>
        </w:tc>
      </w:tr>
      <w:tr w:rsidR="00012094" w:rsidRPr="00C50B27" w:rsidTr="00454480">
        <w:tc>
          <w:tcPr>
            <w:tcW w:w="5000" w:type="pct"/>
            <w:gridSpan w:val="9"/>
          </w:tcPr>
          <w:p w:rsidR="00012094" w:rsidRPr="00C50B27" w:rsidRDefault="00012094" w:rsidP="0001209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012094" w:rsidRDefault="00C94A45" w:rsidP="00012094">
            <w:pPr>
              <w:pStyle w:val="Odstavecseseznamem"/>
              <w:numPr>
                <w:ilvl w:val="0"/>
                <w:numId w:val="2"/>
              </w:numPr>
              <w:ind w:left="4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Odůvodněte volbu kvantitativní metodologie předloženého výzkumu.</w:t>
            </w:r>
            <w:r w:rsidR="00012094" w:rsidRPr="00892C01">
              <w:rPr>
                <w:sz w:val="22"/>
                <w:szCs w:val="22"/>
              </w:rPr>
              <w:t xml:space="preserve"> </w:t>
            </w:r>
          </w:p>
          <w:p w:rsidR="00012094" w:rsidRDefault="00012094" w:rsidP="00012094">
            <w:pPr>
              <w:pStyle w:val="Odstavecseseznamem"/>
              <w:numPr>
                <w:ilvl w:val="0"/>
                <w:numId w:val="2"/>
              </w:numPr>
              <w:ind w:left="4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jsou limity předložené práce?</w:t>
            </w:r>
          </w:p>
          <w:p w:rsidR="00012094" w:rsidRPr="00F72813" w:rsidRDefault="00012094" w:rsidP="00012094">
            <w:pPr>
              <w:pStyle w:val="Odstavecseseznamem"/>
              <w:ind w:left="444"/>
              <w:rPr>
                <w:sz w:val="22"/>
                <w:szCs w:val="22"/>
              </w:rPr>
            </w:pPr>
          </w:p>
        </w:tc>
      </w:tr>
      <w:tr w:rsidR="00012094" w:rsidRPr="00C50B27" w:rsidTr="00012094">
        <w:tc>
          <w:tcPr>
            <w:tcW w:w="3450" w:type="pct"/>
            <w:gridSpan w:val="3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58" w:type="pct"/>
          </w:tcPr>
          <w:p w:rsidR="00012094" w:rsidRPr="00C50B27" w:rsidRDefault="00C94A45" w:rsidP="00012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257" w:type="pct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" w:type="pct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</w:tr>
      <w:tr w:rsidR="00012094" w:rsidRPr="00C50B27" w:rsidTr="00012094">
        <w:tc>
          <w:tcPr>
            <w:tcW w:w="2065" w:type="pct"/>
            <w:gridSpan w:val="2"/>
            <w:vAlign w:val="center"/>
          </w:tcPr>
          <w:p w:rsidR="00012094" w:rsidRPr="00C50B27" w:rsidRDefault="00012094" w:rsidP="00845AA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5036F">
              <w:rPr>
                <w:sz w:val="22"/>
                <w:szCs w:val="22"/>
              </w:rPr>
              <w:t xml:space="preserve"> </w:t>
            </w:r>
            <w:r w:rsidR="00845AA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 5. 201</w:t>
            </w:r>
            <w:r w:rsidR="0085036F">
              <w:rPr>
                <w:sz w:val="22"/>
                <w:szCs w:val="22"/>
              </w:rPr>
              <w:t>8</w:t>
            </w:r>
          </w:p>
        </w:tc>
        <w:tc>
          <w:tcPr>
            <w:tcW w:w="2935" w:type="pct"/>
            <w:gridSpan w:val="7"/>
            <w:vAlign w:val="center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>
              <w:rPr>
                <w:sz w:val="22"/>
                <w:szCs w:val="22"/>
              </w:rPr>
              <w:t xml:space="preserve"> </w:t>
            </w:r>
            <w:r w:rsidR="0085036F" w:rsidRPr="0085036F">
              <w:rPr>
                <w:sz w:val="22"/>
                <w:szCs w:val="22"/>
              </w:rPr>
              <w:t>Ilona Kočvarová</w:t>
            </w:r>
            <w:r>
              <w:rPr>
                <w:sz w:val="22"/>
                <w:szCs w:val="22"/>
              </w:rPr>
              <w:t>,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3E5" w:rsidRDefault="00E923E5">
      <w:r>
        <w:separator/>
      </w:r>
    </w:p>
  </w:endnote>
  <w:endnote w:type="continuationSeparator" w:id="0">
    <w:p w:rsidR="00E923E5" w:rsidRDefault="00E9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3E5" w:rsidRDefault="00E923E5">
      <w:r>
        <w:separator/>
      </w:r>
    </w:p>
  </w:footnote>
  <w:footnote w:type="continuationSeparator" w:id="0">
    <w:p w:rsidR="00E923E5" w:rsidRDefault="00E923E5">
      <w:r>
        <w:continuationSeparator/>
      </w:r>
    </w:p>
  </w:footnote>
  <w:footnote w:id="1">
    <w:p w:rsidR="00012094" w:rsidRDefault="00012094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21A9D"/>
    <w:multiLevelType w:val="hybridMultilevel"/>
    <w:tmpl w:val="664267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F6DAB"/>
    <w:multiLevelType w:val="hybridMultilevel"/>
    <w:tmpl w:val="1B6086FC"/>
    <w:lvl w:ilvl="0" w:tplc="B0344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4E6AD5"/>
    <w:multiLevelType w:val="hybridMultilevel"/>
    <w:tmpl w:val="BE6CD424"/>
    <w:lvl w:ilvl="0" w:tplc="B0344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5EA"/>
    <w:rsid w:val="0000006B"/>
    <w:rsid w:val="00012094"/>
    <w:rsid w:val="000E2C47"/>
    <w:rsid w:val="002055F9"/>
    <w:rsid w:val="00355709"/>
    <w:rsid w:val="00362AB0"/>
    <w:rsid w:val="003B4DF9"/>
    <w:rsid w:val="003F5DA2"/>
    <w:rsid w:val="00446A29"/>
    <w:rsid w:val="00454480"/>
    <w:rsid w:val="004A1479"/>
    <w:rsid w:val="004C0069"/>
    <w:rsid w:val="00512982"/>
    <w:rsid w:val="00514664"/>
    <w:rsid w:val="00526D47"/>
    <w:rsid w:val="00533F27"/>
    <w:rsid w:val="0055255D"/>
    <w:rsid w:val="005C219A"/>
    <w:rsid w:val="006847E2"/>
    <w:rsid w:val="00730C1A"/>
    <w:rsid w:val="007E44DE"/>
    <w:rsid w:val="00836D0C"/>
    <w:rsid w:val="00845AAD"/>
    <w:rsid w:val="0085036F"/>
    <w:rsid w:val="00886970"/>
    <w:rsid w:val="008D4388"/>
    <w:rsid w:val="008D6B59"/>
    <w:rsid w:val="008F5887"/>
    <w:rsid w:val="00B411DB"/>
    <w:rsid w:val="00BA3203"/>
    <w:rsid w:val="00C03D7D"/>
    <w:rsid w:val="00C50B27"/>
    <w:rsid w:val="00C94A45"/>
    <w:rsid w:val="00CA5455"/>
    <w:rsid w:val="00D16BF3"/>
    <w:rsid w:val="00D62416"/>
    <w:rsid w:val="00DC1BF5"/>
    <w:rsid w:val="00DF65CC"/>
    <w:rsid w:val="00E709EA"/>
    <w:rsid w:val="00E923E5"/>
    <w:rsid w:val="00EC248D"/>
    <w:rsid w:val="00EF6D49"/>
    <w:rsid w:val="00F235EA"/>
    <w:rsid w:val="00F72813"/>
    <w:rsid w:val="00F9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E35968"/>
  <w15:chartTrackingRefBased/>
  <w15:docId w15:val="{7126E6F4-DDAF-479B-89D8-4728C8371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16BF3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4C006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4C00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TKAJ~1\AppData\Local\Temp\POSUDEK%20VEDOUC&#205;HO%20BAKAL&#193;&#344;SK&#201;%20PR&#193;CE_2015-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PRÁCE_2015-1</Template>
  <TotalTime>21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redakce</dc:creator>
  <cp:keywords/>
  <cp:lastModifiedBy>Redakce</cp:lastModifiedBy>
  <cp:revision>4</cp:revision>
  <cp:lastPrinted>2017-05-03T07:54:00Z</cp:lastPrinted>
  <dcterms:created xsi:type="dcterms:W3CDTF">2018-05-02T17:12:00Z</dcterms:created>
  <dcterms:modified xsi:type="dcterms:W3CDTF">2018-05-04T06:44:00Z</dcterms:modified>
</cp:coreProperties>
</file>