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3D5D57" w:rsidRPr="00C50B27" w:rsidTr="00C50B27">
        <w:tc>
          <w:tcPr>
            <w:tcW w:w="2808" w:type="dxa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D5D57" w:rsidRPr="00D13F2B" w:rsidRDefault="003D5D57" w:rsidP="003D5D57">
            <w:pPr>
              <w:rPr>
                <w:b/>
              </w:rPr>
            </w:pPr>
            <w:r>
              <w:rPr>
                <w:b/>
              </w:rPr>
              <w:t>Bc. Gabriela Pospíšilová</w:t>
            </w:r>
          </w:p>
        </w:tc>
      </w:tr>
      <w:tr w:rsidR="003D5D57" w:rsidRPr="00C50B27" w:rsidTr="00C50B27">
        <w:tc>
          <w:tcPr>
            <w:tcW w:w="2808" w:type="dxa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D5D57" w:rsidRPr="00D13F2B" w:rsidRDefault="003D5D57" w:rsidP="003D5D57">
            <w:pPr>
              <w:rPr>
                <w:b/>
              </w:rPr>
            </w:pPr>
            <w:r>
              <w:rPr>
                <w:b/>
              </w:rPr>
              <w:t>Skauting jako volnočasová alternativa z pohledu přípravy dítěte na život ve společnosti</w:t>
            </w:r>
          </w:p>
        </w:tc>
      </w:tr>
      <w:tr w:rsidR="003D5D57" w:rsidRPr="00C50B27" w:rsidTr="00C50B27">
        <w:tc>
          <w:tcPr>
            <w:tcW w:w="2808" w:type="dxa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3D5D57" w:rsidRDefault="003D5D57" w:rsidP="003D5D57">
            <w:r>
              <w:t>PhDr. Zuzana Hrnčiříková, Ph.D.</w:t>
            </w:r>
          </w:p>
        </w:tc>
      </w:tr>
      <w:tr w:rsidR="003D5D57" w:rsidRPr="00C50B27" w:rsidTr="00C50B27">
        <w:tc>
          <w:tcPr>
            <w:tcW w:w="2808" w:type="dxa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D5D57" w:rsidRDefault="003D5D57" w:rsidP="003D5D57">
            <w:r>
              <w:t>Sociální pedagogika</w:t>
            </w:r>
          </w:p>
        </w:tc>
      </w:tr>
      <w:tr w:rsidR="003D5D57" w:rsidRPr="00C50B27" w:rsidTr="00C50B27">
        <w:tc>
          <w:tcPr>
            <w:tcW w:w="2808" w:type="dxa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D5D57" w:rsidRDefault="003D5D57" w:rsidP="003D5D57">
            <w:r>
              <w:t xml:space="preserve">kombinovaná </w:t>
            </w:r>
          </w:p>
        </w:tc>
      </w:tr>
      <w:tr w:rsidR="003D5D57" w:rsidRPr="00C50B27" w:rsidTr="00C50B27">
        <w:tc>
          <w:tcPr>
            <w:tcW w:w="2808" w:type="dxa"/>
            <w:vAlign w:val="center"/>
          </w:tcPr>
          <w:p w:rsidR="003D5D57" w:rsidRPr="00C50B27" w:rsidRDefault="003D5D57" w:rsidP="003D5D5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D5D57" w:rsidRPr="00C50B27" w:rsidRDefault="003D5D57" w:rsidP="003D5D5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D5D57" w:rsidRPr="00C50B27" w:rsidRDefault="003D5D57" w:rsidP="003D5D5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D5D57" w:rsidRPr="00C50B27" w:rsidTr="00C50B27">
        <w:tc>
          <w:tcPr>
            <w:tcW w:w="9828" w:type="dxa"/>
            <w:gridSpan w:val="9"/>
            <w:shd w:val="clear" w:color="auto" w:fill="A6A6A6"/>
          </w:tcPr>
          <w:p w:rsidR="003D5D57" w:rsidRPr="00C50B27" w:rsidRDefault="003D5D57" w:rsidP="003D5D5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B411DB">
        <w:tc>
          <w:tcPr>
            <w:tcW w:w="9828" w:type="dxa"/>
            <w:gridSpan w:val="9"/>
            <w:shd w:val="clear" w:color="auto" w:fill="A6A6A6"/>
          </w:tcPr>
          <w:p w:rsidR="003D5D57" w:rsidRPr="00B411DB" w:rsidRDefault="003D5D57" w:rsidP="003D5D5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9828" w:type="dxa"/>
            <w:gridSpan w:val="9"/>
          </w:tcPr>
          <w:p w:rsidR="003D5D57" w:rsidRPr="00733138" w:rsidRDefault="003D5D57" w:rsidP="003D5D57">
            <w:pPr>
              <w:rPr>
                <w:b/>
              </w:rPr>
            </w:pPr>
            <w:r w:rsidRPr="00733138">
              <w:rPr>
                <w:b/>
              </w:rPr>
              <w:t>Odůvodnění hodnocení práce (silné a slabé stránky práce):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>Diplomová práce pojednává o skautingu jako volnočasové aktivitě.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Autorka si jako hlavní cíl stanovuje zjištění, jak skautská výchova ovlivňuje schopnost dětí a mládeže ve věku 8-18 let překonávat vlastními silami životní překážka a výzvy. 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Tomu odpovídá pregnantní vymezení dílčích cílů a výzkumných otázek. 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Definice a operacionalizace proměnných je dostatečná. 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Je potřeba ocenit formulaci hypotéz a způsob jejich vyhodnocení. 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Obsáhlé shrnutí výzkumného šetření je logickým vyústěním autorčiny schopnosti uchopit výzkum daného tématu vhodně nastavenou metodologií. </w:t>
            </w:r>
          </w:p>
          <w:p w:rsidR="003D5D57" w:rsidRDefault="003D5D57" w:rsidP="003D5D57">
            <w:pPr>
              <w:numPr>
                <w:ilvl w:val="0"/>
                <w:numId w:val="1"/>
              </w:numPr>
            </w:pPr>
            <w:r>
              <w:t xml:space="preserve">Celkově lze diplomovou práci hodnotit jako velmi zdařilou. </w:t>
            </w:r>
          </w:p>
          <w:p w:rsidR="003D5D57" w:rsidRPr="00C1276E" w:rsidRDefault="003D5D57" w:rsidP="003D5D57"/>
          <w:p w:rsidR="003D5D57" w:rsidRPr="001A5B1B" w:rsidRDefault="003D5D57" w:rsidP="003D5D57">
            <w:pPr>
              <w:rPr>
                <w:b/>
              </w:rPr>
            </w:pPr>
            <w:r>
              <w:rPr>
                <w:b/>
              </w:rPr>
              <w:t xml:space="preserve">Diplomová práce je doporučena k obhajobě. </w:t>
            </w:r>
          </w:p>
          <w:p w:rsidR="003D5D57" w:rsidRDefault="003D5D57" w:rsidP="003D5D57"/>
        </w:tc>
      </w:tr>
      <w:tr w:rsidR="003D5D57" w:rsidRPr="00C50B27" w:rsidTr="00C50B27">
        <w:tc>
          <w:tcPr>
            <w:tcW w:w="9828" w:type="dxa"/>
            <w:gridSpan w:val="9"/>
          </w:tcPr>
          <w:p w:rsidR="003D5D57" w:rsidRPr="00733138" w:rsidRDefault="003D5D57" w:rsidP="003D5D57">
            <w:pPr>
              <w:rPr>
                <w:b/>
              </w:rPr>
            </w:pPr>
            <w:r w:rsidRPr="00733138">
              <w:rPr>
                <w:b/>
              </w:rPr>
              <w:t>Otázky k obhajobě:</w:t>
            </w:r>
          </w:p>
          <w:p w:rsidR="003D5D57" w:rsidRDefault="003D5D57" w:rsidP="003D5D57">
            <w:pPr>
              <w:jc w:val="both"/>
            </w:pPr>
            <w:r>
              <w:t xml:space="preserve">Domníváte se, že skauting jako nositel velmi významných hodnot by se mohl stát určitým výchovným a hodnotovým modelem pro mladou generaci 21.století? </w:t>
            </w:r>
          </w:p>
          <w:p w:rsidR="003D5D57" w:rsidRDefault="003D5D57" w:rsidP="003D5D57">
            <w:r>
              <w:t xml:space="preserve">Uvědomujete si zpětně nějaké limity Vašeho výzkumu? </w:t>
            </w:r>
          </w:p>
          <w:p w:rsidR="003D5D57" w:rsidRDefault="003D5D57" w:rsidP="003D5D57"/>
        </w:tc>
      </w:tr>
      <w:tr w:rsidR="003D5D57" w:rsidRPr="00C50B27" w:rsidTr="00C50B27">
        <w:tc>
          <w:tcPr>
            <w:tcW w:w="6791" w:type="dxa"/>
            <w:gridSpan w:val="3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3D5D57" w:rsidRPr="00C50B27" w:rsidRDefault="003D5D57" w:rsidP="003D5D57">
            <w:pPr>
              <w:jc w:val="center"/>
              <w:rPr>
                <w:sz w:val="22"/>
                <w:szCs w:val="22"/>
              </w:rPr>
            </w:pPr>
          </w:p>
        </w:tc>
      </w:tr>
      <w:tr w:rsidR="003D5D57" w:rsidRPr="00C50B27" w:rsidTr="00C50B27">
        <w:tc>
          <w:tcPr>
            <w:tcW w:w="4068" w:type="dxa"/>
            <w:gridSpan w:val="2"/>
            <w:vAlign w:val="center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A275E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3D5D57" w:rsidRPr="00C50B27" w:rsidRDefault="003D5D57" w:rsidP="003D5D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47673">
              <w:rPr>
                <w:sz w:val="22"/>
                <w:szCs w:val="22"/>
              </w:rPr>
              <w:t xml:space="preserve"> </w:t>
            </w:r>
            <w:r w:rsidR="00547673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3E" w:rsidRDefault="00A7033E">
      <w:r>
        <w:separator/>
      </w:r>
    </w:p>
  </w:endnote>
  <w:endnote w:type="continuationSeparator" w:id="0">
    <w:p w:rsidR="00A7033E" w:rsidRDefault="00A7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3E" w:rsidRDefault="00A7033E">
      <w:r>
        <w:separator/>
      </w:r>
    </w:p>
  </w:footnote>
  <w:footnote w:type="continuationSeparator" w:id="0">
    <w:p w:rsidR="00A7033E" w:rsidRDefault="00A7033E">
      <w:r>
        <w:continuationSeparator/>
      </w:r>
    </w:p>
  </w:footnote>
  <w:footnote w:id="1">
    <w:p w:rsidR="003D5D57" w:rsidRDefault="003D5D57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15F"/>
    <w:multiLevelType w:val="hybridMultilevel"/>
    <w:tmpl w:val="2D3E2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57"/>
    <w:rsid w:val="001A275E"/>
    <w:rsid w:val="00362AB0"/>
    <w:rsid w:val="003D5D57"/>
    <w:rsid w:val="003F5DA2"/>
    <w:rsid w:val="00512982"/>
    <w:rsid w:val="00526D47"/>
    <w:rsid w:val="00547673"/>
    <w:rsid w:val="0055255D"/>
    <w:rsid w:val="005C219A"/>
    <w:rsid w:val="006847E2"/>
    <w:rsid w:val="00856E28"/>
    <w:rsid w:val="008614B3"/>
    <w:rsid w:val="009B2248"/>
    <w:rsid w:val="00A7033E"/>
    <w:rsid w:val="00AF1740"/>
    <w:rsid w:val="00B411DB"/>
    <w:rsid w:val="00BA3203"/>
    <w:rsid w:val="00C50B27"/>
    <w:rsid w:val="00CE0A8B"/>
    <w:rsid w:val="00DC1BF5"/>
    <w:rsid w:val="00E67C85"/>
    <w:rsid w:val="00E709EA"/>
    <w:rsid w:val="00E8243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FB4F8"/>
  <w15:chartTrackingRefBased/>
  <w15:docId w15:val="{D3746A25-BE8E-4E1E-BDA6-D7EF645F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Posp&#237;&#353;il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Pospíšilová_O</Template>
  <TotalTime>2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2018-04-26T07:54:00Z</dcterms:created>
  <dcterms:modified xsi:type="dcterms:W3CDTF">2018-05-04T08:15:00Z</dcterms:modified>
</cp:coreProperties>
</file>