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972AD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B5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Taťána </w:t>
            </w:r>
            <w:proofErr w:type="spellStart"/>
            <w:r>
              <w:rPr>
                <w:sz w:val="22"/>
                <w:szCs w:val="22"/>
              </w:rPr>
              <w:t>Pokusová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B5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Aktivizační a edukační programy v domovech pro seniory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B5086" w:rsidRPr="00C50B27" w:rsidRDefault="006B5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972A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B5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B5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86AA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31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031B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970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diplomové práce hodnotím, jako velmi přínosné s ohledem na to, že problematika aktivního využívání času u seniorů v domovech je problémem aktuálním. Teoretická část je zpracovaná na průměrné úrovni, negativně vnímám formální neupravenost diplomové práce – autorka používá zbytečně velké mezery mezi odstavci, odborná úroveň a stylistická stránka textu by potřebovaly revizi. V empirické části, jako velké negativum vnímám nedotaženost výzkumu. Autorka zůstala pouze u první popisné fázi výzkumu, sice se zmiňuje o tom</w:t>
            </w:r>
            <w:r w:rsidR="00F031B2">
              <w:rPr>
                <w:sz w:val="22"/>
                <w:szCs w:val="22"/>
              </w:rPr>
              <w:t>, že otázka na kterou hledá odpověď ve výzkumu, nevyjadřuje vztah mezi proměnnými, z hlediska užitečnosti práce a jejího odborného přínosu je to velká škoda. Určitě by bylo zajímavé a přínosné zjistit, zda mají věk a pohlaví vliv na výběr forem aktivit a kterých aktivit. Dále u otázky č. 11 Zájem seniorů o jiné aktivity by bylo potřeba ji lépe rozpracovat a zjistit o které aktivity by skutečně b</w:t>
            </w:r>
            <w:r w:rsidR="00972ADD">
              <w:rPr>
                <w:sz w:val="22"/>
                <w:szCs w:val="22"/>
              </w:rPr>
              <w:t>yl zájem, aby mohla být</w:t>
            </w:r>
            <w:r w:rsidR="00F031B2">
              <w:rPr>
                <w:sz w:val="22"/>
                <w:szCs w:val="22"/>
              </w:rPr>
              <w:t xml:space="preserve"> nabídka aktivizačních a edukačních programů zaktualizována.  </w:t>
            </w:r>
          </w:p>
          <w:p w:rsidR="00F031B2" w:rsidRPr="00C50B27" w:rsidRDefault="00F031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</w:t>
            </w:r>
            <w:r w:rsidR="00972ADD">
              <w:rPr>
                <w:sz w:val="22"/>
                <w:szCs w:val="22"/>
              </w:rPr>
              <w:t xml:space="preserve">čuji k obhajobě a navrhuji hodnocení C.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72ADD" w:rsidRDefault="00F031B2" w:rsidP="00972A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972ADD">
              <w:rPr>
                <w:sz w:val="22"/>
                <w:szCs w:val="22"/>
              </w:rPr>
              <w:t>Proč jste nevyužila možnost zjistit vztahy mezi proměnnými, které dotazník nabízí?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2ADD">
              <w:rPr>
                <w:sz w:val="22"/>
                <w:szCs w:val="22"/>
              </w:rPr>
              <w:t xml:space="preserve"> 29. 4. 2018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72ADD">
              <w:rPr>
                <w:sz w:val="22"/>
                <w:szCs w:val="22"/>
              </w:rPr>
              <w:t xml:space="preserve"> Irena </w:t>
            </w:r>
            <w:proofErr w:type="spellStart"/>
            <w:r w:rsidR="00972ADD">
              <w:rPr>
                <w:sz w:val="22"/>
                <w:szCs w:val="22"/>
              </w:rPr>
              <w:t>Balaban</w:t>
            </w:r>
            <w:proofErr w:type="spellEnd"/>
            <w:r w:rsidR="00972ADD">
              <w:rPr>
                <w:sz w:val="22"/>
                <w:szCs w:val="22"/>
              </w:rPr>
              <w:t xml:space="preserve"> </w:t>
            </w:r>
            <w:proofErr w:type="spellStart"/>
            <w:r w:rsidR="00972ADD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19" w:rsidRDefault="00BA4519">
      <w:r>
        <w:separator/>
      </w:r>
    </w:p>
  </w:endnote>
  <w:endnote w:type="continuationSeparator" w:id="0">
    <w:p w:rsidR="00BA4519" w:rsidRDefault="00BA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19" w:rsidRDefault="00BA4519">
      <w:r>
        <w:separator/>
      </w:r>
    </w:p>
  </w:footnote>
  <w:footnote w:type="continuationSeparator" w:id="0">
    <w:p w:rsidR="00BA4519" w:rsidRDefault="00BA451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72A81"/>
    <w:multiLevelType w:val="hybridMultilevel"/>
    <w:tmpl w:val="C8946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62"/>
    <w:rsid w:val="000D7C0B"/>
    <w:rsid w:val="00362AB0"/>
    <w:rsid w:val="003F5DA2"/>
    <w:rsid w:val="00512982"/>
    <w:rsid w:val="00526D47"/>
    <w:rsid w:val="0055255D"/>
    <w:rsid w:val="005C219A"/>
    <w:rsid w:val="006847E2"/>
    <w:rsid w:val="006B5086"/>
    <w:rsid w:val="008160F5"/>
    <w:rsid w:val="00857B62"/>
    <w:rsid w:val="008614B3"/>
    <w:rsid w:val="00972ADD"/>
    <w:rsid w:val="009B2248"/>
    <w:rsid w:val="00AF1740"/>
    <w:rsid w:val="00B24E88"/>
    <w:rsid w:val="00B411DB"/>
    <w:rsid w:val="00BA3203"/>
    <w:rsid w:val="00BA4519"/>
    <w:rsid w:val="00C50B27"/>
    <w:rsid w:val="00CE0A8B"/>
    <w:rsid w:val="00D86AA3"/>
    <w:rsid w:val="00D97053"/>
    <w:rsid w:val="00DC1BF5"/>
    <w:rsid w:val="00E67C85"/>
    <w:rsid w:val="00E709EA"/>
    <w:rsid w:val="00F031B2"/>
    <w:rsid w:val="00F1326B"/>
    <w:rsid w:val="00F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1D5DA"/>
  <w15:chartTrackingRefBased/>
  <w15:docId w15:val="{6358FDC2-14CF-4BD9-BAB7-8ACF40E5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7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DIPLOMOV&#201;%20PR&#193;CE_2015%20(6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(6)</Template>
  <TotalTime>3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2018-04-30T10:18:00Z</dcterms:created>
  <dcterms:modified xsi:type="dcterms:W3CDTF">2018-05-02T20:49:00Z</dcterms:modified>
</cp:coreProperties>
</file>