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9271A" w:rsidRDefault="00E7245D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Žaneta Zlámalová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24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rodičů na alternativní přístupy k odměnám a trestům ve výchově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235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D54E3" w:rsidRDefault="004D54E3" w:rsidP="004D5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vnímám jako velmi kvalitně zpracovanou v části teoretické i praktické. </w:t>
            </w:r>
          </w:p>
          <w:p w:rsidR="0059055B" w:rsidRDefault="004D54E3" w:rsidP="004D5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má </w:t>
            </w:r>
            <w:r w:rsidR="00E7245D" w:rsidRPr="004D54E3">
              <w:rPr>
                <w:sz w:val="22"/>
                <w:szCs w:val="22"/>
              </w:rPr>
              <w:t>nosný obsah,</w:t>
            </w:r>
            <w:r w:rsidR="005235BF" w:rsidRPr="004D54E3">
              <w:rPr>
                <w:sz w:val="22"/>
                <w:szCs w:val="22"/>
              </w:rPr>
              <w:t xml:space="preserve"> kapitol</w:t>
            </w:r>
            <w:r>
              <w:rPr>
                <w:sz w:val="22"/>
                <w:szCs w:val="22"/>
              </w:rPr>
              <w:t>y jsou provázané</w:t>
            </w:r>
            <w:r w:rsidR="005235BF" w:rsidRPr="004D54E3">
              <w:rPr>
                <w:sz w:val="22"/>
                <w:szCs w:val="22"/>
              </w:rPr>
              <w:t>,</w:t>
            </w:r>
            <w:r w:rsidR="00E7245D" w:rsidRPr="004D54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text je odborně</w:t>
            </w:r>
            <w:r w:rsidR="00E7245D" w:rsidRPr="004D54E3">
              <w:rPr>
                <w:sz w:val="22"/>
                <w:szCs w:val="22"/>
              </w:rPr>
              <w:t xml:space="preserve"> jazykov</w:t>
            </w:r>
            <w:r>
              <w:rPr>
                <w:sz w:val="22"/>
                <w:szCs w:val="22"/>
              </w:rPr>
              <w:t>ě zpracovaný. Autorka v</w:t>
            </w:r>
            <w:r w:rsidR="00E7245D" w:rsidRPr="004D54E3">
              <w:rPr>
                <w:sz w:val="22"/>
                <w:szCs w:val="22"/>
              </w:rPr>
              <w:t>yuž</w:t>
            </w:r>
            <w:r>
              <w:rPr>
                <w:sz w:val="22"/>
                <w:szCs w:val="22"/>
              </w:rPr>
              <w:t xml:space="preserve">ívá </w:t>
            </w:r>
            <w:r w:rsidR="005235BF" w:rsidRPr="004D54E3">
              <w:rPr>
                <w:sz w:val="22"/>
                <w:szCs w:val="22"/>
              </w:rPr>
              <w:t>významn</w:t>
            </w:r>
            <w:r>
              <w:rPr>
                <w:sz w:val="22"/>
                <w:szCs w:val="22"/>
              </w:rPr>
              <w:t>é odborné</w:t>
            </w:r>
            <w:r w:rsidR="005235BF" w:rsidRPr="004D54E3">
              <w:rPr>
                <w:sz w:val="22"/>
                <w:szCs w:val="22"/>
              </w:rPr>
              <w:t xml:space="preserve"> zdroj</w:t>
            </w:r>
            <w:r>
              <w:rPr>
                <w:sz w:val="22"/>
                <w:szCs w:val="22"/>
              </w:rPr>
              <w:t>e, oceňuji uvádění</w:t>
            </w:r>
            <w:r w:rsidR="005235BF" w:rsidRPr="004D54E3">
              <w:rPr>
                <w:sz w:val="22"/>
                <w:szCs w:val="22"/>
              </w:rPr>
              <w:t xml:space="preserve"> vlastní</w:t>
            </w:r>
            <w:r>
              <w:rPr>
                <w:sz w:val="22"/>
                <w:szCs w:val="22"/>
              </w:rPr>
              <w:t>ch</w:t>
            </w:r>
            <w:r w:rsidR="005235BF" w:rsidRPr="004D54E3">
              <w:rPr>
                <w:sz w:val="22"/>
                <w:szCs w:val="22"/>
              </w:rPr>
              <w:t xml:space="preserve"> shrnutí.</w:t>
            </w:r>
            <w:r>
              <w:rPr>
                <w:sz w:val="22"/>
                <w:szCs w:val="22"/>
              </w:rPr>
              <w:t xml:space="preserve"> Z práce je patrné, že se autorka v problematice orientuje.</w:t>
            </w:r>
            <w:r w:rsidR="00383AAF">
              <w:rPr>
                <w:sz w:val="22"/>
                <w:szCs w:val="22"/>
              </w:rPr>
              <w:t xml:space="preserve"> Teoretická část práce je adekvátním východiskem pro realizovaný výzkum.</w:t>
            </w:r>
          </w:p>
          <w:p w:rsidR="0059055B" w:rsidRPr="00C50B27" w:rsidRDefault="004D54E3" w:rsidP="004D5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práce představuje výzkum s přínosným záměrem. Cíle a výzkumné otázky jsou formulovány jasně. </w:t>
            </w:r>
            <w:r w:rsidR="00383AAF">
              <w:rPr>
                <w:sz w:val="22"/>
                <w:szCs w:val="22"/>
              </w:rPr>
              <w:t xml:space="preserve">Oceňuji představení dalších výzkumů jako východiska pro vlastní výzkum. </w:t>
            </w:r>
            <w:r>
              <w:rPr>
                <w:sz w:val="22"/>
                <w:szCs w:val="22"/>
              </w:rPr>
              <w:t>Pozitivně hodnotím tvorbu vlastního výzkumného nástroje. Analýza dat je přehledná. Erudovaně je zpracovaná interpretace dat, diskuze i shrnutí výsledků výzkumu.</w:t>
            </w:r>
          </w:p>
          <w:p w:rsidR="0059055B" w:rsidRDefault="0059055B" w:rsidP="0059055B">
            <w:pPr>
              <w:rPr>
                <w:sz w:val="22"/>
                <w:szCs w:val="22"/>
              </w:rPr>
            </w:pPr>
          </w:p>
          <w:p w:rsidR="00F1326B" w:rsidRDefault="0059055B" w:rsidP="004D54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Pr="00462849">
              <w:rPr>
                <w:b/>
                <w:sz w:val="22"/>
                <w:szCs w:val="22"/>
              </w:rPr>
              <w:t xml:space="preserve">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D54E3">
              <w:rPr>
                <w:b/>
                <w:sz w:val="22"/>
                <w:szCs w:val="22"/>
              </w:rPr>
              <w:t xml:space="preserve">výborně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  <w:p w:rsidR="004D54E3" w:rsidRDefault="004D54E3" w:rsidP="004D54E3">
            <w:pPr>
              <w:rPr>
                <w:b/>
                <w:sz w:val="22"/>
                <w:szCs w:val="22"/>
              </w:rPr>
            </w:pPr>
          </w:p>
          <w:p w:rsidR="004D54E3" w:rsidRDefault="004D54E3" w:rsidP="004D54E3">
            <w:pPr>
              <w:rPr>
                <w:b/>
                <w:sz w:val="22"/>
                <w:szCs w:val="22"/>
              </w:rPr>
            </w:pPr>
          </w:p>
          <w:p w:rsidR="004D54E3" w:rsidRDefault="004D54E3" w:rsidP="004D54E3">
            <w:pPr>
              <w:rPr>
                <w:b/>
                <w:sz w:val="22"/>
                <w:szCs w:val="22"/>
              </w:rPr>
            </w:pPr>
          </w:p>
          <w:p w:rsidR="004D54E3" w:rsidRDefault="004D54E3" w:rsidP="004D54E3">
            <w:pPr>
              <w:rPr>
                <w:b/>
                <w:sz w:val="22"/>
                <w:szCs w:val="22"/>
              </w:rPr>
            </w:pPr>
          </w:p>
          <w:p w:rsidR="004D54E3" w:rsidRDefault="004D54E3" w:rsidP="004D54E3">
            <w:pPr>
              <w:rPr>
                <w:b/>
                <w:sz w:val="22"/>
                <w:szCs w:val="22"/>
              </w:rPr>
            </w:pPr>
          </w:p>
          <w:p w:rsidR="004D54E3" w:rsidRDefault="004D54E3" w:rsidP="004D54E3">
            <w:pPr>
              <w:rPr>
                <w:b/>
                <w:sz w:val="22"/>
                <w:szCs w:val="22"/>
              </w:rPr>
            </w:pPr>
          </w:p>
          <w:p w:rsidR="004D54E3" w:rsidRPr="00C50B27" w:rsidRDefault="004D54E3" w:rsidP="004D54E3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D5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Pouvažujte nad možnými limity využití vybrané formy výroků ve vytvořeném dotazníku.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9055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6644">
              <w:rPr>
                <w:sz w:val="22"/>
                <w:szCs w:val="22"/>
              </w:rPr>
              <w:t xml:space="preserve"> </w:t>
            </w:r>
            <w:r w:rsidR="0059055B">
              <w:rPr>
                <w:sz w:val="22"/>
                <w:szCs w:val="22"/>
              </w:rPr>
              <w:t>06</w:t>
            </w:r>
            <w:r w:rsidR="007A6644">
              <w:rPr>
                <w:sz w:val="22"/>
                <w:szCs w:val="22"/>
              </w:rPr>
              <w:t xml:space="preserve">. </w:t>
            </w:r>
            <w:r w:rsidR="0059055B">
              <w:rPr>
                <w:sz w:val="22"/>
                <w:szCs w:val="22"/>
              </w:rPr>
              <w:t>0</w:t>
            </w:r>
            <w:r w:rsidR="007A6644">
              <w:rPr>
                <w:sz w:val="22"/>
                <w:szCs w:val="22"/>
              </w:rPr>
              <w:t>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6644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5F" w:rsidRDefault="0092055F">
      <w:r>
        <w:separator/>
      </w:r>
    </w:p>
  </w:endnote>
  <w:endnote w:type="continuationSeparator" w:id="0">
    <w:p w:rsidR="0092055F" w:rsidRDefault="0092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5F" w:rsidRDefault="0092055F">
      <w:r>
        <w:separator/>
      </w:r>
    </w:p>
  </w:footnote>
  <w:footnote w:type="continuationSeparator" w:id="0">
    <w:p w:rsidR="0092055F" w:rsidRDefault="009205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B2"/>
    <w:rsid w:val="00154F27"/>
    <w:rsid w:val="00362AB0"/>
    <w:rsid w:val="00383AAF"/>
    <w:rsid w:val="003F5DA2"/>
    <w:rsid w:val="004C69C2"/>
    <w:rsid w:val="004D54E3"/>
    <w:rsid w:val="00512982"/>
    <w:rsid w:val="005235BF"/>
    <w:rsid w:val="00526D47"/>
    <w:rsid w:val="0055255D"/>
    <w:rsid w:val="0059055B"/>
    <w:rsid w:val="005C219A"/>
    <w:rsid w:val="0062680B"/>
    <w:rsid w:val="006847E2"/>
    <w:rsid w:val="006F2732"/>
    <w:rsid w:val="007553A2"/>
    <w:rsid w:val="007A6644"/>
    <w:rsid w:val="008614B3"/>
    <w:rsid w:val="0092055F"/>
    <w:rsid w:val="00955FB2"/>
    <w:rsid w:val="00965293"/>
    <w:rsid w:val="009A27D5"/>
    <w:rsid w:val="00A9271A"/>
    <w:rsid w:val="00B411DB"/>
    <w:rsid w:val="00BA3203"/>
    <w:rsid w:val="00C50B27"/>
    <w:rsid w:val="00CA7D64"/>
    <w:rsid w:val="00D05C79"/>
    <w:rsid w:val="00DC1BF5"/>
    <w:rsid w:val="00E709EA"/>
    <w:rsid w:val="00E7245D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43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4</cp:revision>
  <cp:lastPrinted>2012-04-25T08:21:00Z</cp:lastPrinted>
  <dcterms:created xsi:type="dcterms:W3CDTF">2017-05-09T11:42:00Z</dcterms:created>
  <dcterms:modified xsi:type="dcterms:W3CDTF">2017-05-09T12:26:00Z</dcterms:modified>
</cp:coreProperties>
</file>