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526F0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Miroslava </w:t>
            </w:r>
            <w:proofErr w:type="spellStart"/>
            <w:r>
              <w:rPr>
                <w:sz w:val="22"/>
                <w:szCs w:val="22"/>
              </w:rPr>
              <w:t>Zikosová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526F0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Flexibilní formy práce jako možnost harmonizace pracovního a rodinného života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526F0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Michaela Lukešová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526F0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526F0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526F0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B411DB" w:rsidRDefault="00526F0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volba zajímavého a aktuálního tématu pro bakalářskou práci</w:t>
            </w:r>
          </w:p>
          <w:p w:rsidR="00526F04" w:rsidRDefault="00526F0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teoretická část práce je zpracovaná na výborné úrovni, pracuje s odbornými zdroji a dodržuje citační normu, formální úpravu práce</w:t>
            </w:r>
          </w:p>
          <w:p w:rsidR="00526F04" w:rsidRDefault="00526F0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autorka prokázala znalost studované problematiky</w:t>
            </w:r>
          </w:p>
          <w:p w:rsidR="00FE00B0" w:rsidRDefault="00FE00B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v závěru autorka uvádí diskusi, konkrétně odpovídá na výzkumné otázky, které formulovala v designu výzkumu</w:t>
            </w:r>
          </w:p>
          <w:p w:rsidR="00FE00B0" w:rsidRPr="00C50B27" w:rsidRDefault="00FE00B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konkrétně formulované doporučení pro praxi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526F0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Slabší stránky:</w:t>
            </w:r>
          </w:p>
          <w:p w:rsidR="00B411DB" w:rsidRDefault="004017B4" w:rsidP="004017B4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Není jasně formulovaný výzkumný problém</w:t>
            </w:r>
          </w:p>
          <w:p w:rsidR="004017B4" w:rsidRDefault="004017B4" w:rsidP="004017B4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získaná data analyzuje pomocí otevřeného kódování, </w:t>
            </w:r>
            <w:r w:rsidR="00FE00B0">
              <w:rPr>
                <w:sz w:val="22"/>
                <w:szCs w:val="22"/>
              </w:rPr>
              <w:t>které ale mohla dále rozšířit o vyšší metody analýzy dat kvalitativní povahy</w:t>
            </w:r>
          </w:p>
          <w:p w:rsidR="00FE00B0" w:rsidRPr="00C50B27" w:rsidRDefault="00A91B07" w:rsidP="004017B4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Interpretace dat je</w:t>
            </w:r>
            <w:r w:rsidR="00FE00B0">
              <w:rPr>
                <w:sz w:val="22"/>
                <w:szCs w:val="22"/>
              </w:rPr>
              <w:t xml:space="preserve"> podložena vlastními výsledky výzkumu, ale odbornou literaturou nikoli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4017B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doporučuji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A91B07" w:rsidRDefault="004017B4" w:rsidP="00362AB0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4017B4">
              <w:rPr>
                <w:sz w:val="22"/>
                <w:szCs w:val="22"/>
              </w:rPr>
              <w:t>V kvalitativním výzkumu je důležitá tzv. „teoretická nasycenost vzorku“. Dosáhla jste toho ve vašem výzkumném šetření?</w:t>
            </w:r>
            <w:bookmarkStart w:id="0" w:name="_GoBack"/>
            <w:bookmarkEnd w:id="0"/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proofErr w:type="gramStart"/>
            <w:r w:rsidR="004017B4">
              <w:rPr>
                <w:sz w:val="22"/>
                <w:szCs w:val="22"/>
              </w:rPr>
              <w:t>16.5.2017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4017B4">
              <w:rPr>
                <w:sz w:val="22"/>
                <w:szCs w:val="22"/>
              </w:rPr>
              <w:t xml:space="preserve"> Lukešová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86F" w:rsidRDefault="0066386F">
      <w:r>
        <w:separator/>
      </w:r>
    </w:p>
  </w:endnote>
  <w:endnote w:type="continuationSeparator" w:id="0">
    <w:p w:rsidR="0066386F" w:rsidRDefault="00663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86F" w:rsidRDefault="0066386F">
      <w:r>
        <w:separator/>
      </w:r>
    </w:p>
  </w:footnote>
  <w:footnote w:type="continuationSeparator" w:id="0">
    <w:p w:rsidR="0066386F" w:rsidRDefault="0066386F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42E92"/>
    <w:multiLevelType w:val="hybridMultilevel"/>
    <w:tmpl w:val="433A746C"/>
    <w:lvl w:ilvl="0" w:tplc="1038A06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E3AEA"/>
    <w:multiLevelType w:val="hybridMultilevel"/>
    <w:tmpl w:val="C756B3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F04"/>
    <w:rsid w:val="000E2C47"/>
    <w:rsid w:val="00362AB0"/>
    <w:rsid w:val="003F5DA2"/>
    <w:rsid w:val="004017B4"/>
    <w:rsid w:val="00512982"/>
    <w:rsid w:val="00514664"/>
    <w:rsid w:val="00526D47"/>
    <w:rsid w:val="00526F04"/>
    <w:rsid w:val="0055255D"/>
    <w:rsid w:val="005C219A"/>
    <w:rsid w:val="0066386F"/>
    <w:rsid w:val="006847E2"/>
    <w:rsid w:val="00730C1A"/>
    <w:rsid w:val="0074624E"/>
    <w:rsid w:val="00A91B07"/>
    <w:rsid w:val="00B411DB"/>
    <w:rsid w:val="00BA3203"/>
    <w:rsid w:val="00C03D7D"/>
    <w:rsid w:val="00C50B27"/>
    <w:rsid w:val="00D62416"/>
    <w:rsid w:val="00DC1BF5"/>
    <w:rsid w:val="00E709EA"/>
    <w:rsid w:val="00FE0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celarova\Desktop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28</TotalTime>
  <Pages>2</Pages>
  <Words>325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vcelarova</dc:creator>
  <cp:keywords/>
  <cp:lastModifiedBy>Lukešová Michaela</cp:lastModifiedBy>
  <cp:revision>2</cp:revision>
  <cp:lastPrinted>2012-04-25T17:21:00Z</cp:lastPrinted>
  <dcterms:created xsi:type="dcterms:W3CDTF">2017-05-16T19:14:00Z</dcterms:created>
  <dcterms:modified xsi:type="dcterms:W3CDTF">2017-05-22T12:07:00Z</dcterms:modified>
</cp:coreProperties>
</file>