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05C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Dominika Vávrová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05C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a začleňování Romů do mateřských a základních škol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05C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05C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05C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B05C3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05C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zajímavém a stále aktuálním tématu. Nicméně v teoretické i praktické části jsou značné nedostatky, tudíž nejsou</w:t>
            </w:r>
            <w:r w:rsidR="00880843">
              <w:rPr>
                <w:sz w:val="22"/>
                <w:szCs w:val="22"/>
              </w:rPr>
              <w:t xml:space="preserve"> zcela naplněny požadavky kladené na</w:t>
            </w:r>
            <w:r>
              <w:rPr>
                <w:sz w:val="22"/>
                <w:szCs w:val="22"/>
              </w:rPr>
              <w:t xml:space="preserve"> bakalářskou práci.</w:t>
            </w:r>
          </w:p>
          <w:p w:rsidR="00B05C3C" w:rsidRDefault="00B05C3C" w:rsidP="00362AB0">
            <w:pPr>
              <w:rPr>
                <w:sz w:val="22"/>
                <w:szCs w:val="22"/>
              </w:rPr>
            </w:pPr>
            <w:r w:rsidRPr="0070292F">
              <w:rPr>
                <w:b/>
                <w:sz w:val="22"/>
                <w:szCs w:val="22"/>
                <w:u w:val="single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B05C3C" w:rsidRDefault="00B05C3C" w:rsidP="00B05C3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není uveden cíl teoretické části a navíc jsou zde tvrzení, která by měla být podložena literaturou či výzkumy.</w:t>
            </w:r>
          </w:p>
          <w:p w:rsidR="00B05C3C" w:rsidRDefault="00B05C3C" w:rsidP="00B05C3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Nevidím důvod k popisu aktuálního stavu ve zkoumaném tématu, jelikož forma popisu není vhodná, a to že se autorka v literatuře orientuje</w:t>
            </w:r>
            <w:r w:rsidR="008808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dokazuje počtem zdrojů a práce s nimi v textu.</w:t>
            </w:r>
          </w:p>
          <w:p w:rsidR="00B05C3C" w:rsidRDefault="00B05C3C" w:rsidP="00B05C3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zdroje jsou již starší, vzhledem k problematice by jistě bylo možné najít zdroje aktuálnější. Nedoporučuji v závěrečné práci pracovat s učebnicí.</w:t>
            </w:r>
          </w:p>
          <w:p w:rsidR="0070292F" w:rsidRDefault="0070292F" w:rsidP="00B05C3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není ucelená a chybí zde operaciona</w:t>
            </w:r>
            <w:r w:rsidR="00880843">
              <w:rPr>
                <w:sz w:val="22"/>
                <w:szCs w:val="22"/>
              </w:rPr>
              <w:t>lizace základních pojmů, absentu</w:t>
            </w:r>
            <w:r>
              <w:rPr>
                <w:sz w:val="22"/>
                <w:szCs w:val="22"/>
              </w:rPr>
              <w:t>je vymezení mateřské a základní školy.</w:t>
            </w:r>
          </w:p>
          <w:p w:rsidR="0070292F" w:rsidRDefault="0070292F" w:rsidP="00B05C3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Domnívám se, že kapitola pojednávající o historii je zbytečná. </w:t>
            </w:r>
          </w:p>
          <w:p w:rsidR="0070292F" w:rsidRDefault="0070292F" w:rsidP="00B05C3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Text na sebe nenavazuje a zařazení některých pasáží nepovažuji za logické (např. </w:t>
            </w:r>
            <w:r w:rsidRPr="0070292F">
              <w:rPr>
                <w:i/>
                <w:sz w:val="22"/>
                <w:szCs w:val="22"/>
              </w:rPr>
              <w:t>Romské pohádky</w:t>
            </w:r>
            <w:r>
              <w:rPr>
                <w:sz w:val="22"/>
                <w:szCs w:val="22"/>
              </w:rPr>
              <w:t>).</w:t>
            </w:r>
          </w:p>
          <w:p w:rsidR="0070292F" w:rsidRDefault="0070292F" w:rsidP="00B05C3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by autorka měla pracovat s články z odborných časopisů, nikoli z novin a internetových portálů.</w:t>
            </w:r>
          </w:p>
          <w:p w:rsidR="0070292F" w:rsidRDefault="0070292F" w:rsidP="00B05C3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výzkumný problém, výzkumné otázky nenavazují na výzkumné cíle.</w:t>
            </w:r>
          </w:p>
          <w:p w:rsidR="0070292F" w:rsidRDefault="0070292F" w:rsidP="00B05C3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Hlavní výzkumný cíl není vhodně stanoven vzhledem k teoretické analýze.</w:t>
            </w:r>
          </w:p>
          <w:p w:rsidR="0070292F" w:rsidRDefault="0070292F" w:rsidP="0070292F">
            <w:pPr>
              <w:rPr>
                <w:sz w:val="22"/>
                <w:szCs w:val="22"/>
              </w:rPr>
            </w:pPr>
            <w:r w:rsidRPr="0070292F">
              <w:rPr>
                <w:b/>
                <w:sz w:val="22"/>
                <w:szCs w:val="22"/>
                <w:u w:val="single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70292F" w:rsidRPr="0070292F" w:rsidRDefault="0070292F" w:rsidP="0070292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Oceňuji, že autorka nezůstala jen u deskriptivní statistiky, nicméně se domnívám, že stanovené hypotézy (kde je poněkud vágní formulace) není možné na základě výzkumného nástroje ověřit.</w:t>
            </w:r>
          </w:p>
          <w:p w:rsidR="00F1326B" w:rsidRPr="00C50B27" w:rsidRDefault="007029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7029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jste postupovala při vytváření výzkumného nástroje (z čeho jste vycházela)?</w:t>
            </w:r>
          </w:p>
          <w:p w:rsidR="0070292F" w:rsidRDefault="007029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Jaký je rozdíl mezi pedagogickým asistente</w:t>
            </w:r>
            <w:r w:rsidR="00880843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, osobním asistentem a školním asistentem (viz položka 3 v dotazníku)?</w:t>
            </w:r>
          </w:p>
          <w:p w:rsidR="00B411DB" w:rsidRDefault="008808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Osobní asistent je zaměstnanec školy?</w:t>
            </w:r>
          </w:p>
          <w:p w:rsidR="00880843" w:rsidRPr="00C50B27" w:rsidRDefault="008808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se snažíte o komparaci mateřské a základní školy vzhledem k začleňování romských žáků?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05C3C">
              <w:rPr>
                <w:sz w:val="22"/>
                <w:szCs w:val="22"/>
              </w:rPr>
              <w:t xml:space="preserve"> 5. 5. 2017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4B2" w:rsidRDefault="004404B2">
      <w:r>
        <w:separator/>
      </w:r>
    </w:p>
  </w:endnote>
  <w:endnote w:type="continuationSeparator" w:id="0">
    <w:p w:rsidR="004404B2" w:rsidRDefault="0044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4B2" w:rsidRDefault="004404B2">
      <w:r>
        <w:separator/>
      </w:r>
    </w:p>
  </w:footnote>
  <w:footnote w:type="continuationSeparator" w:id="0">
    <w:p w:rsidR="004404B2" w:rsidRDefault="004404B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1795F"/>
    <w:multiLevelType w:val="hybridMultilevel"/>
    <w:tmpl w:val="23C47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679D1"/>
    <w:multiLevelType w:val="hybridMultilevel"/>
    <w:tmpl w:val="5156E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B0"/>
    <w:rsid w:val="00154F27"/>
    <w:rsid w:val="00362AB0"/>
    <w:rsid w:val="003F5DA2"/>
    <w:rsid w:val="004404B2"/>
    <w:rsid w:val="004673B0"/>
    <w:rsid w:val="00512982"/>
    <w:rsid w:val="00526D47"/>
    <w:rsid w:val="0055255D"/>
    <w:rsid w:val="005C219A"/>
    <w:rsid w:val="006847E2"/>
    <w:rsid w:val="0070292F"/>
    <w:rsid w:val="007553A2"/>
    <w:rsid w:val="008614B3"/>
    <w:rsid w:val="00880843"/>
    <w:rsid w:val="009A27D5"/>
    <w:rsid w:val="00B05C3C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49CCF-684D-4F1F-8347-DC61AF6B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05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B~1\AppData\Local\Tem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2</Pages>
  <Words>432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2017-05-05T14:51:00Z</dcterms:created>
  <dcterms:modified xsi:type="dcterms:W3CDTF">2017-05-05T14:51:00Z</dcterms:modified>
</cp:coreProperties>
</file>