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182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DEB335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31E818E" w14:textId="77777777"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662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14:paraId="345CE759" w14:textId="44A92B2C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961C7B">
        <w:rPr>
          <w:b/>
          <w:i/>
          <w:sz w:val="22"/>
          <w:szCs w:val="22"/>
        </w:rPr>
        <w:t>Bc.</w:t>
      </w:r>
      <w:r w:rsidR="008A5721">
        <w:rPr>
          <w:b/>
          <w:i/>
          <w:sz w:val="22"/>
          <w:szCs w:val="22"/>
        </w:rPr>
        <w:t>Jan</w:t>
      </w:r>
      <w:proofErr w:type="spellEnd"/>
      <w:r w:rsidR="008A5721">
        <w:rPr>
          <w:b/>
          <w:i/>
          <w:sz w:val="22"/>
          <w:szCs w:val="22"/>
        </w:rPr>
        <w:t xml:space="preserve">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E662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FE05CE">
        <w:rPr>
          <w:b/>
          <w:i/>
          <w:sz w:val="22"/>
          <w:szCs w:val="22"/>
        </w:rPr>
        <w:t>prof.Ing</w:t>
      </w:r>
      <w:proofErr w:type="spellEnd"/>
      <w:r w:rsidR="00FE05CE">
        <w:rPr>
          <w:b/>
          <w:i/>
          <w:sz w:val="22"/>
          <w:szCs w:val="22"/>
        </w:rPr>
        <w:t>. Felicita Chromjaková, PhD: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E05C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B241519" w14:textId="77777777" w:rsidR="00845B98" w:rsidRDefault="00845B98" w:rsidP="005358E6">
      <w:pPr>
        <w:jc w:val="both"/>
      </w:pPr>
    </w:p>
    <w:p w14:paraId="624A6321" w14:textId="77777777" w:rsidR="00845B98" w:rsidRDefault="00845B98" w:rsidP="005358E6">
      <w:pPr>
        <w:jc w:val="both"/>
      </w:pPr>
    </w:p>
    <w:p w14:paraId="5AC9DD5A" w14:textId="4DB7F713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A5721">
        <w:rPr>
          <w:b/>
          <w:i/>
          <w:sz w:val="22"/>
          <w:szCs w:val="22"/>
        </w:rPr>
        <w:t>Projekt zavedení klíčových pilířů TPM na vybraných pracovištích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D3DA2E9" w14:textId="77777777" w:rsidR="00845B98" w:rsidRDefault="00845B98" w:rsidP="005358E6">
      <w:pPr>
        <w:jc w:val="both"/>
      </w:pPr>
    </w:p>
    <w:p w14:paraId="109F76A0" w14:textId="77777777" w:rsidR="00845B98" w:rsidRDefault="00845B98" w:rsidP="00750650"/>
    <w:p w14:paraId="50969185" w14:textId="77777777" w:rsidR="00845B98" w:rsidRPr="005F755D" w:rsidRDefault="00845B98" w:rsidP="00750650">
      <w:r w:rsidRPr="005F755D">
        <w:t>U hodnocení kritéria 1 zohledněte náročnost tématu práce.</w:t>
      </w:r>
    </w:p>
    <w:p w14:paraId="3B597A67" w14:textId="77777777" w:rsidR="00845B98" w:rsidRPr="005F755D" w:rsidRDefault="00845B98" w:rsidP="00750650">
      <w:r w:rsidRPr="005F755D">
        <w:t>Při hodnocení kritérií 2-6 zohledněte následující bodování:</w:t>
      </w:r>
    </w:p>
    <w:p w14:paraId="72B9882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A905A0" w14:textId="77777777" w:rsidR="00845B98" w:rsidRPr="005F755D" w:rsidRDefault="00845B98" w:rsidP="00750650">
      <w:r w:rsidRPr="005F755D">
        <w:t>4 body – splněno kvalitně</w:t>
      </w:r>
    </w:p>
    <w:p w14:paraId="3949B3A7" w14:textId="77777777" w:rsidR="00845B98" w:rsidRPr="005F755D" w:rsidRDefault="00845B98" w:rsidP="00750650">
      <w:r w:rsidRPr="005F755D">
        <w:t>3 body – splněno bez výhrad</w:t>
      </w:r>
    </w:p>
    <w:p w14:paraId="5B7DD00E" w14:textId="77777777" w:rsidR="00845B98" w:rsidRPr="005F755D" w:rsidRDefault="00845B98" w:rsidP="00750650">
      <w:r w:rsidRPr="005F755D">
        <w:t>2 body – splněno s menšími nedostatky</w:t>
      </w:r>
    </w:p>
    <w:p w14:paraId="04A38062" w14:textId="77777777" w:rsidR="00845B98" w:rsidRPr="005F755D" w:rsidRDefault="00845B98" w:rsidP="00750650">
      <w:r w:rsidRPr="005F755D">
        <w:t>1 body – splněno, ale s výraznými nedostatky</w:t>
      </w:r>
    </w:p>
    <w:p w14:paraId="0F80D42B" w14:textId="77777777" w:rsidR="00845B98" w:rsidRPr="005F755D" w:rsidRDefault="00845B98" w:rsidP="00750650">
      <w:r w:rsidRPr="005F755D">
        <w:t>0 bodů – nesplněno</w:t>
      </w:r>
    </w:p>
    <w:p w14:paraId="5C5841AC" w14:textId="77777777" w:rsidR="00845B98" w:rsidRPr="001B5B85" w:rsidRDefault="00845B98" w:rsidP="002A4678"/>
    <w:p w14:paraId="40DC4B5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028ADC25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42F2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63539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B6FE9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2C16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668E5A" w14:textId="313743A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b/>
                <w:snapToGrid w:val="0"/>
                <w:color w:val="000000"/>
              </w:rPr>
            </w:r>
            <w:r w:rsidR="00BE66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FF519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539B2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5733640" w14:textId="654D74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1F24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DD65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8255B7" w14:textId="074CC4F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5E3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8D09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D84A9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0B2B9C1" w14:textId="6DFC018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D55A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BA7AD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10736FE" w14:textId="3BAE4D4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CAB">
              <w:rPr>
                <w:b/>
                <w:snapToGrid w:val="0"/>
                <w:color w:val="000000"/>
              </w:rPr>
            </w:r>
            <w:r w:rsidR="00BE66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93BC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F1817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F01512C" w14:textId="7319EC0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BD0F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A2525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3D5A47" w14:textId="38A2EB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51F3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0DC2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AF4EDC2" w14:textId="567D6ED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DCD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B256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066CED" w14:textId="59E2D3E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3171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05857A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DDE6765" w14:textId="48DA265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87E">
              <w:rPr>
                <w:b/>
                <w:snapToGrid w:val="0"/>
                <w:color w:val="000000"/>
              </w:rPr>
            </w:r>
            <w:r w:rsidR="00BE66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41BD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EA4C3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67B5392" w14:textId="4E1F8D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C39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05A5A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8B0BEFF" w14:textId="56D19A7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5145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DB0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D660ED" w14:textId="29155D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A82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3E724B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5796F1B" w14:textId="7FE03C5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1CAB">
              <w:rPr>
                <w:b/>
                <w:snapToGrid w:val="0"/>
                <w:color w:val="000000"/>
              </w:rPr>
            </w:r>
            <w:r w:rsidR="00BE66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0B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3BF95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8DA5C38" w14:textId="7B8E776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E01E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713B4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7FD34D2" w14:textId="34EEE3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5A81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EEAB2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E29A2E2" w14:textId="569BCE3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32F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9B93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2E26897" w14:textId="3B4B8B0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4BF6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E0F8CC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B58214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C6C4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3036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AA3D246" w14:textId="5FFDFD7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487E">
              <w:rPr>
                <w:b/>
                <w:snapToGrid w:val="0"/>
                <w:color w:val="000000"/>
              </w:rPr>
            </w:r>
            <w:r w:rsidR="00BE66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13CD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7B087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0056EE" w14:textId="00BE082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07BE8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ACF619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0E01163" w14:textId="141785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EA25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2550C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97F04A" w14:textId="1E03BCE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5D0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C81F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D25D95" w14:textId="1F4B09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FB5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9D8131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87224D1" w14:textId="78E6495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1B94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FA6F2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86CAB7" w14:textId="4C5A6A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078E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0A2682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7426F6" w14:textId="3649FE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b/>
                <w:snapToGrid w:val="0"/>
                <w:color w:val="000000"/>
              </w:rPr>
            </w:r>
            <w:r w:rsidR="00BE662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8C85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E4248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A7D7A" w14:textId="686A55A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86C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F47EE0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5B44CF1" w14:textId="605CE3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134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5B77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0C7E98" w14:textId="4FA7252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24DD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173A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45F82AC" w14:textId="3759F97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FD20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56EE2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5FA723C" w14:textId="083E9B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662A">
              <w:rPr>
                <w:snapToGrid w:val="0"/>
                <w:color w:val="000000"/>
              </w:rPr>
            </w:r>
            <w:r w:rsidR="00BE662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7FD1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C6F5B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CC87BB" w14:textId="092982A3" w:rsidR="00845B98" w:rsidRPr="00FB1E25" w:rsidRDefault="001C1C93" w:rsidP="009A1C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6451">
              <w:rPr>
                <w:b/>
                <w:noProof/>
                <w:snapToGrid w:val="0"/>
                <w:color w:val="000000"/>
              </w:rPr>
              <w:t>2</w:t>
            </w:r>
            <w:r w:rsidR="009A1CAB">
              <w:rPr>
                <w:b/>
                <w:noProof/>
                <w:snapToGrid w:val="0"/>
                <w:color w:val="000000"/>
              </w:rPr>
              <w:t>2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28D2B93" w14:textId="77777777" w:rsidR="00845B98" w:rsidRDefault="00845B98" w:rsidP="00750650"/>
    <w:p w14:paraId="4CCD6D82" w14:textId="77777777" w:rsidR="00845B98" w:rsidRDefault="00845B98" w:rsidP="005358E6">
      <w:pPr>
        <w:jc w:val="both"/>
      </w:pPr>
      <w:r>
        <w:t>Celkové hodnocení práce a otázky k obhajobě:</w:t>
      </w:r>
    </w:p>
    <w:p w14:paraId="7FEEFC86" w14:textId="77777777" w:rsidR="00845B98" w:rsidRDefault="00845B98" w:rsidP="005358E6">
      <w:pPr>
        <w:jc w:val="both"/>
      </w:pPr>
      <w:r>
        <w:t>(otázky uvádí vedoucí práce i oponent)</w:t>
      </w:r>
    </w:p>
    <w:p w14:paraId="0E5A9AE4" w14:textId="77777777" w:rsidR="00845B98" w:rsidRDefault="00845B98" w:rsidP="005358E6">
      <w:pPr>
        <w:jc w:val="both"/>
      </w:pPr>
    </w:p>
    <w:bookmarkStart w:id="9" w:name="Text6"/>
    <w:p w14:paraId="270088FD" w14:textId="77777777" w:rsidR="00E8487E" w:rsidRDefault="001C1C93" w:rsidP="00E8487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487E">
        <w:rPr>
          <w:i/>
        </w:rPr>
        <w:t>Diplomová práce řeší vícero aspektů nezbytných pro efektivní nastavování výrobních linek ve vybrané společnosti, dosažené výstupy jsou dobrými návrhy pro další zlepšování a standardizaci procesů nastavování.</w:t>
      </w:r>
    </w:p>
    <w:p w14:paraId="44F4DA32" w14:textId="7910C16D" w:rsidR="00845B98" w:rsidRPr="00AE58C9" w:rsidRDefault="00E8487E" w:rsidP="00E8487E">
      <w:pPr>
        <w:rPr>
          <w:i/>
        </w:rPr>
      </w:pPr>
      <w:r>
        <w:rPr>
          <w:i/>
        </w:rPr>
        <w:t xml:space="preserve">- </w:t>
      </w:r>
      <w:r w:rsidR="009A1CAB">
        <w:rPr>
          <w:i/>
        </w:rPr>
        <w:t>Považuje diplomant návrh na rozpoznávání a vizualizaci abnormalit za plně funkční a realizovatelný? Jakým způsobem motivuje zde pracovníky k jeho praktickému využití?</w:t>
      </w:r>
      <w:r w:rsidR="001C1C93">
        <w:rPr>
          <w:i/>
        </w:rPr>
        <w:fldChar w:fldCharType="end"/>
      </w:r>
      <w:bookmarkEnd w:id="9"/>
    </w:p>
    <w:p w14:paraId="006380F1" w14:textId="77777777" w:rsidR="00845B98" w:rsidRDefault="00845B98" w:rsidP="00750650"/>
    <w:p w14:paraId="045649B0" w14:textId="42A814DF"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Odkaznapoznmkupodi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662A">
        <w:rPr>
          <w:i/>
        </w:rPr>
      </w:r>
      <w:r w:rsidR="00BE662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14:paraId="7D5597E3" w14:textId="77777777" w:rsidR="00845B98" w:rsidRDefault="00845B98" w:rsidP="00750650"/>
    <w:p w14:paraId="57B0DB75" w14:textId="2FC4BC68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662A">
        <w:rPr>
          <w:i/>
        </w:rPr>
      </w:r>
      <w:r w:rsidR="00BE662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2"/>
      </w:r>
      <w:r>
        <w:t>.</w:t>
      </w:r>
    </w:p>
    <w:p w14:paraId="36DFF218" w14:textId="77777777" w:rsidR="00845B98" w:rsidRDefault="00845B98" w:rsidP="00750650"/>
    <w:p w14:paraId="48574D59" w14:textId="77777777" w:rsidR="00845B98" w:rsidRDefault="00845B98" w:rsidP="00750650"/>
    <w:p w14:paraId="583F25E0" w14:textId="2E9032F5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167BF">
        <w:rPr>
          <w:i/>
          <w:noProof/>
        </w:rPr>
        <w:t>3.5.3017</w:t>
      </w:r>
      <w:r w:rsidR="001C1C93" w:rsidRPr="00936F44">
        <w:rPr>
          <w:i/>
        </w:rPr>
        <w:fldChar w:fldCharType="end"/>
      </w:r>
      <w:bookmarkEnd w:id="11"/>
    </w:p>
    <w:p w14:paraId="099CD45A" w14:textId="77777777" w:rsidR="00845B98" w:rsidRDefault="00845B98" w:rsidP="00750650"/>
    <w:p w14:paraId="608B293B" w14:textId="77777777" w:rsidR="00845B98" w:rsidRDefault="00845B98" w:rsidP="00750650"/>
    <w:p w14:paraId="55B9A089" w14:textId="77777777" w:rsidR="00845B98" w:rsidRDefault="00845B98" w:rsidP="00750650"/>
    <w:p w14:paraId="4D509B62" w14:textId="77777777" w:rsidR="00845B98" w:rsidRDefault="00845B98" w:rsidP="00750650"/>
    <w:p w14:paraId="2865E2DB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BCC6BF" w14:textId="77777777"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662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ECCC9" w14:textId="77777777" w:rsidR="00BE662A" w:rsidRDefault="00BE662A">
      <w:r>
        <w:separator/>
      </w:r>
    </w:p>
  </w:endnote>
  <w:endnote w:type="continuationSeparator" w:id="0">
    <w:p w14:paraId="3DD86D01" w14:textId="77777777" w:rsidR="00BE662A" w:rsidRDefault="00BE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2DF8C" w14:textId="77777777" w:rsidR="00BE662A" w:rsidRDefault="00BE662A">
      <w:r>
        <w:separator/>
      </w:r>
    </w:p>
  </w:footnote>
  <w:footnote w:type="continuationSeparator" w:id="0">
    <w:p w14:paraId="3892E81B" w14:textId="77777777" w:rsidR="00BE662A" w:rsidRDefault="00BE662A">
      <w:r>
        <w:continuationSeparator/>
      </w:r>
    </w:p>
  </w:footnote>
  <w:footnote w:id="1">
    <w:p w14:paraId="0EDA2EB3" w14:textId="77777777" w:rsidR="00133D44" w:rsidRDefault="00133D44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14:paraId="633E3336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319"/>
    <w:rsid w:val="0002572A"/>
    <w:rsid w:val="00074A7D"/>
    <w:rsid w:val="000768DD"/>
    <w:rsid w:val="00095B54"/>
    <w:rsid w:val="000C21A9"/>
    <w:rsid w:val="000C49D2"/>
    <w:rsid w:val="000E1EDC"/>
    <w:rsid w:val="00107EC6"/>
    <w:rsid w:val="00124BFC"/>
    <w:rsid w:val="00132C42"/>
    <w:rsid w:val="00133D44"/>
    <w:rsid w:val="0016014F"/>
    <w:rsid w:val="001744E5"/>
    <w:rsid w:val="00186451"/>
    <w:rsid w:val="001A6F9F"/>
    <w:rsid w:val="001B0B4E"/>
    <w:rsid w:val="001B5B85"/>
    <w:rsid w:val="001C1C93"/>
    <w:rsid w:val="001E0D4A"/>
    <w:rsid w:val="001F2F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631D2"/>
    <w:rsid w:val="00365E3A"/>
    <w:rsid w:val="003818AE"/>
    <w:rsid w:val="003B5CE6"/>
    <w:rsid w:val="003C6485"/>
    <w:rsid w:val="003D36A5"/>
    <w:rsid w:val="003F5616"/>
    <w:rsid w:val="004055A2"/>
    <w:rsid w:val="00407D1D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68E0"/>
    <w:rsid w:val="006671D8"/>
    <w:rsid w:val="006E1490"/>
    <w:rsid w:val="006F05D0"/>
    <w:rsid w:val="00727728"/>
    <w:rsid w:val="00727991"/>
    <w:rsid w:val="007358A5"/>
    <w:rsid w:val="00747CA6"/>
    <w:rsid w:val="00750650"/>
    <w:rsid w:val="00762294"/>
    <w:rsid w:val="0076724C"/>
    <w:rsid w:val="00787DE9"/>
    <w:rsid w:val="007D3E97"/>
    <w:rsid w:val="007D6146"/>
    <w:rsid w:val="007E6095"/>
    <w:rsid w:val="00810A3E"/>
    <w:rsid w:val="00812F58"/>
    <w:rsid w:val="0082553F"/>
    <w:rsid w:val="008375DD"/>
    <w:rsid w:val="00837ABF"/>
    <w:rsid w:val="0084121C"/>
    <w:rsid w:val="00845B98"/>
    <w:rsid w:val="00847135"/>
    <w:rsid w:val="008664B3"/>
    <w:rsid w:val="00897167"/>
    <w:rsid w:val="008A5721"/>
    <w:rsid w:val="008B6839"/>
    <w:rsid w:val="008C269F"/>
    <w:rsid w:val="00936F44"/>
    <w:rsid w:val="00961C7B"/>
    <w:rsid w:val="00971DE0"/>
    <w:rsid w:val="00983820"/>
    <w:rsid w:val="009A1CAB"/>
    <w:rsid w:val="009C0583"/>
    <w:rsid w:val="009D3840"/>
    <w:rsid w:val="00A0709B"/>
    <w:rsid w:val="00A11E00"/>
    <w:rsid w:val="00A421F7"/>
    <w:rsid w:val="00A57D9B"/>
    <w:rsid w:val="00A671F5"/>
    <w:rsid w:val="00A82079"/>
    <w:rsid w:val="00A925F6"/>
    <w:rsid w:val="00AC6D49"/>
    <w:rsid w:val="00AD7083"/>
    <w:rsid w:val="00AE58C9"/>
    <w:rsid w:val="00B23519"/>
    <w:rsid w:val="00B3178F"/>
    <w:rsid w:val="00B6346A"/>
    <w:rsid w:val="00BA6240"/>
    <w:rsid w:val="00BE662A"/>
    <w:rsid w:val="00BF6B5D"/>
    <w:rsid w:val="00C2327A"/>
    <w:rsid w:val="00C30044"/>
    <w:rsid w:val="00C447A8"/>
    <w:rsid w:val="00C5531B"/>
    <w:rsid w:val="00C70E25"/>
    <w:rsid w:val="00C72298"/>
    <w:rsid w:val="00C9306F"/>
    <w:rsid w:val="00CB4E27"/>
    <w:rsid w:val="00CD1219"/>
    <w:rsid w:val="00CE1BA2"/>
    <w:rsid w:val="00CE4F35"/>
    <w:rsid w:val="00D167BF"/>
    <w:rsid w:val="00D257FE"/>
    <w:rsid w:val="00D4690F"/>
    <w:rsid w:val="00D6236E"/>
    <w:rsid w:val="00D67255"/>
    <w:rsid w:val="00DB55F7"/>
    <w:rsid w:val="00DD4A7E"/>
    <w:rsid w:val="00DE4422"/>
    <w:rsid w:val="00DF1948"/>
    <w:rsid w:val="00DF2926"/>
    <w:rsid w:val="00E1292E"/>
    <w:rsid w:val="00E366A1"/>
    <w:rsid w:val="00E451F7"/>
    <w:rsid w:val="00E70B85"/>
    <w:rsid w:val="00E70D63"/>
    <w:rsid w:val="00E725B3"/>
    <w:rsid w:val="00E750DD"/>
    <w:rsid w:val="00E8487E"/>
    <w:rsid w:val="00EB531D"/>
    <w:rsid w:val="00EC1032"/>
    <w:rsid w:val="00F30FB7"/>
    <w:rsid w:val="00F34C39"/>
    <w:rsid w:val="00F506F8"/>
    <w:rsid w:val="00F85FF5"/>
    <w:rsid w:val="00F8725E"/>
    <w:rsid w:val="00F93E10"/>
    <w:rsid w:val="00FA33D8"/>
    <w:rsid w:val="00FB1E25"/>
    <w:rsid w:val="00FC0C10"/>
    <w:rsid w:val="00FC0F45"/>
    <w:rsid w:val="00FD5918"/>
    <w:rsid w:val="00FE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558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3E08BB-320A-F442-8929-7481B1C2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Kučera_posudek_DP.dotx</Template>
  <TotalTime>1</TotalTime>
  <Pages>2</Pages>
  <Words>543</Words>
  <Characters>3096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2017-05-03T09:12:00Z</dcterms:created>
  <dcterms:modified xsi:type="dcterms:W3CDTF">2017-05-03T09:12:00Z</dcterms:modified>
</cp:coreProperties>
</file>