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Řehánková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pedagogických pracovníků prvního stupně základních škol v Jihomoravském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974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6799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Ne příliš časté téma.</w:t>
            </w:r>
          </w:p>
          <w:p w:rsidR="00B411DB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Tematicky ucelená teoretická východiska.</w:t>
            </w:r>
          </w:p>
          <w:p w:rsidR="00B67997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problém je opřen nejen o teoretická východiska, ale také o výsledky některých výzkumů.</w:t>
            </w:r>
          </w:p>
          <w:p w:rsidR="00B411DB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nástroje (MBI).</w:t>
            </w:r>
          </w:p>
          <w:p w:rsidR="00B67997" w:rsidRPr="00C50B27" w:rsidRDefault="00B67997" w:rsidP="00362AB0">
            <w:pPr>
              <w:rPr>
                <w:sz w:val="22"/>
                <w:szCs w:val="22"/>
              </w:rPr>
            </w:pPr>
          </w:p>
          <w:p w:rsidR="00B411DB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- 1. hypotéza není správně formulovaná.</w:t>
            </w:r>
          </w:p>
          <w:p w:rsidR="00B411DB" w:rsidRPr="00C50B27" w:rsidRDefault="00E974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hlubší interpretace výsledků.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974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6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výzkum zaměřen na pedagogické pracovníky v Jihomoravském kraji?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7478">
              <w:rPr>
                <w:sz w:val="22"/>
                <w:szCs w:val="22"/>
              </w:rPr>
              <w:t>15. 5. 2017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7478">
              <w:rPr>
                <w:sz w:val="22"/>
                <w:szCs w:val="22"/>
              </w:rPr>
              <w:t xml:space="preserve"> Jakub Hladík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88" w:rsidRDefault="00705688">
      <w:r>
        <w:separator/>
      </w:r>
    </w:p>
  </w:endnote>
  <w:endnote w:type="continuationSeparator" w:id="0">
    <w:p w:rsidR="00705688" w:rsidRDefault="0070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88" w:rsidRDefault="00705688">
      <w:r>
        <w:separator/>
      </w:r>
    </w:p>
  </w:footnote>
  <w:footnote w:type="continuationSeparator" w:id="0">
    <w:p w:rsidR="00705688" w:rsidRDefault="007056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7"/>
    <w:rsid w:val="00154F27"/>
    <w:rsid w:val="00362AB0"/>
    <w:rsid w:val="003F5DA2"/>
    <w:rsid w:val="00512982"/>
    <w:rsid w:val="00526D47"/>
    <w:rsid w:val="0055255D"/>
    <w:rsid w:val="005C219A"/>
    <w:rsid w:val="006847E2"/>
    <w:rsid w:val="00705688"/>
    <w:rsid w:val="007553A2"/>
    <w:rsid w:val="008614B3"/>
    <w:rsid w:val="009A27D5"/>
    <w:rsid w:val="00B411DB"/>
    <w:rsid w:val="00B67997"/>
    <w:rsid w:val="00BA3203"/>
    <w:rsid w:val="00C50B27"/>
    <w:rsid w:val="00CA7D64"/>
    <w:rsid w:val="00D05C79"/>
    <w:rsid w:val="00DC1BF5"/>
    <w:rsid w:val="00E709EA"/>
    <w:rsid w:val="00E97478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14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2017-05-15T08:24:00Z</dcterms:created>
  <dcterms:modified xsi:type="dcterms:W3CDTF">2017-05-15T08:38:00Z</dcterms:modified>
</cp:coreProperties>
</file>