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2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Jindřiška Pokorná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28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finanční gramotnosti z pohledu žáků 2.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75D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48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448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11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28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28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31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2832">
              <w:rPr>
                <w:sz w:val="22"/>
                <w:szCs w:val="22"/>
              </w:rPr>
              <w:t>B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27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0283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F0283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Pr="00A32FFF" w:rsidRDefault="00525381" w:rsidP="00525381">
            <w:pPr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Silné stránky:</w:t>
            </w:r>
          </w:p>
          <w:p w:rsidR="00960BE0" w:rsidRPr="00A32FFF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výběr </w:t>
            </w:r>
            <w:r w:rsidR="00A55E4B" w:rsidRPr="00A32FFF">
              <w:rPr>
                <w:sz w:val="22"/>
                <w:szCs w:val="22"/>
              </w:rPr>
              <w:t>aktuální</w:t>
            </w:r>
            <w:r w:rsidRPr="00A32FFF">
              <w:rPr>
                <w:sz w:val="22"/>
                <w:szCs w:val="22"/>
              </w:rPr>
              <w:t>ho</w:t>
            </w:r>
            <w:r w:rsidR="00525381" w:rsidRPr="00A32FFF">
              <w:rPr>
                <w:sz w:val="22"/>
                <w:szCs w:val="22"/>
              </w:rPr>
              <w:t xml:space="preserve"> </w:t>
            </w:r>
            <w:r w:rsidR="00A55E4B" w:rsidRPr="00A32FFF">
              <w:rPr>
                <w:sz w:val="22"/>
                <w:szCs w:val="22"/>
              </w:rPr>
              <w:t>téma</w:t>
            </w:r>
            <w:r w:rsidRPr="00A32FFF">
              <w:rPr>
                <w:sz w:val="22"/>
                <w:szCs w:val="22"/>
              </w:rPr>
              <w:t>tu</w:t>
            </w:r>
            <w:r w:rsidR="00F02832" w:rsidRPr="00A32FFF">
              <w:rPr>
                <w:sz w:val="22"/>
                <w:szCs w:val="22"/>
              </w:rPr>
              <w:t xml:space="preserve"> a přehledné zpracování</w:t>
            </w:r>
          </w:p>
          <w:p w:rsidR="00525381" w:rsidRPr="00A32FFF" w:rsidRDefault="0052538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provázanost teoretické a praktické části práce</w:t>
            </w:r>
          </w:p>
          <w:p w:rsidR="00F02832" w:rsidRPr="00A32FFF" w:rsidRDefault="00F02832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pro účely kvantitativního výzkumu zvoleno dotazníkové šetření</w:t>
            </w:r>
          </w:p>
          <w:p w:rsidR="003241BE" w:rsidRPr="00A32FFF" w:rsidRDefault="002935D8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formulace </w:t>
            </w:r>
            <w:r w:rsidR="003241BE" w:rsidRPr="00A32FFF">
              <w:rPr>
                <w:sz w:val="22"/>
                <w:szCs w:val="22"/>
              </w:rPr>
              <w:t>vztahového problému</w:t>
            </w:r>
          </w:p>
          <w:p w:rsidR="00F02832" w:rsidRPr="00A32FFF" w:rsidRDefault="00F02832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předkládaný text splňuje požadavky kladené na tento typ prací </w:t>
            </w:r>
          </w:p>
          <w:p w:rsidR="00525381" w:rsidRPr="00A32FFF" w:rsidRDefault="00525381" w:rsidP="00FE7A83">
            <w:pPr>
              <w:jc w:val="both"/>
              <w:rPr>
                <w:sz w:val="22"/>
                <w:szCs w:val="22"/>
              </w:rPr>
            </w:pPr>
          </w:p>
          <w:p w:rsidR="00525381" w:rsidRPr="00A32FFF" w:rsidRDefault="00525381" w:rsidP="00525381">
            <w:pPr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Slabé stránky:</w:t>
            </w:r>
          </w:p>
          <w:p w:rsidR="00A55E4B" w:rsidRPr="00A32FFF" w:rsidRDefault="00B33100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nedodržování formálních náležitostí</w:t>
            </w:r>
            <w:r w:rsidR="00F02832" w:rsidRPr="00A32FFF">
              <w:rPr>
                <w:sz w:val="22"/>
                <w:szCs w:val="22"/>
              </w:rPr>
              <w:t xml:space="preserve"> (kombinace harvardského</w:t>
            </w:r>
            <w:r w:rsidRPr="00A32FFF">
              <w:rPr>
                <w:sz w:val="22"/>
                <w:szCs w:val="22"/>
              </w:rPr>
              <w:t xml:space="preserve"> stylu</w:t>
            </w:r>
            <w:r w:rsidR="00F02832" w:rsidRPr="00A32FFF">
              <w:rPr>
                <w:sz w:val="22"/>
                <w:szCs w:val="22"/>
              </w:rPr>
              <w:t xml:space="preserve"> a</w:t>
            </w:r>
            <w:r w:rsidRPr="00A32FFF">
              <w:rPr>
                <w:sz w:val="22"/>
                <w:szCs w:val="22"/>
              </w:rPr>
              <w:t xml:space="preserve"> metody číselných</w:t>
            </w:r>
            <w:r w:rsidR="00F02832" w:rsidRPr="00A32FFF">
              <w:rPr>
                <w:sz w:val="22"/>
                <w:szCs w:val="22"/>
              </w:rPr>
              <w:t xml:space="preserve"> </w:t>
            </w:r>
            <w:r w:rsidRPr="00A32FFF">
              <w:rPr>
                <w:sz w:val="22"/>
                <w:szCs w:val="22"/>
              </w:rPr>
              <w:t>odkazů</w:t>
            </w:r>
            <w:r w:rsidR="00F02832" w:rsidRPr="00A32FFF">
              <w:rPr>
                <w:sz w:val="22"/>
                <w:szCs w:val="22"/>
              </w:rPr>
              <w:t>)</w:t>
            </w:r>
          </w:p>
          <w:p w:rsidR="00F02832" w:rsidRPr="00A32FFF" w:rsidRDefault="00B33100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úsporněji pojatá </w:t>
            </w:r>
            <w:r w:rsidR="00F02832" w:rsidRPr="00A32FFF">
              <w:rPr>
                <w:sz w:val="22"/>
                <w:szCs w:val="22"/>
              </w:rPr>
              <w:t>interpretace dat a závěry práce</w:t>
            </w:r>
          </w:p>
          <w:p w:rsidR="00525381" w:rsidRPr="00A32FFF" w:rsidRDefault="00525381" w:rsidP="00FE7A83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960BE0" w:rsidP="00FE7A83">
            <w:pPr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Bakalářskou</w:t>
            </w:r>
            <w:r w:rsidR="00525381" w:rsidRPr="00A32FFF">
              <w:rPr>
                <w:sz w:val="22"/>
                <w:szCs w:val="22"/>
              </w:rPr>
              <w:t xml:space="preserve"> práci </w:t>
            </w:r>
            <w:r w:rsidR="00525381" w:rsidRPr="00A32FFF">
              <w:rPr>
                <w:b/>
                <w:sz w:val="22"/>
                <w:szCs w:val="22"/>
              </w:rPr>
              <w:t>doporučuji k obhajobě</w:t>
            </w:r>
            <w:r w:rsidR="00525381" w:rsidRPr="00A32FFF">
              <w:rPr>
                <w:sz w:val="22"/>
                <w:szCs w:val="22"/>
              </w:rPr>
              <w:t xml:space="preserve"> s návrhem klasifikace stupněm </w:t>
            </w:r>
            <w:r w:rsidR="00B33100" w:rsidRPr="00A32FFF">
              <w:rPr>
                <w:sz w:val="22"/>
                <w:szCs w:val="22"/>
              </w:rPr>
              <w:t>B</w:t>
            </w:r>
            <w:r w:rsidR="00525381" w:rsidRPr="00A32FF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02832" w:rsidRPr="00A32FFF" w:rsidRDefault="00F02832" w:rsidP="00362AB0">
            <w:pPr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Co bylo podkladem </w:t>
            </w:r>
            <w:r w:rsidR="00B33100" w:rsidRPr="00A32FFF">
              <w:rPr>
                <w:sz w:val="22"/>
                <w:szCs w:val="22"/>
              </w:rPr>
              <w:t>pro formulaci hypotéz</w:t>
            </w:r>
            <w:r w:rsidR="00975D12" w:rsidRPr="00A32FFF">
              <w:rPr>
                <w:sz w:val="22"/>
                <w:szCs w:val="22"/>
              </w:rPr>
              <w:t>?</w:t>
            </w:r>
          </w:p>
          <w:p w:rsidR="00DD23CB" w:rsidRPr="00FE7A83" w:rsidRDefault="00975D12" w:rsidP="00362AB0">
            <w:pPr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F02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2832">
              <w:rPr>
                <w:sz w:val="22"/>
                <w:szCs w:val="22"/>
              </w:rPr>
              <w:t xml:space="preserve"> 8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03B0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F6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14" w:rsidRDefault="00807F14">
      <w:r>
        <w:separator/>
      </w:r>
    </w:p>
  </w:endnote>
  <w:endnote w:type="continuationSeparator" w:id="0">
    <w:p w:rsidR="00807F14" w:rsidRDefault="008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14" w:rsidRDefault="00807F14">
      <w:r>
        <w:separator/>
      </w:r>
    </w:p>
  </w:footnote>
  <w:footnote w:type="continuationSeparator" w:id="0">
    <w:p w:rsidR="00807F14" w:rsidRDefault="00807F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0448DE"/>
    <w:rsid w:val="00154F27"/>
    <w:rsid w:val="002935D8"/>
    <w:rsid w:val="003241BE"/>
    <w:rsid w:val="00362AB0"/>
    <w:rsid w:val="003F5DA2"/>
    <w:rsid w:val="00457699"/>
    <w:rsid w:val="00501191"/>
    <w:rsid w:val="00512982"/>
    <w:rsid w:val="00525381"/>
    <w:rsid w:val="00526D47"/>
    <w:rsid w:val="0055255D"/>
    <w:rsid w:val="005C219A"/>
    <w:rsid w:val="00627E6C"/>
    <w:rsid w:val="00670A57"/>
    <w:rsid w:val="00683158"/>
    <w:rsid w:val="006847E2"/>
    <w:rsid w:val="006B7144"/>
    <w:rsid w:val="007553A2"/>
    <w:rsid w:val="00807F14"/>
    <w:rsid w:val="008614B3"/>
    <w:rsid w:val="00960BE0"/>
    <w:rsid w:val="00975D12"/>
    <w:rsid w:val="009A27D5"/>
    <w:rsid w:val="00A2650F"/>
    <w:rsid w:val="00A32FFF"/>
    <w:rsid w:val="00A47583"/>
    <w:rsid w:val="00A55E4B"/>
    <w:rsid w:val="00B33100"/>
    <w:rsid w:val="00B36679"/>
    <w:rsid w:val="00B411DB"/>
    <w:rsid w:val="00BA3203"/>
    <w:rsid w:val="00C1403E"/>
    <w:rsid w:val="00C50B27"/>
    <w:rsid w:val="00CA7D64"/>
    <w:rsid w:val="00D021BA"/>
    <w:rsid w:val="00D05C79"/>
    <w:rsid w:val="00D609CB"/>
    <w:rsid w:val="00DC1BF5"/>
    <w:rsid w:val="00DD23CB"/>
    <w:rsid w:val="00DD7C28"/>
    <w:rsid w:val="00E709EA"/>
    <w:rsid w:val="00EA03B0"/>
    <w:rsid w:val="00ED2FBE"/>
    <w:rsid w:val="00F02832"/>
    <w:rsid w:val="00F1326B"/>
    <w:rsid w:val="00F6378C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E8FF0B-CCD0-48EC-835C-1A30F4B4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A0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A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2017-05-10T11:12:00Z</cp:lastPrinted>
  <dcterms:created xsi:type="dcterms:W3CDTF">2017-05-10T11:13:00Z</dcterms:created>
  <dcterms:modified xsi:type="dcterms:W3CDTF">2017-05-10T11:13:00Z</dcterms:modified>
</cp:coreProperties>
</file>