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B78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Lucie </w:t>
            </w:r>
            <w:proofErr w:type="spellStart"/>
            <w:r>
              <w:rPr>
                <w:sz w:val="22"/>
                <w:szCs w:val="22"/>
              </w:rPr>
              <w:t>Ondíková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B78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Třídní klima ve vesnické a městské základní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B78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B78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B78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B78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aktuálním tématu, které je zpracováno vhodným způsobem.</w:t>
            </w:r>
          </w:p>
          <w:p w:rsidR="00EB7829" w:rsidRDefault="00EB7829" w:rsidP="00362AB0">
            <w:pPr>
              <w:rPr>
                <w:sz w:val="22"/>
                <w:szCs w:val="22"/>
              </w:rPr>
            </w:pPr>
            <w:r w:rsidRPr="00EB7829">
              <w:rPr>
                <w:b/>
                <w:sz w:val="22"/>
                <w:szCs w:val="22"/>
                <w:u w:val="single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EB7829" w:rsidRDefault="00EB7829" w:rsidP="00EB782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jasně uvádí vztah tématu se studovaným oborem.</w:t>
            </w:r>
          </w:p>
          <w:p w:rsidR="00EB7829" w:rsidRDefault="00EB7829" w:rsidP="00EB782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vhodně strukturována a téma je vhodně analyzováno.</w:t>
            </w:r>
          </w:p>
          <w:p w:rsidR="00EB7829" w:rsidRDefault="00EB7829" w:rsidP="00EB782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Nutno ocenit zodpovědný přístup studentky a značný posun v průběhu práce.</w:t>
            </w:r>
          </w:p>
          <w:p w:rsidR="00EB7829" w:rsidRPr="00EB7829" w:rsidRDefault="00EB7829" w:rsidP="00EB782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Adekvátně zvolený výzkumný nástroj.</w:t>
            </w:r>
          </w:p>
          <w:p w:rsidR="00EB7829" w:rsidRDefault="00EB7829" w:rsidP="00EB7829">
            <w:pPr>
              <w:rPr>
                <w:sz w:val="22"/>
                <w:szCs w:val="22"/>
              </w:rPr>
            </w:pPr>
            <w:r w:rsidRPr="00EB7829">
              <w:rPr>
                <w:b/>
                <w:sz w:val="22"/>
                <w:szCs w:val="22"/>
                <w:u w:val="single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EB7829" w:rsidRDefault="00EB7829" w:rsidP="00EB782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bych ocenila odbornější vyjadřování.</w:t>
            </w:r>
          </w:p>
          <w:p w:rsidR="00EB7829" w:rsidRDefault="00EB7829" w:rsidP="00EB782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často uvádí sekundární citace, a to i v případě, kdy je zdroj snadno dohledatelný.</w:t>
            </w:r>
          </w:p>
          <w:p w:rsidR="00EB7829" w:rsidRDefault="00EB7829" w:rsidP="00EB782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Celkově mohlo být v práci využito více odborných zdrojů, vzhledem ke zkoumané problematice.</w:t>
            </w:r>
          </w:p>
          <w:p w:rsidR="00EB7829" w:rsidRDefault="00EB7829" w:rsidP="00EB782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i jeho výzkumné pojetí má jistě potenciál k dalšímu a propracovanějšímu zpracování, nicméně</w:t>
            </w:r>
            <w:r w:rsidR="00A33B0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nutno ocenit adekvátní interpretaci dat za použití deskriptivní statistiky.</w:t>
            </w:r>
          </w:p>
          <w:p w:rsidR="00EB7829" w:rsidRDefault="00EB7829" w:rsidP="00EB782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dále působí poněkud chaoticky a neuspořádaně.</w:t>
            </w:r>
          </w:p>
          <w:p w:rsidR="00EB7829" w:rsidRDefault="00EB7829" w:rsidP="00EB782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bych uvítala jasněji stanovené cíle teoretické části.</w:t>
            </w:r>
          </w:p>
          <w:p w:rsidR="00B411DB" w:rsidRDefault="00EB7829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problém v podobě tázací věty nepovažuji za vhodný.</w:t>
            </w:r>
          </w:p>
          <w:p w:rsidR="00A33B0B" w:rsidRDefault="00A33B0B" w:rsidP="00A33B0B">
            <w:pPr>
              <w:pStyle w:val="Odstavecseseznamem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EB7829" w:rsidRPr="00EB7829" w:rsidRDefault="00EB7829" w:rsidP="00EB7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B782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B78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jakému teoretickému konceptu se v případě třídního klimatu přikláníte?</w:t>
            </w:r>
          </w:p>
          <w:p w:rsidR="00EB7829" w:rsidRPr="00C50B27" w:rsidRDefault="00EB78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vhodněji stanovit výzkumný problém.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B7829">
              <w:rPr>
                <w:sz w:val="22"/>
                <w:szCs w:val="22"/>
              </w:rPr>
              <w:t xml:space="preserve"> 3. 5. 2017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223" w:rsidRDefault="001B2223">
      <w:r>
        <w:separator/>
      </w:r>
    </w:p>
  </w:endnote>
  <w:endnote w:type="continuationSeparator" w:id="0">
    <w:p w:rsidR="001B2223" w:rsidRDefault="001B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223" w:rsidRDefault="001B2223">
      <w:r>
        <w:separator/>
      </w:r>
    </w:p>
  </w:footnote>
  <w:footnote w:type="continuationSeparator" w:id="0">
    <w:p w:rsidR="001B2223" w:rsidRDefault="001B222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A360D"/>
    <w:multiLevelType w:val="hybridMultilevel"/>
    <w:tmpl w:val="78445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94866"/>
    <w:multiLevelType w:val="hybridMultilevel"/>
    <w:tmpl w:val="768E9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06CB0"/>
    <w:multiLevelType w:val="hybridMultilevel"/>
    <w:tmpl w:val="B01EF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62F"/>
    <w:rsid w:val="000E2C47"/>
    <w:rsid w:val="0017162F"/>
    <w:rsid w:val="001946C8"/>
    <w:rsid w:val="001B2223"/>
    <w:rsid w:val="00362AB0"/>
    <w:rsid w:val="00386D84"/>
    <w:rsid w:val="003F5DA2"/>
    <w:rsid w:val="00512982"/>
    <w:rsid w:val="00514664"/>
    <w:rsid w:val="00526D47"/>
    <w:rsid w:val="0055255D"/>
    <w:rsid w:val="005C219A"/>
    <w:rsid w:val="006847E2"/>
    <w:rsid w:val="00730C1A"/>
    <w:rsid w:val="00A33B0B"/>
    <w:rsid w:val="00B411DB"/>
    <w:rsid w:val="00BA3203"/>
    <w:rsid w:val="00C03D7D"/>
    <w:rsid w:val="00C50B27"/>
    <w:rsid w:val="00D62416"/>
    <w:rsid w:val="00DC1BF5"/>
    <w:rsid w:val="00E709EA"/>
    <w:rsid w:val="00EB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B78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B7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B~1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14</TotalTime>
  <Pages>1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Blaštíková Lucie</cp:lastModifiedBy>
  <cp:revision>4</cp:revision>
  <cp:lastPrinted>2012-04-25T08:21:00Z</cp:lastPrinted>
  <dcterms:created xsi:type="dcterms:W3CDTF">2017-04-20T16:51:00Z</dcterms:created>
  <dcterms:modified xsi:type="dcterms:W3CDTF">2017-04-21T06:41:00Z</dcterms:modified>
</cp:coreProperties>
</file>