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1CE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45CE759" w14:textId="79D90BD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4C39">
        <w:rPr>
          <w:b/>
          <w:i/>
          <w:sz w:val="22"/>
          <w:szCs w:val="22"/>
        </w:rPr>
        <w:t>Bc.</w:t>
      </w:r>
      <w:r w:rsidR="00DB55F7">
        <w:rPr>
          <w:b/>
          <w:i/>
          <w:sz w:val="22"/>
          <w:szCs w:val="22"/>
        </w:rPr>
        <w:t>Iveta</w:t>
      </w:r>
      <w:proofErr w:type="spellEnd"/>
      <w:r w:rsidR="00DB55F7">
        <w:rPr>
          <w:b/>
          <w:i/>
          <w:sz w:val="22"/>
          <w:szCs w:val="22"/>
        </w:rPr>
        <w:t xml:space="preserve"> Hůlková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1CE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</w:t>
      </w:r>
      <w:proofErr w:type="gramEnd"/>
      <w:r w:rsidR="00FE05CE">
        <w:rPr>
          <w:b/>
          <w:i/>
          <w:sz w:val="22"/>
          <w:szCs w:val="22"/>
        </w:rPr>
        <w:t xml:space="preserve">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47486CC6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7991">
        <w:rPr>
          <w:b/>
          <w:i/>
          <w:sz w:val="22"/>
          <w:szCs w:val="22"/>
        </w:rPr>
        <w:t>Projekt aplikace metody SMED vybraného výrobního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75E50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3A9A7D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0FE7F1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b/>
                <w:snapToGrid w:val="0"/>
                <w:color w:val="000000"/>
              </w:rPr>
            </w:r>
            <w:r w:rsidR="006E1C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CEE">
              <w:rPr>
                <w:snapToGrid w:val="0"/>
                <w:color w:val="000000"/>
              </w:rPr>
            </w:r>
            <w:r w:rsidR="006E1C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7DBAB73A" w:rsidR="00845B98" w:rsidRPr="00FB1E25" w:rsidRDefault="001C1C93" w:rsidP="006468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6468E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313E7805" w14:textId="77777777" w:rsidR="00365E3A" w:rsidRDefault="001C1C93" w:rsidP="00365E3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5E3A">
        <w:rPr>
          <w:i/>
          <w:noProof/>
        </w:rPr>
        <w:t>Diplomantkou zvolený postup řešení zadání a naplnění cílů diplomové práce považuji za adekvátní, prezentované řešení je přínosem pro vybranou firmu a rovněž přináší i nové poznatky o zlepšování procesů metodou SMED.</w:t>
      </w:r>
    </w:p>
    <w:p w14:paraId="4E9FA743" w14:textId="77777777" w:rsidR="00365E3A" w:rsidRDefault="00365E3A" w:rsidP="00365E3A">
      <w:pPr>
        <w:rPr>
          <w:i/>
          <w:noProof/>
        </w:rPr>
      </w:pPr>
      <w:r>
        <w:rPr>
          <w:i/>
          <w:noProof/>
        </w:rPr>
        <w:t>Otázka k obhajobě:</w:t>
      </w:r>
    </w:p>
    <w:p w14:paraId="44F4DA32" w14:textId="5B23F256" w:rsidR="00845B98" w:rsidRPr="00AE58C9" w:rsidRDefault="00365E3A" w:rsidP="00365E3A">
      <w:pPr>
        <w:rPr>
          <w:i/>
        </w:rPr>
      </w:pPr>
      <w:r>
        <w:rPr>
          <w:i/>
          <w:noProof/>
        </w:rPr>
        <w:t>- Lze říct, že Vámi navrhované řešení optimalizace procesu přetypování metodou SMED lze považovat za motivaci pro další KAIZEN návrhy na uvedeném pracovišti. Je Vámi navržený postup již ověŕen a bude tvořit standart přetypování pro dané pracoviště?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1CEE">
        <w:rPr>
          <w:i/>
        </w:rPr>
      </w:r>
      <w:r w:rsidR="006E1C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1CEE">
        <w:rPr>
          <w:i/>
        </w:rPr>
      </w:r>
      <w:r w:rsidR="006E1C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1CE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902C" w14:textId="77777777" w:rsidR="006E1CEE" w:rsidRDefault="006E1CEE">
      <w:r>
        <w:separator/>
      </w:r>
    </w:p>
  </w:endnote>
  <w:endnote w:type="continuationSeparator" w:id="0">
    <w:p w14:paraId="3209A942" w14:textId="77777777" w:rsidR="006E1CEE" w:rsidRDefault="006E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9049" w14:textId="77777777" w:rsidR="006E1CEE" w:rsidRDefault="006E1CEE">
      <w:r>
        <w:separator/>
      </w:r>
    </w:p>
  </w:footnote>
  <w:footnote w:type="continuationSeparator" w:id="0">
    <w:p w14:paraId="5619E9BF" w14:textId="77777777" w:rsidR="006E1CEE" w:rsidRDefault="006E1CEE">
      <w:r>
        <w:continuationSeparator/>
      </w:r>
    </w:p>
  </w:footnote>
  <w:footnote w:id="1">
    <w:p w14:paraId="0EDA2EB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2FE8"/>
    <w:rsid w:val="00133D44"/>
    <w:rsid w:val="0016014F"/>
    <w:rsid w:val="001744E5"/>
    <w:rsid w:val="00186451"/>
    <w:rsid w:val="001A6F9F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E1CEE"/>
    <w:rsid w:val="006F05D0"/>
    <w:rsid w:val="00705DCA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7BF"/>
    <w:rsid w:val="00D4690F"/>
    <w:rsid w:val="00D6236E"/>
    <w:rsid w:val="00D67255"/>
    <w:rsid w:val="00DB55F7"/>
    <w:rsid w:val="00DD4A7E"/>
    <w:rsid w:val="00DF1948"/>
    <w:rsid w:val="00DF2926"/>
    <w:rsid w:val="00E1292E"/>
    <w:rsid w:val="00E366A1"/>
    <w:rsid w:val="00E70B85"/>
    <w:rsid w:val="00E70D63"/>
    <w:rsid w:val="00E725B3"/>
    <w:rsid w:val="00E750DD"/>
    <w:rsid w:val="00EB531D"/>
    <w:rsid w:val="00EC1032"/>
    <w:rsid w:val="00F30FB7"/>
    <w:rsid w:val="00F34C39"/>
    <w:rsid w:val="00F506F8"/>
    <w:rsid w:val="00F85FF5"/>
    <w:rsid w:val="00F8725E"/>
    <w:rsid w:val="00F93E10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D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6043FB-86C6-4A8E-83CE-BA8BF72C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Hulková_posudek DP_ved</Template>
  <TotalTime>1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2017-05-03T13:20:00Z</cp:lastPrinted>
  <dcterms:created xsi:type="dcterms:W3CDTF">2017-05-03T13:21:00Z</dcterms:created>
  <dcterms:modified xsi:type="dcterms:W3CDTF">2017-05-03T13:21:00Z</dcterms:modified>
</cp:coreProperties>
</file>