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D34E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Petra Neradilová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D34E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Specifika edukace pacientů s demencí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832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Šalenová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832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D34E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E832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E832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99552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1D34E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95523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99552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99552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99552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99552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1D34EF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99552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99552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1D34EF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995523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995523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E8328B" w:rsidRPr="00995523" w:rsidRDefault="00E8328B" w:rsidP="00E8328B">
            <w:pPr>
              <w:jc w:val="both"/>
              <w:rPr>
                <w:sz w:val="22"/>
                <w:szCs w:val="22"/>
              </w:rPr>
            </w:pPr>
            <w:r w:rsidRPr="00995523">
              <w:rPr>
                <w:sz w:val="22"/>
                <w:szCs w:val="22"/>
              </w:rPr>
              <w:t>Silné stránky:</w:t>
            </w:r>
          </w:p>
          <w:p w:rsidR="00E8328B" w:rsidRPr="00995523" w:rsidRDefault="00E8328B" w:rsidP="00E8328B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995523">
              <w:rPr>
                <w:sz w:val="22"/>
                <w:szCs w:val="22"/>
              </w:rPr>
              <w:t>výběr aktuálního tématu</w:t>
            </w:r>
          </w:p>
          <w:p w:rsidR="00E8328B" w:rsidRPr="00995523" w:rsidRDefault="00E8328B" w:rsidP="00E8328B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995523">
              <w:rPr>
                <w:sz w:val="22"/>
                <w:szCs w:val="22"/>
              </w:rPr>
              <w:t>zvolená metodika adekvátní pro účely bakalářské práce</w:t>
            </w:r>
          </w:p>
          <w:p w:rsidR="001D34EF" w:rsidRPr="00995523" w:rsidRDefault="001D34EF" w:rsidP="00E8328B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995523">
              <w:rPr>
                <w:sz w:val="22"/>
                <w:szCs w:val="22"/>
              </w:rPr>
              <w:t>výzkumný soubor (do výzkumu zahrnut také zdravotnický personál)</w:t>
            </w:r>
          </w:p>
          <w:p w:rsidR="00E8328B" w:rsidRPr="00995523" w:rsidRDefault="00E8328B" w:rsidP="00E8328B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995523">
              <w:rPr>
                <w:sz w:val="22"/>
                <w:szCs w:val="22"/>
              </w:rPr>
              <w:t>jednoduché, ale přehledně zpracované dotazníkové šetření</w:t>
            </w:r>
          </w:p>
          <w:p w:rsidR="001D34EF" w:rsidRPr="00995523" w:rsidRDefault="001D34EF" w:rsidP="00E8328B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995523">
              <w:rPr>
                <w:sz w:val="22"/>
                <w:szCs w:val="22"/>
              </w:rPr>
              <w:t>reflektovány limity výzkumu v rámci diskuze</w:t>
            </w:r>
          </w:p>
          <w:p w:rsidR="001D34EF" w:rsidRPr="00995523" w:rsidRDefault="001D34EF" w:rsidP="00E8328B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995523">
              <w:rPr>
                <w:sz w:val="22"/>
                <w:szCs w:val="22"/>
              </w:rPr>
              <w:t>zřejmý zájem autorky o analyzovanou problematiku</w:t>
            </w:r>
          </w:p>
          <w:p w:rsidR="00E8328B" w:rsidRPr="00995523" w:rsidRDefault="00E8328B" w:rsidP="00E8328B">
            <w:pPr>
              <w:jc w:val="both"/>
              <w:rPr>
                <w:sz w:val="22"/>
                <w:szCs w:val="22"/>
              </w:rPr>
            </w:pPr>
          </w:p>
          <w:p w:rsidR="00E8328B" w:rsidRPr="00995523" w:rsidRDefault="00E8328B" w:rsidP="00E8328B">
            <w:pPr>
              <w:jc w:val="both"/>
              <w:rPr>
                <w:sz w:val="22"/>
                <w:szCs w:val="22"/>
              </w:rPr>
            </w:pPr>
            <w:r w:rsidRPr="00995523">
              <w:rPr>
                <w:sz w:val="22"/>
                <w:szCs w:val="22"/>
              </w:rPr>
              <w:t>Slabé stránky:</w:t>
            </w:r>
          </w:p>
          <w:p w:rsidR="00E8328B" w:rsidRPr="00995523" w:rsidRDefault="001D34EF" w:rsidP="00E8328B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995523">
              <w:rPr>
                <w:sz w:val="22"/>
                <w:szCs w:val="22"/>
              </w:rPr>
              <w:t>práce s odbornou literaturou (vyšší četnost využívání některých zdrojů, např. Lužný, 2012)</w:t>
            </w:r>
          </w:p>
          <w:p w:rsidR="00995523" w:rsidRPr="00995523" w:rsidRDefault="00995523" w:rsidP="00E8328B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995523">
              <w:rPr>
                <w:sz w:val="22"/>
                <w:szCs w:val="22"/>
              </w:rPr>
              <w:t>výzkumné šetření bohužel zcela nekoresponduje se zvoleným tématem</w:t>
            </w:r>
            <w:r>
              <w:rPr>
                <w:sz w:val="22"/>
                <w:szCs w:val="22"/>
              </w:rPr>
              <w:t xml:space="preserve">, tedy ani s teoretickou částí práce </w:t>
            </w:r>
          </w:p>
          <w:p w:rsidR="001D34EF" w:rsidRPr="00995523" w:rsidRDefault="001D34EF" w:rsidP="00362AB0">
            <w:pPr>
              <w:rPr>
                <w:sz w:val="22"/>
                <w:szCs w:val="22"/>
              </w:rPr>
            </w:pPr>
          </w:p>
          <w:p w:rsidR="00B411DB" w:rsidRPr="00C50B27" w:rsidRDefault="00E8328B" w:rsidP="00362AB0">
            <w:pPr>
              <w:rPr>
                <w:sz w:val="22"/>
                <w:szCs w:val="22"/>
              </w:rPr>
            </w:pPr>
            <w:r w:rsidRPr="00995523">
              <w:rPr>
                <w:sz w:val="22"/>
                <w:szCs w:val="22"/>
              </w:rPr>
              <w:t xml:space="preserve">Bakalářskou práci </w:t>
            </w:r>
            <w:r w:rsidRPr="00995523">
              <w:rPr>
                <w:b/>
                <w:sz w:val="22"/>
                <w:szCs w:val="22"/>
              </w:rPr>
              <w:t>doporučuji k obhajobě</w:t>
            </w:r>
            <w:r w:rsidRPr="00995523">
              <w:rPr>
                <w:sz w:val="22"/>
                <w:szCs w:val="22"/>
              </w:rPr>
              <w:t xml:space="preserve"> s návrhem klasifikace </w:t>
            </w:r>
            <w:r w:rsidRPr="00995523">
              <w:rPr>
                <w:b/>
                <w:sz w:val="22"/>
                <w:szCs w:val="22"/>
              </w:rPr>
              <w:t>stupněm</w:t>
            </w:r>
            <w:r w:rsidR="00995523" w:rsidRPr="00995523">
              <w:rPr>
                <w:b/>
                <w:sz w:val="22"/>
                <w:szCs w:val="22"/>
              </w:rPr>
              <w:t xml:space="preserve"> C</w:t>
            </w:r>
            <w:r w:rsidR="005A453E" w:rsidRPr="00995523">
              <w:rPr>
                <w:b/>
                <w:sz w:val="22"/>
                <w:szCs w:val="22"/>
              </w:rPr>
              <w:t>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E8328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32329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Která </w:t>
            </w:r>
            <w:r w:rsidR="00995523">
              <w:rPr>
                <w:sz w:val="22"/>
                <w:szCs w:val="22"/>
              </w:rPr>
              <w:t>oblast péče o pacienta s demencí</w:t>
            </w:r>
            <w:r>
              <w:rPr>
                <w:sz w:val="22"/>
                <w:szCs w:val="22"/>
              </w:rPr>
              <w:t xml:space="preserve"> je pod</w:t>
            </w:r>
            <w:r w:rsidR="00995523">
              <w:rPr>
                <w:sz w:val="22"/>
                <w:szCs w:val="22"/>
              </w:rPr>
              <w:t>le Vašeho názoru nejnáročnější</w:t>
            </w:r>
            <w:r>
              <w:rPr>
                <w:sz w:val="22"/>
                <w:szCs w:val="22"/>
              </w:rPr>
              <w:t>?</w:t>
            </w:r>
          </w:p>
          <w:p w:rsidR="00995523" w:rsidRPr="00C50B27" w:rsidRDefault="00995523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5A453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99552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D34EF">
              <w:rPr>
                <w:sz w:val="22"/>
                <w:szCs w:val="22"/>
              </w:rPr>
              <w:t xml:space="preserve"> 17</w:t>
            </w:r>
            <w:r w:rsidR="005A453E">
              <w:rPr>
                <w:sz w:val="22"/>
                <w:szCs w:val="22"/>
              </w:rPr>
              <w:t>. 5.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36CD7">
              <w:rPr>
                <w:sz w:val="22"/>
                <w:szCs w:val="22"/>
              </w:rPr>
              <w:t xml:space="preserve"> Šalenová v. r. 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5828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5F2" w:rsidRDefault="00ED45F2">
      <w:r>
        <w:separator/>
      </w:r>
    </w:p>
  </w:endnote>
  <w:endnote w:type="continuationSeparator" w:id="0">
    <w:p w:rsidR="00ED45F2" w:rsidRDefault="00ED4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5F2" w:rsidRDefault="00ED45F2">
      <w:r>
        <w:separator/>
      </w:r>
    </w:p>
  </w:footnote>
  <w:footnote w:type="continuationSeparator" w:id="0">
    <w:p w:rsidR="00ED45F2" w:rsidRDefault="00ED45F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42188D"/>
    <w:multiLevelType w:val="multilevel"/>
    <w:tmpl w:val="2C42188D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53E"/>
    <w:rsid w:val="00036CD7"/>
    <w:rsid w:val="000E2C47"/>
    <w:rsid w:val="001D34EF"/>
    <w:rsid w:val="0032329E"/>
    <w:rsid w:val="00362AB0"/>
    <w:rsid w:val="003F5DA2"/>
    <w:rsid w:val="00512982"/>
    <w:rsid w:val="00514664"/>
    <w:rsid w:val="00526D47"/>
    <w:rsid w:val="0055255D"/>
    <w:rsid w:val="0058289A"/>
    <w:rsid w:val="005A453E"/>
    <w:rsid w:val="005C219A"/>
    <w:rsid w:val="006847E2"/>
    <w:rsid w:val="00730C1A"/>
    <w:rsid w:val="00995523"/>
    <w:rsid w:val="00B411DB"/>
    <w:rsid w:val="00BA3203"/>
    <w:rsid w:val="00C03D7D"/>
    <w:rsid w:val="00C50B27"/>
    <w:rsid w:val="00CD0871"/>
    <w:rsid w:val="00D62416"/>
    <w:rsid w:val="00DC1BF5"/>
    <w:rsid w:val="00E709EA"/>
    <w:rsid w:val="00E8328B"/>
    <w:rsid w:val="00ED45F2"/>
    <w:rsid w:val="00EF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17E4537-3D93-47B5-B36F-23D1D687A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semiHidden/>
    <w:unhideWhenUsed/>
    <w:rsid w:val="0099552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9955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Desktop\POSUDKY%202017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0</TotalTime>
  <Pages>1</Pages>
  <Words>293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Šalenová Eva</cp:lastModifiedBy>
  <cp:revision>2</cp:revision>
  <cp:lastPrinted>2017-05-17T09:59:00Z</cp:lastPrinted>
  <dcterms:created xsi:type="dcterms:W3CDTF">2017-05-17T13:06:00Z</dcterms:created>
  <dcterms:modified xsi:type="dcterms:W3CDTF">2017-05-17T13:06:00Z</dcterms:modified>
</cp:coreProperties>
</file>