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06B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Veronika </w:t>
            </w:r>
            <w:proofErr w:type="spellStart"/>
            <w:r>
              <w:rPr>
                <w:sz w:val="22"/>
                <w:szCs w:val="22"/>
              </w:rPr>
              <w:t>Molková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06B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Aktivizační programy pohledem pracovníků v sociálních službách v domovech pro seniory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B54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06B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06B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006B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411DB" w:rsidRDefault="00006B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Sekundární citace, dublované odkazování.</w:t>
            </w:r>
          </w:p>
          <w:p w:rsidR="00006BA6" w:rsidRDefault="00006B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a charakteristika respondentů nejsou uvedeny.</w:t>
            </w:r>
          </w:p>
          <w:p w:rsidR="00006BA6" w:rsidRDefault="00006B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Pouze deskripce s malým komentářem, chybí pokus o paradigmatický model v rámci axiálního kódování.</w:t>
            </w:r>
          </w:p>
          <w:p w:rsidR="00B411DB" w:rsidRDefault="002A78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Krátké doporučení - kapitola musí být minimálně na stránku, zde by bylo vhodné spojit s předchozí kapitolou.</w:t>
            </w:r>
          </w:p>
          <w:p w:rsidR="002A78D6" w:rsidRDefault="002A78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B411DB" w:rsidRDefault="002A78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práce a schopnost jasně popsat jevy.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2A78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Kolik zařízení bylo osloveno s žádostí o výzkum? O jakou formu výběru vzorku se jednalo?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A78D6">
              <w:rPr>
                <w:sz w:val="22"/>
                <w:szCs w:val="22"/>
              </w:rPr>
              <w:t xml:space="preserve"> 11. května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762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F88" w:rsidRDefault="002C2F88">
      <w:r>
        <w:separator/>
      </w:r>
    </w:p>
  </w:endnote>
  <w:endnote w:type="continuationSeparator" w:id="0">
    <w:p w:rsidR="002C2F88" w:rsidRDefault="002C2F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F88" w:rsidRDefault="002C2F88">
      <w:r>
        <w:separator/>
      </w:r>
    </w:p>
  </w:footnote>
  <w:footnote w:type="continuationSeparator" w:id="0">
    <w:p w:rsidR="002C2F88" w:rsidRDefault="002C2F8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0C3"/>
    <w:rsid w:val="00006BA6"/>
    <w:rsid w:val="00154F27"/>
    <w:rsid w:val="002260C3"/>
    <w:rsid w:val="002A78D6"/>
    <w:rsid w:val="002C2F88"/>
    <w:rsid w:val="00316E41"/>
    <w:rsid w:val="00362AB0"/>
    <w:rsid w:val="003F5DA2"/>
    <w:rsid w:val="00512982"/>
    <w:rsid w:val="00526D47"/>
    <w:rsid w:val="0055255D"/>
    <w:rsid w:val="005C219A"/>
    <w:rsid w:val="006147D3"/>
    <w:rsid w:val="006847E2"/>
    <w:rsid w:val="00750C5E"/>
    <w:rsid w:val="007553A2"/>
    <w:rsid w:val="00762A85"/>
    <w:rsid w:val="008614B3"/>
    <w:rsid w:val="009A27D5"/>
    <w:rsid w:val="00AB544A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4</TotalTime>
  <Pages>1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Skarupská Helena</cp:lastModifiedBy>
  <cp:revision>2</cp:revision>
  <cp:lastPrinted>2012-04-25T08:21:00Z</cp:lastPrinted>
  <dcterms:created xsi:type="dcterms:W3CDTF">2017-05-11T09:09:00Z</dcterms:created>
  <dcterms:modified xsi:type="dcterms:W3CDTF">2017-05-11T09:09:00Z</dcterms:modified>
</cp:coreProperties>
</file>