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66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Mitášová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66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v učitelské profesi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266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266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66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80F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80F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0F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0F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0F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0FC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0F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266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1060DA" w:rsidP="001060D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stále aktuální téma pro svou bakalářskou práci</w:t>
            </w:r>
          </w:p>
          <w:p w:rsidR="001060DA" w:rsidRPr="00C50B27" w:rsidRDefault="0003060E" w:rsidP="001060D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citační normy a formální úprava práce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266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Slabší stránky: </w:t>
            </w:r>
          </w:p>
          <w:p w:rsidR="00B266F3" w:rsidRDefault="00B266F3" w:rsidP="00B266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 formulovaný obecný cíl práce</w:t>
            </w:r>
          </w:p>
          <w:p w:rsidR="00B266F3" w:rsidRDefault="00B266F3" w:rsidP="00B266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Kapitolu č. 1 považuji za redundantní</w:t>
            </w:r>
          </w:p>
          <w:p w:rsidR="00B411DB" w:rsidRDefault="00B266F3" w:rsidP="009D562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66F3">
              <w:rPr>
                <w:sz w:val="22"/>
                <w:szCs w:val="22"/>
              </w:rPr>
              <w:t xml:space="preserve">Koncept teorie syndromu vyhoření v teoretické </w:t>
            </w:r>
            <w:r>
              <w:rPr>
                <w:sz w:val="22"/>
                <w:szCs w:val="22"/>
              </w:rPr>
              <w:t>části práce mohl být propracovanější, i vzhledem k stále aktuálním výzkumům realizovaných v této oblasti</w:t>
            </w:r>
          </w:p>
          <w:p w:rsidR="00B266F3" w:rsidRDefault="00B266F3" w:rsidP="009D562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z poměrně malého penza odborné literatury</w:t>
            </w:r>
          </w:p>
          <w:p w:rsidR="00B266F3" w:rsidRDefault="00B266F3" w:rsidP="009D562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designu </w:t>
            </w:r>
            <w:r w:rsidR="000E2C64">
              <w:rPr>
                <w:sz w:val="22"/>
                <w:szCs w:val="22"/>
              </w:rPr>
              <w:t>výzkumu autorka neoperacionalizuje výzkumný problém, nejsou uvedeny výzkumné otázky, výzkumný soubor není přesně definován</w:t>
            </w:r>
          </w:p>
          <w:p w:rsidR="000E2C64" w:rsidRDefault="000E2C64" w:rsidP="009D562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5. kapitole autorka poměrně roztahuje prezentaci výsledků výzkumu (např. str. 31-35). Výsledky výzkumu jsou interpretovány pouze numerickými výsledky, absentuje diskuse podložená odbornou literaturou.</w:t>
            </w:r>
          </w:p>
          <w:p w:rsidR="000E2C64" w:rsidRDefault="000E2C64" w:rsidP="009D562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tomu, že autorka převzala standardizovaný dotazník, očekávala bych podrobnou diskusi, která ale absentuje</w:t>
            </w:r>
          </w:p>
          <w:p w:rsidR="000E2C64" w:rsidRDefault="000E2C64" w:rsidP="009D562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je uvedeno jen na krátkém odstavci</w:t>
            </w:r>
          </w:p>
          <w:p w:rsidR="000E2C64" w:rsidRDefault="000E2C64" w:rsidP="009D562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velmi vágní, není konkrétní</w:t>
            </w:r>
          </w:p>
          <w:p w:rsidR="000E2C64" w:rsidRPr="00B266F3" w:rsidRDefault="000E2C64" w:rsidP="00552B85">
            <w:pPr>
              <w:rPr>
                <w:sz w:val="22"/>
                <w:szCs w:val="22"/>
              </w:rPr>
            </w:pPr>
          </w:p>
          <w:p w:rsidR="00F1326B" w:rsidRPr="00C50B27" w:rsidRDefault="00106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060DA" w:rsidP="00DE426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60DA">
              <w:rPr>
                <w:sz w:val="22"/>
                <w:szCs w:val="22"/>
              </w:rPr>
              <w:t xml:space="preserve">Jakými metodami byste mohla ověřit hypotézy, které diskutujete v kapitole 4.3? </w:t>
            </w:r>
          </w:p>
          <w:p w:rsidR="00552B85" w:rsidRPr="001060DA" w:rsidRDefault="00552B85" w:rsidP="00DE426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možnosti uplatnění sociálního pedagoga v rámci studované problematiky.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60DA">
              <w:rPr>
                <w:sz w:val="22"/>
                <w:szCs w:val="22"/>
              </w:rPr>
              <w:t xml:space="preserve"> </w:t>
            </w:r>
            <w:proofErr w:type="gramStart"/>
            <w:r w:rsidR="001060DA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060DA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4C" w:rsidRDefault="002A284C">
      <w:r>
        <w:separator/>
      </w:r>
    </w:p>
  </w:endnote>
  <w:endnote w:type="continuationSeparator" w:id="0">
    <w:p w:rsidR="002A284C" w:rsidRDefault="002A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4C" w:rsidRDefault="002A284C">
      <w:r>
        <w:separator/>
      </w:r>
    </w:p>
  </w:footnote>
  <w:footnote w:type="continuationSeparator" w:id="0">
    <w:p w:rsidR="002A284C" w:rsidRDefault="002A28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82A5F"/>
    <w:multiLevelType w:val="hybridMultilevel"/>
    <w:tmpl w:val="6B2A9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34B70"/>
    <w:multiLevelType w:val="hybridMultilevel"/>
    <w:tmpl w:val="BD46AB66"/>
    <w:lvl w:ilvl="0" w:tplc="B0B837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F46B7"/>
    <w:multiLevelType w:val="hybridMultilevel"/>
    <w:tmpl w:val="8C5C1FC8"/>
    <w:lvl w:ilvl="0" w:tplc="3BF201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F3"/>
    <w:rsid w:val="0003060E"/>
    <w:rsid w:val="000E2C64"/>
    <w:rsid w:val="001060DA"/>
    <w:rsid w:val="00154F27"/>
    <w:rsid w:val="002A284C"/>
    <w:rsid w:val="00362AB0"/>
    <w:rsid w:val="003F5DA2"/>
    <w:rsid w:val="00512982"/>
    <w:rsid w:val="00526D47"/>
    <w:rsid w:val="0055255D"/>
    <w:rsid w:val="00552B85"/>
    <w:rsid w:val="005C219A"/>
    <w:rsid w:val="006847E2"/>
    <w:rsid w:val="007553A2"/>
    <w:rsid w:val="008614B3"/>
    <w:rsid w:val="009A27D5"/>
    <w:rsid w:val="00A80FC3"/>
    <w:rsid w:val="00B266F3"/>
    <w:rsid w:val="00B411DB"/>
    <w:rsid w:val="00BA3203"/>
    <w:rsid w:val="00BD0AA1"/>
    <w:rsid w:val="00C50B27"/>
    <w:rsid w:val="00CA7D64"/>
    <w:rsid w:val="00D05C79"/>
    <w:rsid w:val="00D7778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35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4</cp:revision>
  <cp:lastPrinted>2012-04-25T17:21:00Z</cp:lastPrinted>
  <dcterms:created xsi:type="dcterms:W3CDTF">2017-05-22T05:30:00Z</dcterms:created>
  <dcterms:modified xsi:type="dcterms:W3CDTF">2017-05-22T12:27:00Z</dcterms:modified>
</cp:coreProperties>
</file>