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214A" w:rsidP="001A2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Mertová, DiS.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2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vyhoření pracovníků v sociálních službách pečujících o osoby s Alzheimerovou chorobou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A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2A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A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1B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72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FA6950" w:rsidP="008D4D94">
            <w:pPr>
              <w:rPr>
                <w:sz w:val="22"/>
                <w:szCs w:val="22"/>
              </w:rPr>
            </w:pPr>
            <w:r w:rsidRPr="00FA6950">
              <w:rPr>
                <w:sz w:val="22"/>
                <w:szCs w:val="22"/>
              </w:rPr>
              <w:t xml:space="preserve">Zvolené téma bakalářské </w:t>
            </w:r>
            <w:r w:rsidR="000C735E">
              <w:rPr>
                <w:sz w:val="22"/>
                <w:szCs w:val="22"/>
              </w:rPr>
              <w:t xml:space="preserve">práce je velmi aktuální, neboť podle posledních dostupných údajů trpí v naší republice Alzheimerovou chorobou nejméně </w:t>
            </w:r>
            <w:r w:rsidR="000C735E">
              <w:t>163 tisíc obyvatel.</w:t>
            </w:r>
          </w:p>
          <w:p w:rsidR="00CD30DD" w:rsidRDefault="00CD30DD" w:rsidP="008D4D94">
            <w:pPr>
              <w:rPr>
                <w:sz w:val="22"/>
                <w:szCs w:val="22"/>
              </w:rPr>
            </w:pPr>
          </w:p>
          <w:p w:rsidR="0089098D" w:rsidRDefault="00FA6950" w:rsidP="0089098D">
            <w:pPr>
              <w:rPr>
                <w:sz w:val="22"/>
                <w:szCs w:val="22"/>
              </w:rPr>
            </w:pPr>
            <w:r w:rsidRPr="003E4FBB">
              <w:rPr>
                <w:sz w:val="22"/>
                <w:szCs w:val="22"/>
              </w:rPr>
              <w:t xml:space="preserve">Teoretická část </w:t>
            </w:r>
            <w:r w:rsidR="0082392B">
              <w:rPr>
                <w:sz w:val="22"/>
                <w:szCs w:val="22"/>
              </w:rPr>
              <w:t>se obšírně zabývá zkoumanou problematikou. Autor</w:t>
            </w:r>
            <w:r w:rsidR="002A167F">
              <w:rPr>
                <w:sz w:val="22"/>
                <w:szCs w:val="22"/>
              </w:rPr>
              <w:t>ka</w:t>
            </w:r>
            <w:r w:rsidR="0082392B">
              <w:rPr>
                <w:sz w:val="22"/>
                <w:szCs w:val="22"/>
              </w:rPr>
              <w:t xml:space="preserve"> zasvěceně uvozuje následný výzkum </w:t>
            </w:r>
            <w:r w:rsidR="0078255F">
              <w:rPr>
                <w:sz w:val="22"/>
                <w:szCs w:val="22"/>
              </w:rPr>
              <w:t>kvalitním</w:t>
            </w:r>
            <w:r w:rsidR="0005041C">
              <w:rPr>
                <w:sz w:val="22"/>
                <w:szCs w:val="22"/>
              </w:rPr>
              <w:t xml:space="preserve"> </w:t>
            </w:r>
            <w:r w:rsidR="0082392B">
              <w:rPr>
                <w:sz w:val="22"/>
                <w:szCs w:val="22"/>
              </w:rPr>
              <w:t>výběrem citací a parafrází z příhodných zdrojů, které prokládá vlastním textem.</w:t>
            </w:r>
            <w:r w:rsidR="0089098D">
              <w:rPr>
                <w:sz w:val="22"/>
                <w:szCs w:val="22"/>
              </w:rPr>
              <w:t xml:space="preserve"> </w:t>
            </w:r>
            <w:r w:rsidR="002A167F">
              <w:rPr>
                <w:sz w:val="22"/>
                <w:szCs w:val="22"/>
              </w:rPr>
              <w:t>Problematické je, že text práce není zasazen v předepsané šabloně</w:t>
            </w:r>
            <w:r w:rsidR="00E60714">
              <w:rPr>
                <w:sz w:val="22"/>
                <w:szCs w:val="22"/>
              </w:rPr>
              <w:t xml:space="preserve"> pro závěrečné práce</w:t>
            </w:r>
            <w:r w:rsidR="002A167F">
              <w:rPr>
                <w:sz w:val="22"/>
                <w:szCs w:val="22"/>
              </w:rPr>
              <w:t>.</w:t>
            </w:r>
          </w:p>
          <w:p w:rsidR="00FA6950" w:rsidRPr="00543DB3" w:rsidRDefault="00FA6950" w:rsidP="001463D8">
            <w:pPr>
              <w:rPr>
                <w:sz w:val="22"/>
                <w:szCs w:val="22"/>
                <w:highlight w:val="yellow"/>
              </w:rPr>
            </w:pPr>
          </w:p>
          <w:p w:rsidR="00DE3304" w:rsidRDefault="00165711" w:rsidP="0096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967290">
              <w:rPr>
                <w:sz w:val="22"/>
                <w:szCs w:val="22"/>
              </w:rPr>
              <w:t>autorka vyhodnocuje jednotlivé otázky z dotazníku v podobě tabulky a grafu s příslušným komentářem. Poměrně široce hodnotí zjištěné poznatky v kapitole 6 Diskuze.</w:t>
            </w:r>
          </w:p>
          <w:p w:rsidR="009B07F1" w:rsidRDefault="009B07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25" w:rsidRDefault="00BC1225">
      <w:r>
        <w:separator/>
      </w:r>
    </w:p>
  </w:endnote>
  <w:endnote w:type="continuationSeparator" w:id="0">
    <w:p w:rsidR="00BC1225" w:rsidRDefault="00B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25" w:rsidRDefault="00BC1225">
      <w:r>
        <w:separator/>
      </w:r>
    </w:p>
  </w:footnote>
  <w:footnote w:type="continuationSeparator" w:id="0">
    <w:p w:rsidR="00BC1225" w:rsidRDefault="00BC12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03AA8"/>
    <w:rsid w:val="000318D0"/>
    <w:rsid w:val="00032311"/>
    <w:rsid w:val="0003506E"/>
    <w:rsid w:val="0005041C"/>
    <w:rsid w:val="000514EB"/>
    <w:rsid w:val="00060874"/>
    <w:rsid w:val="000C3963"/>
    <w:rsid w:val="000C735E"/>
    <w:rsid w:val="000D214A"/>
    <w:rsid w:val="000D6DD9"/>
    <w:rsid w:val="000F7926"/>
    <w:rsid w:val="00105D4B"/>
    <w:rsid w:val="00120293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65711"/>
    <w:rsid w:val="00183B74"/>
    <w:rsid w:val="00192814"/>
    <w:rsid w:val="001A2952"/>
    <w:rsid w:val="001B669D"/>
    <w:rsid w:val="001D609F"/>
    <w:rsid w:val="001E1294"/>
    <w:rsid w:val="001E7F04"/>
    <w:rsid w:val="001F2FBE"/>
    <w:rsid w:val="00232D03"/>
    <w:rsid w:val="0023390B"/>
    <w:rsid w:val="00237006"/>
    <w:rsid w:val="002562F7"/>
    <w:rsid w:val="002A167F"/>
    <w:rsid w:val="002C2075"/>
    <w:rsid w:val="002D3560"/>
    <w:rsid w:val="002E493E"/>
    <w:rsid w:val="002E71F7"/>
    <w:rsid w:val="002F1EEE"/>
    <w:rsid w:val="003059F6"/>
    <w:rsid w:val="00355DBD"/>
    <w:rsid w:val="00362AB0"/>
    <w:rsid w:val="00377BEB"/>
    <w:rsid w:val="00393766"/>
    <w:rsid w:val="0039496E"/>
    <w:rsid w:val="003B1D4D"/>
    <w:rsid w:val="003E1BAF"/>
    <w:rsid w:val="003E4FBB"/>
    <w:rsid w:val="003F5DA2"/>
    <w:rsid w:val="00401CCE"/>
    <w:rsid w:val="004237FC"/>
    <w:rsid w:val="00441662"/>
    <w:rsid w:val="004429C9"/>
    <w:rsid w:val="00461861"/>
    <w:rsid w:val="00461E9F"/>
    <w:rsid w:val="0049260E"/>
    <w:rsid w:val="00494671"/>
    <w:rsid w:val="004A51F5"/>
    <w:rsid w:val="004B0E72"/>
    <w:rsid w:val="004B23CE"/>
    <w:rsid w:val="005057ED"/>
    <w:rsid w:val="00512982"/>
    <w:rsid w:val="005259E7"/>
    <w:rsid w:val="00526D47"/>
    <w:rsid w:val="00540FE8"/>
    <w:rsid w:val="00543DB3"/>
    <w:rsid w:val="0055255D"/>
    <w:rsid w:val="00572FCB"/>
    <w:rsid w:val="0058096D"/>
    <w:rsid w:val="00592682"/>
    <w:rsid w:val="005C1BFB"/>
    <w:rsid w:val="005C219A"/>
    <w:rsid w:val="005D1460"/>
    <w:rsid w:val="005D6B61"/>
    <w:rsid w:val="005D6D8C"/>
    <w:rsid w:val="005E751E"/>
    <w:rsid w:val="005F298A"/>
    <w:rsid w:val="005F682C"/>
    <w:rsid w:val="005F7AE9"/>
    <w:rsid w:val="00617446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736FCE"/>
    <w:rsid w:val="00757533"/>
    <w:rsid w:val="007657FC"/>
    <w:rsid w:val="0078255F"/>
    <w:rsid w:val="00795AA5"/>
    <w:rsid w:val="007B2AC7"/>
    <w:rsid w:val="007B6293"/>
    <w:rsid w:val="007C3AE4"/>
    <w:rsid w:val="007D155F"/>
    <w:rsid w:val="007D558C"/>
    <w:rsid w:val="007E3337"/>
    <w:rsid w:val="007F740D"/>
    <w:rsid w:val="008077E5"/>
    <w:rsid w:val="0082392B"/>
    <w:rsid w:val="0083740E"/>
    <w:rsid w:val="00850429"/>
    <w:rsid w:val="00855A9A"/>
    <w:rsid w:val="008614B3"/>
    <w:rsid w:val="00865257"/>
    <w:rsid w:val="0089098D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67290"/>
    <w:rsid w:val="0099304B"/>
    <w:rsid w:val="009A47F7"/>
    <w:rsid w:val="009B07F1"/>
    <w:rsid w:val="009B2248"/>
    <w:rsid w:val="009B29D5"/>
    <w:rsid w:val="009C47E9"/>
    <w:rsid w:val="009E3BFC"/>
    <w:rsid w:val="009E4AEB"/>
    <w:rsid w:val="00A044C2"/>
    <w:rsid w:val="00A10DAB"/>
    <w:rsid w:val="00A242EB"/>
    <w:rsid w:val="00A7550A"/>
    <w:rsid w:val="00A75AF3"/>
    <w:rsid w:val="00A92097"/>
    <w:rsid w:val="00A97D9A"/>
    <w:rsid w:val="00AA0402"/>
    <w:rsid w:val="00AB0441"/>
    <w:rsid w:val="00AB58B1"/>
    <w:rsid w:val="00AD2946"/>
    <w:rsid w:val="00AD3A3E"/>
    <w:rsid w:val="00AF1740"/>
    <w:rsid w:val="00B1167D"/>
    <w:rsid w:val="00B411DB"/>
    <w:rsid w:val="00B4715C"/>
    <w:rsid w:val="00B512FB"/>
    <w:rsid w:val="00B51946"/>
    <w:rsid w:val="00B84865"/>
    <w:rsid w:val="00B9621A"/>
    <w:rsid w:val="00BA3203"/>
    <w:rsid w:val="00BA5FB3"/>
    <w:rsid w:val="00BC1225"/>
    <w:rsid w:val="00BC415E"/>
    <w:rsid w:val="00BC6FFC"/>
    <w:rsid w:val="00BD430C"/>
    <w:rsid w:val="00C1224A"/>
    <w:rsid w:val="00C16B04"/>
    <w:rsid w:val="00C224D7"/>
    <w:rsid w:val="00C239AC"/>
    <w:rsid w:val="00C26442"/>
    <w:rsid w:val="00C46779"/>
    <w:rsid w:val="00C50B27"/>
    <w:rsid w:val="00C719C2"/>
    <w:rsid w:val="00C81E16"/>
    <w:rsid w:val="00C96842"/>
    <w:rsid w:val="00CA13B3"/>
    <w:rsid w:val="00CA6C2F"/>
    <w:rsid w:val="00CD30DD"/>
    <w:rsid w:val="00CD6EA6"/>
    <w:rsid w:val="00CE05AF"/>
    <w:rsid w:val="00CE0A8B"/>
    <w:rsid w:val="00CF1AC2"/>
    <w:rsid w:val="00CF408F"/>
    <w:rsid w:val="00D21023"/>
    <w:rsid w:val="00D3349E"/>
    <w:rsid w:val="00D3354A"/>
    <w:rsid w:val="00D33ABC"/>
    <w:rsid w:val="00D3519B"/>
    <w:rsid w:val="00D41BF1"/>
    <w:rsid w:val="00D463C4"/>
    <w:rsid w:val="00D52A09"/>
    <w:rsid w:val="00D71253"/>
    <w:rsid w:val="00DB610F"/>
    <w:rsid w:val="00DB6E2F"/>
    <w:rsid w:val="00DC1BF5"/>
    <w:rsid w:val="00DC398A"/>
    <w:rsid w:val="00DE3304"/>
    <w:rsid w:val="00DF3861"/>
    <w:rsid w:val="00DF59E3"/>
    <w:rsid w:val="00E20370"/>
    <w:rsid w:val="00E27A70"/>
    <w:rsid w:val="00E355DF"/>
    <w:rsid w:val="00E404B7"/>
    <w:rsid w:val="00E43B15"/>
    <w:rsid w:val="00E53B5A"/>
    <w:rsid w:val="00E54D35"/>
    <w:rsid w:val="00E57C7B"/>
    <w:rsid w:val="00E603DA"/>
    <w:rsid w:val="00E60714"/>
    <w:rsid w:val="00E64483"/>
    <w:rsid w:val="00E65355"/>
    <w:rsid w:val="00E67C85"/>
    <w:rsid w:val="00E709EA"/>
    <w:rsid w:val="00E97738"/>
    <w:rsid w:val="00EE4A8C"/>
    <w:rsid w:val="00F1326B"/>
    <w:rsid w:val="00F204BA"/>
    <w:rsid w:val="00F25A7E"/>
    <w:rsid w:val="00F25CD4"/>
    <w:rsid w:val="00F274C4"/>
    <w:rsid w:val="00F277A1"/>
    <w:rsid w:val="00F30391"/>
    <w:rsid w:val="00F34B5F"/>
    <w:rsid w:val="00F40AC9"/>
    <w:rsid w:val="00F71CDE"/>
    <w:rsid w:val="00FA0486"/>
    <w:rsid w:val="00FA5879"/>
    <w:rsid w:val="00FA6950"/>
    <w:rsid w:val="00FB7668"/>
    <w:rsid w:val="00FD7210"/>
    <w:rsid w:val="00FF1C19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2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4</cp:revision>
  <cp:lastPrinted>2012-04-25T08:21:00Z</cp:lastPrinted>
  <dcterms:created xsi:type="dcterms:W3CDTF">2017-05-17T09:20:00Z</dcterms:created>
  <dcterms:modified xsi:type="dcterms:W3CDTF">2017-05-19T12:48:00Z</dcterms:modified>
</cp:coreProperties>
</file>