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F61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Mertová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F61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Prevence syndromu vyhoření pracovníků v sociálních službách pečujících o osoby s Alzheimerovou chorobou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F61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F61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F61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F61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FF61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tématu, které je velmi dobře stanoveno a konkretizováno. Ovšem v teoretické části se autorka snaží o velmi obsáhlou analýzu, která však působí poněkud chaoticky. V praktické části se pak vytrácí směřování k problematice komplexně a je zkoumána pouze část zvoleného tématu.</w:t>
            </w:r>
          </w:p>
          <w:p w:rsidR="00B411DB" w:rsidRDefault="00FF6159" w:rsidP="00362AB0">
            <w:pPr>
              <w:rPr>
                <w:sz w:val="22"/>
                <w:szCs w:val="22"/>
              </w:rPr>
            </w:pPr>
            <w:r w:rsidRPr="006F3166">
              <w:rPr>
                <w:b/>
                <w:sz w:val="22"/>
                <w:szCs w:val="22"/>
                <w:u w:val="single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FF6159" w:rsidRPr="006F3166" w:rsidRDefault="00FF6159" w:rsidP="006F31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F3166">
              <w:rPr>
                <w:sz w:val="22"/>
                <w:szCs w:val="22"/>
              </w:rPr>
              <w:t>V Úvodu není exaktně stanovený cíl práce.</w:t>
            </w:r>
          </w:p>
          <w:p w:rsidR="00FF6159" w:rsidRPr="006F3166" w:rsidRDefault="006F3166" w:rsidP="006F31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F3166">
              <w:rPr>
                <w:sz w:val="22"/>
                <w:szCs w:val="22"/>
              </w:rPr>
              <w:t>Nutno sjednotit styl přímých citací.</w:t>
            </w:r>
          </w:p>
          <w:p w:rsidR="006F3166" w:rsidRPr="006F3166" w:rsidRDefault="006F3166" w:rsidP="006F31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F3166">
              <w:rPr>
                <w:sz w:val="22"/>
                <w:szCs w:val="22"/>
              </w:rPr>
              <w:t>V textu nejsou adekvátně odcitovány internetové zdroje.</w:t>
            </w:r>
          </w:p>
          <w:p w:rsidR="006F3166" w:rsidRDefault="006F3166" w:rsidP="006F31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F3166">
              <w:rPr>
                <w:sz w:val="22"/>
                <w:szCs w:val="22"/>
              </w:rPr>
              <w:t>Ocenila bych uzavření teoretické části stručným sh</w:t>
            </w:r>
            <w:r>
              <w:rPr>
                <w:sz w:val="22"/>
                <w:szCs w:val="22"/>
              </w:rPr>
              <w:t>r</w:t>
            </w:r>
            <w:r w:rsidRPr="006F3166">
              <w:rPr>
                <w:sz w:val="22"/>
                <w:szCs w:val="22"/>
              </w:rPr>
              <w:t>nutím.</w:t>
            </w:r>
          </w:p>
          <w:p w:rsidR="006F3166" w:rsidRDefault="006F3166" w:rsidP="006F31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není specifikován výběr právě Zlínského kraje.</w:t>
            </w:r>
          </w:p>
          <w:p w:rsidR="006F3166" w:rsidRDefault="006F3166" w:rsidP="006F31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a praktická část spolu příliš nekorespondují. V teoretické části měla být Alzheimerova choroba popsána pouze okrajově, jelikož se primárně o toto téma nejedná.</w:t>
            </w:r>
          </w:p>
          <w:p w:rsidR="006F3166" w:rsidRDefault="006F3166" w:rsidP="006F31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</w:t>
            </w:r>
            <w:r w:rsidRPr="006F3166">
              <w:rPr>
                <w:i/>
                <w:sz w:val="22"/>
                <w:szCs w:val="22"/>
              </w:rPr>
              <w:t>Diskuze</w:t>
            </w:r>
            <w:r>
              <w:rPr>
                <w:sz w:val="22"/>
                <w:szCs w:val="22"/>
              </w:rPr>
              <w:t xml:space="preserve"> má poněkud jiný obsah.</w:t>
            </w:r>
            <w:bookmarkStart w:id="0" w:name="_GoBack"/>
            <w:bookmarkEnd w:id="0"/>
          </w:p>
          <w:p w:rsidR="006F3166" w:rsidRDefault="006F3166" w:rsidP="006F31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seznamu zdrojů není použita jednotná citační norma.</w:t>
            </w:r>
          </w:p>
          <w:p w:rsidR="006F3166" w:rsidRDefault="006F3166" w:rsidP="006F3166">
            <w:pPr>
              <w:rPr>
                <w:sz w:val="22"/>
                <w:szCs w:val="22"/>
              </w:rPr>
            </w:pPr>
            <w:r w:rsidRPr="006F3166">
              <w:rPr>
                <w:b/>
                <w:sz w:val="22"/>
                <w:szCs w:val="22"/>
                <w:u w:val="single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6F3166" w:rsidRPr="006F3166" w:rsidRDefault="006F3166" w:rsidP="006F316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F3166">
              <w:rPr>
                <w:sz w:val="22"/>
                <w:szCs w:val="22"/>
              </w:rPr>
              <w:t>Snaha o obsáhlou a podrobnou teoretickou analýzu.</w:t>
            </w:r>
          </w:p>
          <w:p w:rsidR="006F3166" w:rsidRPr="006F3166" w:rsidRDefault="006F3166" w:rsidP="006F316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F3166">
              <w:rPr>
                <w:sz w:val="22"/>
                <w:szCs w:val="22"/>
              </w:rPr>
              <w:t>Vhodně zvolená výzkumná strategie a přehledná analýza dat.</w:t>
            </w:r>
          </w:p>
          <w:p w:rsidR="00F1326B" w:rsidRPr="00C50B27" w:rsidRDefault="006F31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F31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Čím jste se inspirovala pro konstrukci dotazníku?</w:t>
            </w:r>
          </w:p>
          <w:p w:rsidR="00B411DB" w:rsidRPr="00C50B27" w:rsidRDefault="006F31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použila pouze deskriptivní statistiku?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FF6159">
              <w:rPr>
                <w:sz w:val="22"/>
                <w:szCs w:val="22"/>
              </w:rPr>
              <w:t xml:space="preserve"> 5. 5. 2017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3B0" w:rsidRDefault="004673B0">
      <w:r>
        <w:separator/>
      </w:r>
    </w:p>
  </w:endnote>
  <w:endnote w:type="continuationSeparator" w:id="0">
    <w:p w:rsidR="004673B0" w:rsidRDefault="0046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3B0" w:rsidRDefault="004673B0">
      <w:r>
        <w:separator/>
      </w:r>
    </w:p>
  </w:footnote>
  <w:footnote w:type="continuationSeparator" w:id="0">
    <w:p w:rsidR="004673B0" w:rsidRDefault="004673B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D68F1"/>
    <w:multiLevelType w:val="hybridMultilevel"/>
    <w:tmpl w:val="6C6E1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54C17"/>
    <w:multiLevelType w:val="hybridMultilevel"/>
    <w:tmpl w:val="969E9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B0"/>
    <w:rsid w:val="00154F27"/>
    <w:rsid w:val="00362AB0"/>
    <w:rsid w:val="003F5DA2"/>
    <w:rsid w:val="004673B0"/>
    <w:rsid w:val="00512982"/>
    <w:rsid w:val="00526D47"/>
    <w:rsid w:val="0055255D"/>
    <w:rsid w:val="005C219A"/>
    <w:rsid w:val="006847E2"/>
    <w:rsid w:val="006F3166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49CCF-684D-4F1F-8347-DC61AF6B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F3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B~1\AppData\Local\Tem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2</Pages>
  <Words>332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2017-05-05T13:56:00Z</dcterms:created>
  <dcterms:modified xsi:type="dcterms:W3CDTF">2017-05-05T13:56:00Z</dcterms:modified>
</cp:coreProperties>
</file>