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6A1006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6A1006">
              <w:rPr>
                <w:b/>
                <w:sz w:val="22"/>
                <w:szCs w:val="22"/>
              </w:rPr>
              <w:t xml:space="preserve">VEDOUCÍHO </w:t>
            </w:r>
            <w:r w:rsidR="00032311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B75BA" w:rsidP="00BB75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Sylva Mar</w:t>
            </w:r>
            <w:bookmarkStart w:id="0" w:name="_GoBack"/>
            <w:bookmarkEnd w:id="0"/>
            <w:r>
              <w:rPr>
                <w:sz w:val="22"/>
                <w:szCs w:val="22"/>
              </w:rPr>
              <w:t>tušková</w:t>
            </w:r>
          </w:p>
        </w:tc>
      </w:tr>
      <w:tr w:rsidR="006847E2" w:rsidRPr="00C50B27" w:rsidTr="00BC6FFC">
        <w:trPr>
          <w:trHeight w:val="70"/>
        </w:trPr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B75BA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Thanatologie</w:t>
            </w:r>
            <w:proofErr w:type="spellEnd"/>
            <w:r>
              <w:rPr>
                <w:sz w:val="22"/>
                <w:szCs w:val="22"/>
              </w:rPr>
              <w:t xml:space="preserve"> z pohledu pečujících osob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A10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</w:t>
            </w:r>
            <w:r w:rsidR="00E67C85">
              <w:rPr>
                <w:sz w:val="22"/>
                <w:szCs w:val="22"/>
              </w:rPr>
              <w:t xml:space="preserve">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058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C6FFC" w:rsidP="00BC6F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058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2562F7" w:rsidP="002562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2A16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E65355" w:rsidRDefault="002A16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A44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672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672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1BF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4173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672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4173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4173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67290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672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A6950" w:rsidRDefault="00FA6950" w:rsidP="008D4D94">
            <w:pPr>
              <w:rPr>
                <w:sz w:val="22"/>
                <w:szCs w:val="22"/>
              </w:rPr>
            </w:pPr>
            <w:r w:rsidRPr="00FA6950">
              <w:rPr>
                <w:sz w:val="22"/>
                <w:szCs w:val="22"/>
              </w:rPr>
              <w:t xml:space="preserve">Zvolené téma bakalářské </w:t>
            </w:r>
            <w:r w:rsidR="000C735E">
              <w:rPr>
                <w:sz w:val="22"/>
                <w:szCs w:val="22"/>
              </w:rPr>
              <w:t xml:space="preserve">práce je </w:t>
            </w:r>
            <w:r w:rsidR="009B7D37">
              <w:rPr>
                <w:sz w:val="22"/>
                <w:szCs w:val="22"/>
              </w:rPr>
              <w:t>standardně aktuální.</w:t>
            </w:r>
          </w:p>
          <w:p w:rsidR="00CD30DD" w:rsidRDefault="00CD30DD" w:rsidP="008D4D94">
            <w:pPr>
              <w:rPr>
                <w:sz w:val="22"/>
                <w:szCs w:val="22"/>
              </w:rPr>
            </w:pPr>
          </w:p>
          <w:p w:rsidR="0089098D" w:rsidRDefault="009B7D37" w:rsidP="00890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 t</w:t>
            </w:r>
            <w:r w:rsidR="00FA6950" w:rsidRPr="003E4FBB">
              <w:rPr>
                <w:sz w:val="22"/>
                <w:szCs w:val="22"/>
              </w:rPr>
              <w:t>eoretick</w:t>
            </w:r>
            <w:r>
              <w:rPr>
                <w:sz w:val="22"/>
                <w:szCs w:val="22"/>
              </w:rPr>
              <w:t>é</w:t>
            </w:r>
            <w:r w:rsidR="00FA6950" w:rsidRPr="003E4FBB">
              <w:rPr>
                <w:sz w:val="22"/>
                <w:szCs w:val="22"/>
              </w:rPr>
              <w:t xml:space="preserve"> část</w:t>
            </w:r>
            <w:r>
              <w:rPr>
                <w:sz w:val="22"/>
                <w:szCs w:val="22"/>
              </w:rPr>
              <w:t>i</w:t>
            </w:r>
            <w:r w:rsidR="00FA6950" w:rsidRPr="003E4FB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využívá osvědčené literární </w:t>
            </w:r>
            <w:r w:rsidR="00422DAF">
              <w:rPr>
                <w:sz w:val="22"/>
                <w:szCs w:val="22"/>
              </w:rPr>
              <w:t>prameny</w:t>
            </w:r>
            <w:r>
              <w:rPr>
                <w:sz w:val="22"/>
                <w:szCs w:val="22"/>
              </w:rPr>
              <w:t xml:space="preserve">, které prokládá </w:t>
            </w:r>
            <w:r w:rsidR="00A066A4">
              <w:rPr>
                <w:sz w:val="22"/>
                <w:szCs w:val="22"/>
              </w:rPr>
              <w:t xml:space="preserve">zavedenými </w:t>
            </w:r>
            <w:r>
              <w:rPr>
                <w:sz w:val="22"/>
                <w:szCs w:val="22"/>
              </w:rPr>
              <w:t>internetovými zdroji</w:t>
            </w:r>
            <w:r w:rsidR="00A066A4">
              <w:rPr>
                <w:sz w:val="22"/>
                <w:szCs w:val="22"/>
              </w:rPr>
              <w:t>.</w:t>
            </w:r>
            <w:r w:rsidR="00422D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Kapitoly by si zasloužily v některých případech obšírnější zpracování (především kapitola Potřeby pečujících). </w:t>
            </w:r>
            <w:r w:rsidR="00422DAF">
              <w:rPr>
                <w:sz w:val="22"/>
                <w:szCs w:val="22"/>
              </w:rPr>
              <w:t>Text bakalářské práce není vložen do předepsané šablony.</w:t>
            </w:r>
          </w:p>
          <w:p w:rsidR="00FA6950" w:rsidRPr="00543DB3" w:rsidRDefault="00FA6950" w:rsidP="001463D8">
            <w:pPr>
              <w:rPr>
                <w:sz w:val="22"/>
                <w:szCs w:val="22"/>
                <w:highlight w:val="yellow"/>
              </w:rPr>
            </w:pPr>
          </w:p>
          <w:p w:rsidR="00DE3304" w:rsidRDefault="00165711" w:rsidP="0096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</w:t>
            </w:r>
            <w:r w:rsidR="009B7D37">
              <w:rPr>
                <w:sz w:val="22"/>
                <w:szCs w:val="22"/>
              </w:rPr>
              <w:t xml:space="preserve">je třeba ocenit, že se autorce podařilo získat participanty s vlastní zkušeností v péči o umírající, kteří byli ochotni se o </w:t>
            </w:r>
            <w:r w:rsidR="00422DAF">
              <w:rPr>
                <w:sz w:val="22"/>
                <w:szCs w:val="22"/>
              </w:rPr>
              <w:t>své</w:t>
            </w:r>
            <w:r w:rsidR="009B7D37">
              <w:rPr>
                <w:sz w:val="22"/>
                <w:szCs w:val="22"/>
              </w:rPr>
              <w:t xml:space="preserve"> </w:t>
            </w:r>
            <w:r w:rsidR="00422DAF">
              <w:rPr>
                <w:sz w:val="22"/>
                <w:szCs w:val="22"/>
              </w:rPr>
              <w:t>prožitky</w:t>
            </w:r>
            <w:r w:rsidR="009B7D37">
              <w:rPr>
                <w:sz w:val="22"/>
                <w:szCs w:val="22"/>
              </w:rPr>
              <w:t xml:space="preserve"> podělit. Analýza dat je poměrně stručná, ale velmi názorná. </w:t>
            </w:r>
          </w:p>
          <w:p w:rsidR="009B07F1" w:rsidRDefault="009B07F1" w:rsidP="00D41BF1">
            <w:pPr>
              <w:rPr>
                <w:sz w:val="22"/>
                <w:szCs w:val="22"/>
              </w:rPr>
            </w:pPr>
          </w:p>
          <w:p w:rsidR="00105D4B" w:rsidRDefault="00105D4B" w:rsidP="00D41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890EED" w:rsidRPr="00C50B27" w:rsidRDefault="00890EED" w:rsidP="00CF408F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855A9A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9672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105D4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05D4B">
              <w:rPr>
                <w:sz w:val="22"/>
                <w:szCs w:val="22"/>
              </w:rPr>
              <w:t>15</w:t>
            </w:r>
            <w:r w:rsidR="008D4D94">
              <w:rPr>
                <w:sz w:val="22"/>
                <w:szCs w:val="22"/>
              </w:rPr>
              <w:t>.</w:t>
            </w:r>
            <w:r w:rsidR="00105D4B">
              <w:rPr>
                <w:sz w:val="22"/>
                <w:szCs w:val="22"/>
              </w:rPr>
              <w:t xml:space="preserve"> 5</w:t>
            </w:r>
            <w:r w:rsidR="008D4D94">
              <w:rPr>
                <w:sz w:val="22"/>
                <w:szCs w:val="22"/>
              </w:rPr>
              <w:t>.</w:t>
            </w:r>
            <w:r w:rsidR="00105D4B">
              <w:rPr>
                <w:sz w:val="22"/>
                <w:szCs w:val="22"/>
              </w:rPr>
              <w:t xml:space="preserve"> </w:t>
            </w:r>
            <w:r w:rsidR="008D4D94">
              <w:rPr>
                <w:sz w:val="22"/>
                <w:szCs w:val="22"/>
              </w:rPr>
              <w:t>201</w:t>
            </w:r>
            <w:r w:rsidR="00105D4B">
              <w:rPr>
                <w:sz w:val="22"/>
                <w:szCs w:val="22"/>
              </w:rPr>
              <w:t>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7C3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DA4" w:rsidRDefault="00BC5DA4">
      <w:r>
        <w:separator/>
      </w:r>
    </w:p>
  </w:endnote>
  <w:endnote w:type="continuationSeparator" w:id="0">
    <w:p w:rsidR="00BC5DA4" w:rsidRDefault="00BC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DA4" w:rsidRDefault="00BC5DA4">
      <w:r>
        <w:separator/>
      </w:r>
    </w:p>
  </w:footnote>
  <w:footnote w:type="continuationSeparator" w:id="0">
    <w:p w:rsidR="00BC5DA4" w:rsidRDefault="00BC5DA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5849"/>
    <w:rsid w:val="00000D1E"/>
    <w:rsid w:val="00001964"/>
    <w:rsid w:val="00003AA8"/>
    <w:rsid w:val="000318D0"/>
    <w:rsid w:val="00032311"/>
    <w:rsid w:val="000344AA"/>
    <w:rsid w:val="0003506E"/>
    <w:rsid w:val="0005041C"/>
    <w:rsid w:val="000514EB"/>
    <w:rsid w:val="00060874"/>
    <w:rsid w:val="00096CC2"/>
    <w:rsid w:val="000C3963"/>
    <w:rsid w:val="000C735E"/>
    <w:rsid w:val="000D6DD9"/>
    <w:rsid w:val="000F7926"/>
    <w:rsid w:val="00105D4B"/>
    <w:rsid w:val="00120293"/>
    <w:rsid w:val="0013073B"/>
    <w:rsid w:val="00133A71"/>
    <w:rsid w:val="00142E92"/>
    <w:rsid w:val="0014347E"/>
    <w:rsid w:val="001463D8"/>
    <w:rsid w:val="001520C3"/>
    <w:rsid w:val="00154044"/>
    <w:rsid w:val="00154CC9"/>
    <w:rsid w:val="0015536E"/>
    <w:rsid w:val="00163BB7"/>
    <w:rsid w:val="00165711"/>
    <w:rsid w:val="00183B74"/>
    <w:rsid w:val="00192814"/>
    <w:rsid w:val="001B669D"/>
    <w:rsid w:val="001D609F"/>
    <w:rsid w:val="001E1294"/>
    <w:rsid w:val="001E7F04"/>
    <w:rsid w:val="001F2FBE"/>
    <w:rsid w:val="00232D03"/>
    <w:rsid w:val="0023390B"/>
    <w:rsid w:val="00237006"/>
    <w:rsid w:val="002562F7"/>
    <w:rsid w:val="002A167F"/>
    <w:rsid w:val="002C2075"/>
    <w:rsid w:val="002D3560"/>
    <w:rsid w:val="002E493E"/>
    <w:rsid w:val="002E71F7"/>
    <w:rsid w:val="002F1EEE"/>
    <w:rsid w:val="003059F6"/>
    <w:rsid w:val="00355DBD"/>
    <w:rsid w:val="00362AB0"/>
    <w:rsid w:val="00377BEB"/>
    <w:rsid w:val="00393766"/>
    <w:rsid w:val="0039496E"/>
    <w:rsid w:val="003B1D4D"/>
    <w:rsid w:val="003E1BAF"/>
    <w:rsid w:val="003E4FBB"/>
    <w:rsid w:val="003F5DA2"/>
    <w:rsid w:val="00401CCE"/>
    <w:rsid w:val="00417F75"/>
    <w:rsid w:val="00422DAF"/>
    <w:rsid w:val="004237FC"/>
    <w:rsid w:val="004268AA"/>
    <w:rsid w:val="00441662"/>
    <w:rsid w:val="004429C9"/>
    <w:rsid w:val="00461861"/>
    <w:rsid w:val="00461E9F"/>
    <w:rsid w:val="00494671"/>
    <w:rsid w:val="004A51F5"/>
    <w:rsid w:val="004B0E72"/>
    <w:rsid w:val="004B23CE"/>
    <w:rsid w:val="005057ED"/>
    <w:rsid w:val="00512982"/>
    <w:rsid w:val="005259E7"/>
    <w:rsid w:val="00526D47"/>
    <w:rsid w:val="00540FE8"/>
    <w:rsid w:val="00543DB3"/>
    <w:rsid w:val="0055255D"/>
    <w:rsid w:val="00572FCB"/>
    <w:rsid w:val="0058096D"/>
    <w:rsid w:val="00592682"/>
    <w:rsid w:val="005C1BFB"/>
    <w:rsid w:val="005C219A"/>
    <w:rsid w:val="005D1460"/>
    <w:rsid w:val="005D6B61"/>
    <w:rsid w:val="005D6D8C"/>
    <w:rsid w:val="005E751E"/>
    <w:rsid w:val="005F298A"/>
    <w:rsid w:val="005F682C"/>
    <w:rsid w:val="005F7AE9"/>
    <w:rsid w:val="00617446"/>
    <w:rsid w:val="00626800"/>
    <w:rsid w:val="00673483"/>
    <w:rsid w:val="006847E2"/>
    <w:rsid w:val="00690FD0"/>
    <w:rsid w:val="006A0AB1"/>
    <w:rsid w:val="006A1006"/>
    <w:rsid w:val="006A4446"/>
    <w:rsid w:val="006A635D"/>
    <w:rsid w:val="006B6FB2"/>
    <w:rsid w:val="006C0F13"/>
    <w:rsid w:val="006E4425"/>
    <w:rsid w:val="006F1205"/>
    <w:rsid w:val="00736FCE"/>
    <w:rsid w:val="00757533"/>
    <w:rsid w:val="007657FC"/>
    <w:rsid w:val="0078255F"/>
    <w:rsid w:val="00795AA5"/>
    <w:rsid w:val="007B6293"/>
    <w:rsid w:val="007C3AE4"/>
    <w:rsid w:val="007D155F"/>
    <w:rsid w:val="007D558C"/>
    <w:rsid w:val="007E3337"/>
    <w:rsid w:val="007F740D"/>
    <w:rsid w:val="008077E5"/>
    <w:rsid w:val="0082392B"/>
    <w:rsid w:val="0083740E"/>
    <w:rsid w:val="00841739"/>
    <w:rsid w:val="00850429"/>
    <w:rsid w:val="00855A9A"/>
    <w:rsid w:val="008614B3"/>
    <w:rsid w:val="00865257"/>
    <w:rsid w:val="0089098D"/>
    <w:rsid w:val="00890EED"/>
    <w:rsid w:val="00892B29"/>
    <w:rsid w:val="00897069"/>
    <w:rsid w:val="008C2F7A"/>
    <w:rsid w:val="008D4D94"/>
    <w:rsid w:val="008D745D"/>
    <w:rsid w:val="008E4E0D"/>
    <w:rsid w:val="00905849"/>
    <w:rsid w:val="00913DDE"/>
    <w:rsid w:val="009143E2"/>
    <w:rsid w:val="00920EE1"/>
    <w:rsid w:val="00927BF1"/>
    <w:rsid w:val="0094382D"/>
    <w:rsid w:val="00947026"/>
    <w:rsid w:val="00955103"/>
    <w:rsid w:val="00966AC6"/>
    <w:rsid w:val="00967290"/>
    <w:rsid w:val="0099304B"/>
    <w:rsid w:val="009A47F7"/>
    <w:rsid w:val="009B07F1"/>
    <w:rsid w:val="009B2248"/>
    <w:rsid w:val="009B29D5"/>
    <w:rsid w:val="009B7D37"/>
    <w:rsid w:val="009C47E9"/>
    <w:rsid w:val="009E3BFC"/>
    <w:rsid w:val="009E4AEB"/>
    <w:rsid w:val="00A044C2"/>
    <w:rsid w:val="00A066A4"/>
    <w:rsid w:val="00A10DAB"/>
    <w:rsid w:val="00A17310"/>
    <w:rsid w:val="00A242EB"/>
    <w:rsid w:val="00A7550A"/>
    <w:rsid w:val="00A75AF3"/>
    <w:rsid w:val="00A92097"/>
    <w:rsid w:val="00AA0402"/>
    <w:rsid w:val="00AB0441"/>
    <w:rsid w:val="00AB58B1"/>
    <w:rsid w:val="00AD2946"/>
    <w:rsid w:val="00AD3A3E"/>
    <w:rsid w:val="00AF1740"/>
    <w:rsid w:val="00B1167D"/>
    <w:rsid w:val="00B411DB"/>
    <w:rsid w:val="00B4715C"/>
    <w:rsid w:val="00B512FB"/>
    <w:rsid w:val="00B51946"/>
    <w:rsid w:val="00B84865"/>
    <w:rsid w:val="00B9621A"/>
    <w:rsid w:val="00BA3203"/>
    <w:rsid w:val="00BA5FB3"/>
    <w:rsid w:val="00BB75BA"/>
    <w:rsid w:val="00BC415E"/>
    <w:rsid w:val="00BC5DA4"/>
    <w:rsid w:val="00BC6FFC"/>
    <w:rsid w:val="00BD430C"/>
    <w:rsid w:val="00C1224A"/>
    <w:rsid w:val="00C16B04"/>
    <w:rsid w:val="00C224D7"/>
    <w:rsid w:val="00C239AC"/>
    <w:rsid w:val="00C26442"/>
    <w:rsid w:val="00C46779"/>
    <w:rsid w:val="00C50B27"/>
    <w:rsid w:val="00C719C2"/>
    <w:rsid w:val="00C81E16"/>
    <w:rsid w:val="00CA13B3"/>
    <w:rsid w:val="00CA6C2F"/>
    <w:rsid w:val="00CD30DD"/>
    <w:rsid w:val="00CD6EA6"/>
    <w:rsid w:val="00CE05AF"/>
    <w:rsid w:val="00CE0A8B"/>
    <w:rsid w:val="00CF1AC2"/>
    <w:rsid w:val="00CF408F"/>
    <w:rsid w:val="00D21023"/>
    <w:rsid w:val="00D3349E"/>
    <w:rsid w:val="00D3354A"/>
    <w:rsid w:val="00D33ABC"/>
    <w:rsid w:val="00D3519B"/>
    <w:rsid w:val="00D41BF1"/>
    <w:rsid w:val="00D463C4"/>
    <w:rsid w:val="00D52A09"/>
    <w:rsid w:val="00D71253"/>
    <w:rsid w:val="00DB610F"/>
    <w:rsid w:val="00DB6E2F"/>
    <w:rsid w:val="00DC1BF5"/>
    <w:rsid w:val="00DC398A"/>
    <w:rsid w:val="00DE3304"/>
    <w:rsid w:val="00DF3861"/>
    <w:rsid w:val="00DF59E3"/>
    <w:rsid w:val="00E20370"/>
    <w:rsid w:val="00E27A70"/>
    <w:rsid w:val="00E3066B"/>
    <w:rsid w:val="00E355DF"/>
    <w:rsid w:val="00E404B7"/>
    <w:rsid w:val="00E43B15"/>
    <w:rsid w:val="00E53B5A"/>
    <w:rsid w:val="00E54D35"/>
    <w:rsid w:val="00E57C7B"/>
    <w:rsid w:val="00E603DA"/>
    <w:rsid w:val="00E60714"/>
    <w:rsid w:val="00E64483"/>
    <w:rsid w:val="00E65355"/>
    <w:rsid w:val="00E67C85"/>
    <w:rsid w:val="00E709EA"/>
    <w:rsid w:val="00E97738"/>
    <w:rsid w:val="00EE4A8C"/>
    <w:rsid w:val="00F1326B"/>
    <w:rsid w:val="00F204BA"/>
    <w:rsid w:val="00F25A7E"/>
    <w:rsid w:val="00F25CD4"/>
    <w:rsid w:val="00F274C4"/>
    <w:rsid w:val="00F277A1"/>
    <w:rsid w:val="00F30391"/>
    <w:rsid w:val="00F34B5F"/>
    <w:rsid w:val="00F40AC9"/>
    <w:rsid w:val="00F71CDE"/>
    <w:rsid w:val="00FA0486"/>
    <w:rsid w:val="00FA5879"/>
    <w:rsid w:val="00FA6950"/>
    <w:rsid w:val="00FB7668"/>
    <w:rsid w:val="00FD7210"/>
    <w:rsid w:val="00FF1C19"/>
    <w:rsid w:val="00FF4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epilova\Desktop\Centrum\Studenti\Posudky\Kurov&#225;_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Kurová_O.dot</Template>
  <TotalTime>1</TotalTime>
  <Pages>1</Pages>
  <Words>273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Polepilová Renata</dc:creator>
  <cp:lastModifiedBy>Cejnarová Petra</cp:lastModifiedBy>
  <cp:revision>3</cp:revision>
  <cp:lastPrinted>2012-04-25T08:21:00Z</cp:lastPrinted>
  <dcterms:created xsi:type="dcterms:W3CDTF">2017-05-17T09:23:00Z</dcterms:created>
  <dcterms:modified xsi:type="dcterms:W3CDTF">2017-05-19T12:49:00Z</dcterms:modified>
</cp:coreProperties>
</file>