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068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Sylva </w:t>
            </w:r>
            <w:proofErr w:type="spellStart"/>
            <w:r>
              <w:rPr>
                <w:sz w:val="22"/>
                <w:szCs w:val="22"/>
              </w:rPr>
              <w:t>Martušková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068B1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Thanatologie</w:t>
            </w:r>
            <w:proofErr w:type="spellEnd"/>
            <w:r>
              <w:rPr>
                <w:sz w:val="22"/>
                <w:szCs w:val="22"/>
              </w:rPr>
              <w:t xml:space="preserve"> z pohledu pečujících osob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55E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861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5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615F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7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61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861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5011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011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8615F7" w:rsidP="0086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5011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615F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7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61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A477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A477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B411DB" w:rsidRPr="00C50B27" w:rsidRDefault="009A477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61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55E4B" w:rsidP="009A47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47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3241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4774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25381" w:rsidRPr="009A4774" w:rsidRDefault="00525381" w:rsidP="00525381">
            <w:pPr>
              <w:jc w:val="both"/>
              <w:rPr>
                <w:sz w:val="22"/>
                <w:szCs w:val="22"/>
              </w:rPr>
            </w:pPr>
            <w:r w:rsidRPr="009A4774">
              <w:rPr>
                <w:sz w:val="22"/>
                <w:szCs w:val="22"/>
              </w:rPr>
              <w:t>Silné stránky:</w:t>
            </w:r>
          </w:p>
          <w:p w:rsidR="00960BE0" w:rsidRPr="009A4774" w:rsidRDefault="00501191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A4774">
              <w:rPr>
                <w:sz w:val="22"/>
                <w:szCs w:val="22"/>
              </w:rPr>
              <w:t xml:space="preserve">výběr </w:t>
            </w:r>
            <w:r w:rsidR="00A55E4B" w:rsidRPr="009A4774">
              <w:rPr>
                <w:sz w:val="22"/>
                <w:szCs w:val="22"/>
              </w:rPr>
              <w:t>aktuální</w:t>
            </w:r>
            <w:r w:rsidRPr="009A4774">
              <w:rPr>
                <w:sz w:val="22"/>
                <w:szCs w:val="22"/>
              </w:rPr>
              <w:t>ho</w:t>
            </w:r>
            <w:r w:rsidR="00525381" w:rsidRPr="009A4774">
              <w:rPr>
                <w:sz w:val="22"/>
                <w:szCs w:val="22"/>
              </w:rPr>
              <w:t xml:space="preserve"> </w:t>
            </w:r>
            <w:r w:rsidR="00A55E4B" w:rsidRPr="009A4774">
              <w:rPr>
                <w:sz w:val="22"/>
                <w:szCs w:val="22"/>
              </w:rPr>
              <w:t>téma</w:t>
            </w:r>
            <w:r w:rsidRPr="009A4774">
              <w:rPr>
                <w:sz w:val="22"/>
                <w:szCs w:val="22"/>
              </w:rPr>
              <w:t>tu</w:t>
            </w:r>
          </w:p>
          <w:p w:rsidR="00525381" w:rsidRPr="009A4774" w:rsidRDefault="00525381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A4774">
              <w:rPr>
                <w:sz w:val="22"/>
                <w:szCs w:val="22"/>
              </w:rPr>
              <w:t>provázanost teoretické a praktické části práce</w:t>
            </w:r>
          </w:p>
          <w:p w:rsidR="003241BE" w:rsidRPr="009A4774" w:rsidRDefault="008615F7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A4774">
              <w:rPr>
                <w:sz w:val="22"/>
                <w:szCs w:val="22"/>
              </w:rPr>
              <w:t>vlastní myšlenky a postřehy autorky</w:t>
            </w:r>
          </w:p>
          <w:p w:rsidR="00213C0B" w:rsidRPr="009A4774" w:rsidRDefault="00213C0B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A4774">
              <w:rPr>
                <w:sz w:val="22"/>
                <w:szCs w:val="22"/>
              </w:rPr>
              <w:t>zvolená metodika adekvátní pro účely bakalářské práce</w:t>
            </w:r>
          </w:p>
          <w:p w:rsidR="008615F7" w:rsidRPr="009A4774" w:rsidRDefault="00213C0B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A4774">
              <w:rPr>
                <w:sz w:val="22"/>
                <w:szCs w:val="22"/>
              </w:rPr>
              <w:t>přílohová část s transkribovanými rozhovory</w:t>
            </w:r>
          </w:p>
          <w:p w:rsidR="009A4774" w:rsidRDefault="009A4774" w:rsidP="00525381">
            <w:pPr>
              <w:jc w:val="both"/>
              <w:rPr>
                <w:sz w:val="22"/>
                <w:szCs w:val="22"/>
              </w:rPr>
            </w:pPr>
          </w:p>
          <w:p w:rsidR="00525381" w:rsidRPr="009A4774" w:rsidRDefault="00525381" w:rsidP="00525381">
            <w:pPr>
              <w:jc w:val="both"/>
              <w:rPr>
                <w:sz w:val="22"/>
                <w:szCs w:val="22"/>
              </w:rPr>
            </w:pPr>
            <w:r w:rsidRPr="009A4774">
              <w:rPr>
                <w:sz w:val="22"/>
                <w:szCs w:val="22"/>
              </w:rPr>
              <w:t>Slabé stránky:</w:t>
            </w:r>
          </w:p>
          <w:p w:rsidR="00A55E4B" w:rsidRPr="009A4774" w:rsidRDefault="004068B1" w:rsidP="00213C0B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A4774">
              <w:rPr>
                <w:sz w:val="22"/>
                <w:szCs w:val="22"/>
              </w:rPr>
              <w:t>nedodržování formálních náležitostí</w:t>
            </w:r>
            <w:r w:rsidR="00213C0B" w:rsidRPr="009A4774">
              <w:rPr>
                <w:sz w:val="22"/>
                <w:szCs w:val="22"/>
              </w:rPr>
              <w:t xml:space="preserve"> (</w:t>
            </w:r>
            <w:r w:rsidR="00A55E4B" w:rsidRPr="009A4774">
              <w:rPr>
                <w:sz w:val="22"/>
                <w:szCs w:val="22"/>
              </w:rPr>
              <w:t xml:space="preserve">práce není v šabloně, </w:t>
            </w:r>
            <w:r w:rsidR="00213C0B" w:rsidRPr="009A4774">
              <w:rPr>
                <w:sz w:val="22"/>
                <w:szCs w:val="22"/>
              </w:rPr>
              <w:t xml:space="preserve">ale je alespoň zachováno </w:t>
            </w:r>
            <w:r w:rsidR="008615F7" w:rsidRPr="009A4774">
              <w:rPr>
                <w:sz w:val="22"/>
                <w:szCs w:val="22"/>
              </w:rPr>
              <w:t>číslování stran</w:t>
            </w:r>
            <w:r w:rsidR="00213C0B" w:rsidRPr="009A4774">
              <w:rPr>
                <w:sz w:val="22"/>
                <w:szCs w:val="22"/>
              </w:rPr>
              <w:t>)</w:t>
            </w:r>
          </w:p>
          <w:p w:rsidR="008615F7" w:rsidRPr="009A4774" w:rsidRDefault="00213C0B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A4774">
              <w:rPr>
                <w:sz w:val="22"/>
                <w:szCs w:val="22"/>
              </w:rPr>
              <w:t>citace elektronických zdrojů včetně odkazů přímo v textu</w:t>
            </w:r>
          </w:p>
          <w:p w:rsidR="00683158" w:rsidRDefault="008615F7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9A4774">
              <w:rPr>
                <w:sz w:val="22"/>
                <w:szCs w:val="22"/>
              </w:rPr>
              <w:t>nastavení kvalitativního výzkumu (některé otázky k rozhovoru jsou spíše dotazníkového typu)</w:t>
            </w:r>
            <w:r w:rsidR="004068B1" w:rsidRPr="009A4774">
              <w:rPr>
                <w:sz w:val="22"/>
                <w:szCs w:val="22"/>
              </w:rPr>
              <w:t>, absentuje hlubší interpretace dat</w:t>
            </w:r>
          </w:p>
          <w:p w:rsidR="009A4774" w:rsidRPr="009A4774" w:rsidRDefault="009A4774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empirické části práce</w:t>
            </w:r>
          </w:p>
          <w:p w:rsidR="00525381" w:rsidRPr="009A4774" w:rsidRDefault="00525381" w:rsidP="00FE7A83">
            <w:pPr>
              <w:jc w:val="both"/>
              <w:rPr>
                <w:sz w:val="22"/>
                <w:szCs w:val="22"/>
              </w:rPr>
            </w:pPr>
          </w:p>
          <w:p w:rsidR="00F1326B" w:rsidRPr="004068B1" w:rsidRDefault="00960BE0" w:rsidP="00FE7A83">
            <w:pPr>
              <w:jc w:val="both"/>
              <w:rPr>
                <w:sz w:val="20"/>
                <w:szCs w:val="20"/>
              </w:rPr>
            </w:pPr>
            <w:r w:rsidRPr="009A4774">
              <w:rPr>
                <w:sz w:val="22"/>
                <w:szCs w:val="22"/>
              </w:rPr>
              <w:t>Bakalářskou</w:t>
            </w:r>
            <w:r w:rsidR="00525381" w:rsidRPr="009A4774">
              <w:rPr>
                <w:sz w:val="22"/>
                <w:szCs w:val="22"/>
              </w:rPr>
              <w:t xml:space="preserve"> práci </w:t>
            </w:r>
            <w:r w:rsidR="00525381" w:rsidRPr="009A4774">
              <w:rPr>
                <w:b/>
                <w:sz w:val="22"/>
                <w:szCs w:val="22"/>
              </w:rPr>
              <w:t>doporučuji k obhajobě</w:t>
            </w:r>
            <w:r w:rsidR="00525381" w:rsidRPr="009A4774">
              <w:rPr>
                <w:sz w:val="22"/>
                <w:szCs w:val="22"/>
              </w:rPr>
              <w:t xml:space="preserve"> s návrhem klasifikace </w:t>
            </w:r>
            <w:r w:rsidR="00525381" w:rsidRPr="009A4774">
              <w:rPr>
                <w:b/>
                <w:sz w:val="22"/>
                <w:szCs w:val="22"/>
              </w:rPr>
              <w:t xml:space="preserve">stupněm </w:t>
            </w:r>
            <w:r w:rsidR="009A4774">
              <w:rPr>
                <w:b/>
                <w:sz w:val="22"/>
                <w:szCs w:val="22"/>
              </w:rPr>
              <w:t>C</w:t>
            </w:r>
            <w:r w:rsidR="00525381" w:rsidRPr="009A4774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D23CB" w:rsidRPr="00C50B27" w:rsidRDefault="00DD23CB" w:rsidP="00DD23C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D23CB" w:rsidRPr="009A4774" w:rsidRDefault="00213C0B" w:rsidP="00362AB0">
            <w:pPr>
              <w:rPr>
                <w:sz w:val="22"/>
                <w:szCs w:val="22"/>
              </w:rPr>
            </w:pPr>
            <w:r w:rsidRPr="009A4774">
              <w:rPr>
                <w:sz w:val="22"/>
                <w:szCs w:val="22"/>
              </w:rPr>
              <w:t>Vyplývají z Vašeho výzkumu nějaká konkrétní doporučení pro praxi?</w:t>
            </w:r>
            <w:r w:rsidR="00975D12" w:rsidRPr="009A4774">
              <w:rPr>
                <w:sz w:val="22"/>
                <w:szCs w:val="22"/>
              </w:rPr>
              <w:t xml:space="preserve"> </w:t>
            </w:r>
          </w:p>
          <w:p w:rsidR="00213C0B" w:rsidRPr="00FE7A83" w:rsidRDefault="00213C0B" w:rsidP="00362AB0">
            <w:pPr>
              <w:rPr>
                <w:sz w:val="20"/>
                <w:szCs w:val="20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9A47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75D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615F7">
              <w:rPr>
                <w:sz w:val="22"/>
                <w:szCs w:val="22"/>
              </w:rPr>
              <w:t xml:space="preserve"> 5</w:t>
            </w:r>
            <w:r w:rsidR="00A47583">
              <w:rPr>
                <w:sz w:val="22"/>
                <w:szCs w:val="22"/>
              </w:rPr>
              <w:t xml:space="preserve">. 5. 2017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A4774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EE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FA" w:rsidRDefault="00EA27FA">
      <w:r>
        <w:separator/>
      </w:r>
    </w:p>
  </w:endnote>
  <w:endnote w:type="continuationSeparator" w:id="0">
    <w:p w:rsidR="00EA27FA" w:rsidRDefault="00EA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FA" w:rsidRDefault="00EA27FA">
      <w:r>
        <w:separator/>
      </w:r>
    </w:p>
  </w:footnote>
  <w:footnote w:type="continuationSeparator" w:id="0">
    <w:p w:rsidR="00EA27FA" w:rsidRDefault="00EA27F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82517"/>
    <w:multiLevelType w:val="hybridMultilevel"/>
    <w:tmpl w:val="49EA2C60"/>
    <w:lvl w:ilvl="0" w:tplc="322296D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81"/>
    <w:rsid w:val="00154F27"/>
    <w:rsid w:val="00213C0B"/>
    <w:rsid w:val="002935D8"/>
    <w:rsid w:val="003241BE"/>
    <w:rsid w:val="00362AB0"/>
    <w:rsid w:val="003F5DA2"/>
    <w:rsid w:val="004068B1"/>
    <w:rsid w:val="00457699"/>
    <w:rsid w:val="00501191"/>
    <w:rsid w:val="00512982"/>
    <w:rsid w:val="00525381"/>
    <w:rsid w:val="00526D47"/>
    <w:rsid w:val="0055255D"/>
    <w:rsid w:val="005C219A"/>
    <w:rsid w:val="00627E6C"/>
    <w:rsid w:val="00670A57"/>
    <w:rsid w:val="00683158"/>
    <w:rsid w:val="006847E2"/>
    <w:rsid w:val="007553A2"/>
    <w:rsid w:val="008614B3"/>
    <w:rsid w:val="008615F7"/>
    <w:rsid w:val="00960BE0"/>
    <w:rsid w:val="00975D12"/>
    <w:rsid w:val="009A27D5"/>
    <w:rsid w:val="009A4774"/>
    <w:rsid w:val="00A2650F"/>
    <w:rsid w:val="00A47583"/>
    <w:rsid w:val="00A55E4B"/>
    <w:rsid w:val="00AC2EF7"/>
    <w:rsid w:val="00B36679"/>
    <w:rsid w:val="00B411DB"/>
    <w:rsid w:val="00BA3203"/>
    <w:rsid w:val="00C1403E"/>
    <w:rsid w:val="00C50B27"/>
    <w:rsid w:val="00CA7D64"/>
    <w:rsid w:val="00D021BA"/>
    <w:rsid w:val="00D05C79"/>
    <w:rsid w:val="00DC1BF5"/>
    <w:rsid w:val="00DD23CB"/>
    <w:rsid w:val="00E709EA"/>
    <w:rsid w:val="00EA27FA"/>
    <w:rsid w:val="00ED2FBE"/>
    <w:rsid w:val="00EE1E87"/>
    <w:rsid w:val="00F1326B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7D69C2-4B1B-45FB-89BD-1399818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538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9A47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A4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2017-05-17T10:20:00Z</cp:lastPrinted>
  <dcterms:created xsi:type="dcterms:W3CDTF">2017-05-17T10:21:00Z</dcterms:created>
  <dcterms:modified xsi:type="dcterms:W3CDTF">2017-05-17T10:21:00Z</dcterms:modified>
</cp:coreProperties>
</file>