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00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Machová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00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k osobnímu růstu a </w:t>
            </w:r>
            <w:proofErr w:type="spellStart"/>
            <w:r>
              <w:rPr>
                <w:sz w:val="22"/>
                <w:szCs w:val="22"/>
              </w:rPr>
              <w:t>seberozvoji</w:t>
            </w:r>
            <w:proofErr w:type="spellEnd"/>
            <w:r>
              <w:rPr>
                <w:sz w:val="22"/>
                <w:szCs w:val="22"/>
              </w:rPr>
              <w:t xml:space="preserve"> v psychoterapeutickém procesu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D670A" w:rsidP="000D6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00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002AA" w:rsidP="00E00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D670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0D670A" w:rsidRDefault="004649D4" w:rsidP="004649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</w:t>
            </w:r>
          </w:p>
          <w:p w:rsidR="004649D4" w:rsidRDefault="004649D4" w:rsidP="004649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Osobní zaujetí autorky ke zpracovávanému tématu.</w:t>
            </w:r>
          </w:p>
          <w:p w:rsidR="004649D4" w:rsidRDefault="004649D4" w:rsidP="004649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zpracování.</w:t>
            </w:r>
          </w:p>
          <w:p w:rsidR="004649D4" w:rsidRDefault="004649D4" w:rsidP="004649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Důsledné propojení teoretické a praktické části. </w:t>
            </w:r>
          </w:p>
          <w:p w:rsidR="000D670A" w:rsidRDefault="000D670A" w:rsidP="00362AB0">
            <w:pPr>
              <w:rPr>
                <w:sz w:val="22"/>
                <w:szCs w:val="22"/>
              </w:rPr>
            </w:pPr>
          </w:p>
          <w:p w:rsidR="000D670A" w:rsidRPr="000D670A" w:rsidRDefault="000D670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411DB" w:rsidRDefault="004649D4" w:rsidP="004649D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analytická propracovanost kategorií, zejména jejich vzájemných vztahů. </w:t>
            </w:r>
          </w:p>
          <w:p w:rsidR="004649D4" w:rsidRPr="00C50B27" w:rsidRDefault="004649D4" w:rsidP="004649D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Chybějící interpunkce v některých místech text, což však v konečném důsledku nikterak nesnižuje hodnocení práce jako velmi zdařilé, jak vzhledem k tématu (byť v oboru Sociální pedagogika ojedinělém), tak k nadstandardnímu způsobu zpracování.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D67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5227F5">
        <w:trPr>
          <w:trHeight w:val="1853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649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Vašeho výzkumného šetření?</w:t>
            </w:r>
          </w:p>
          <w:p w:rsidR="00B411DB" w:rsidRPr="00C50B27" w:rsidRDefault="004649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význa</w:t>
            </w:r>
            <w:bookmarkStart w:id="0" w:name="_GoBack"/>
            <w:bookmarkEnd w:id="0"/>
            <w:r>
              <w:rPr>
                <w:sz w:val="22"/>
                <w:szCs w:val="22"/>
              </w:rPr>
              <w:t>m Vašeho výzkumného šetření pro obor Sociální pedagogika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670A">
              <w:rPr>
                <w:sz w:val="22"/>
                <w:szCs w:val="22"/>
              </w:rPr>
              <w:t xml:space="preserve"> </w:t>
            </w:r>
            <w:proofErr w:type="gramStart"/>
            <w:r w:rsidR="000D670A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D670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670A">
              <w:rPr>
                <w:sz w:val="22"/>
                <w:szCs w:val="22"/>
              </w:rPr>
              <w:t xml:space="preserve"> Zuzana </w:t>
            </w:r>
            <w:proofErr w:type="spellStart"/>
            <w:r w:rsidR="000D670A">
              <w:rPr>
                <w:sz w:val="22"/>
                <w:szCs w:val="22"/>
              </w:rPr>
              <w:t>Hrnčiříková</w:t>
            </w:r>
            <w:proofErr w:type="spellEnd"/>
            <w:r w:rsidR="000D670A">
              <w:rPr>
                <w:sz w:val="22"/>
                <w:szCs w:val="22"/>
              </w:rPr>
              <w:t xml:space="preserve">, </w:t>
            </w:r>
            <w:proofErr w:type="gramStart"/>
            <w:r w:rsidR="000D670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33" w:rsidRDefault="009D5F33">
      <w:r>
        <w:separator/>
      </w:r>
    </w:p>
  </w:endnote>
  <w:endnote w:type="continuationSeparator" w:id="0">
    <w:p w:rsidR="009D5F33" w:rsidRDefault="009D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33" w:rsidRDefault="009D5F33">
      <w:r>
        <w:separator/>
      </w:r>
    </w:p>
  </w:footnote>
  <w:footnote w:type="continuationSeparator" w:id="0">
    <w:p w:rsidR="009D5F33" w:rsidRDefault="009D5F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4FEE"/>
    <w:multiLevelType w:val="hybridMultilevel"/>
    <w:tmpl w:val="32684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E5A97"/>
    <w:multiLevelType w:val="hybridMultilevel"/>
    <w:tmpl w:val="5AF85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0D670A"/>
    <w:rsid w:val="00154F27"/>
    <w:rsid w:val="00362AB0"/>
    <w:rsid w:val="003F5DA2"/>
    <w:rsid w:val="004649D4"/>
    <w:rsid w:val="00512982"/>
    <w:rsid w:val="005227F5"/>
    <w:rsid w:val="00526D47"/>
    <w:rsid w:val="005438F0"/>
    <w:rsid w:val="0055255D"/>
    <w:rsid w:val="005C219A"/>
    <w:rsid w:val="006847E2"/>
    <w:rsid w:val="007553A2"/>
    <w:rsid w:val="008614B3"/>
    <w:rsid w:val="009A27D5"/>
    <w:rsid w:val="009D5F33"/>
    <w:rsid w:val="00A75EEE"/>
    <w:rsid w:val="00B411DB"/>
    <w:rsid w:val="00B5026D"/>
    <w:rsid w:val="00BA3203"/>
    <w:rsid w:val="00C50B27"/>
    <w:rsid w:val="00CA7D64"/>
    <w:rsid w:val="00D05C79"/>
    <w:rsid w:val="00DC1BF5"/>
    <w:rsid w:val="00E002AA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25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2017-05-06T08:01:00Z</dcterms:created>
  <dcterms:modified xsi:type="dcterms:W3CDTF">2017-05-18T06:32:00Z</dcterms:modified>
</cp:coreProperties>
</file>