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046A" w:rsidP="00E53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Machancová</w:t>
            </w:r>
            <w:bookmarkStart w:id="0" w:name="_GoBack"/>
            <w:bookmarkEnd w:id="0"/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04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HIV/AIDS u dětí 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65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65355" w:rsidRDefault="00CD30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5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26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174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30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16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26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74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267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D30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6950" w:rsidRDefault="007E4E16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A6950" w:rsidRPr="00FA6950">
              <w:rPr>
                <w:sz w:val="22"/>
                <w:szCs w:val="22"/>
              </w:rPr>
              <w:t xml:space="preserve">éma bakalářské </w:t>
            </w:r>
            <w:r w:rsidR="00CD30DD">
              <w:rPr>
                <w:sz w:val="22"/>
                <w:szCs w:val="22"/>
              </w:rPr>
              <w:t xml:space="preserve">práce je </w:t>
            </w:r>
            <w:r>
              <w:rPr>
                <w:sz w:val="22"/>
                <w:szCs w:val="22"/>
              </w:rPr>
              <w:t>stabilně</w:t>
            </w:r>
            <w:r w:rsidR="00CD3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aktuální, zvlášť v kontextu s některými zjištěními předložené práce (někteří rodiče si nepřejí, aby jejich děti byly o problematice prevence HIV/AIDS informovány již na základní škole)</w:t>
            </w:r>
            <w:r w:rsidR="009B07F1">
              <w:rPr>
                <w:sz w:val="22"/>
                <w:szCs w:val="22"/>
              </w:rPr>
              <w:t>.</w:t>
            </w:r>
          </w:p>
          <w:p w:rsidR="00CD30DD" w:rsidRDefault="00CD30DD" w:rsidP="008D4D94">
            <w:pPr>
              <w:rPr>
                <w:sz w:val="22"/>
                <w:szCs w:val="22"/>
              </w:rPr>
            </w:pPr>
          </w:p>
          <w:p w:rsidR="00617446" w:rsidRPr="003E4FBB" w:rsidRDefault="00FA6950" w:rsidP="008D4D94">
            <w:pPr>
              <w:rPr>
                <w:sz w:val="22"/>
                <w:szCs w:val="22"/>
              </w:rPr>
            </w:pPr>
            <w:r w:rsidRPr="003E4FBB">
              <w:rPr>
                <w:sz w:val="22"/>
                <w:szCs w:val="22"/>
              </w:rPr>
              <w:t xml:space="preserve">Teoretická část </w:t>
            </w:r>
            <w:r w:rsidR="00B62B78">
              <w:rPr>
                <w:sz w:val="22"/>
                <w:szCs w:val="22"/>
              </w:rPr>
              <w:t xml:space="preserve">poměrně stručně </w:t>
            </w:r>
            <w:r w:rsidR="00CD30DD" w:rsidRPr="003E4FBB">
              <w:rPr>
                <w:sz w:val="22"/>
                <w:szCs w:val="22"/>
              </w:rPr>
              <w:t xml:space="preserve">shrnuje základní pojmy týkající se </w:t>
            </w:r>
            <w:r w:rsidR="00B62B78">
              <w:rPr>
                <w:sz w:val="22"/>
                <w:szCs w:val="22"/>
              </w:rPr>
              <w:t>řešené problematiky</w:t>
            </w:r>
            <w:r w:rsidR="00543DB3" w:rsidRPr="003E4FBB">
              <w:rPr>
                <w:sz w:val="22"/>
                <w:szCs w:val="22"/>
              </w:rPr>
              <w:t xml:space="preserve"> </w:t>
            </w:r>
            <w:r w:rsidR="00B62B78">
              <w:rPr>
                <w:sz w:val="22"/>
                <w:szCs w:val="22"/>
              </w:rPr>
              <w:t xml:space="preserve">spolu s příslušnou legislativou. </w:t>
            </w:r>
            <w:r w:rsidR="003E4FBB">
              <w:rPr>
                <w:sz w:val="22"/>
                <w:szCs w:val="22"/>
              </w:rPr>
              <w:t>Některé kapitoly a podkapitoly mohly být více obsažné.</w:t>
            </w:r>
            <w:r w:rsidR="00165711">
              <w:rPr>
                <w:sz w:val="22"/>
                <w:szCs w:val="22"/>
              </w:rPr>
              <w:t xml:space="preserve"> </w:t>
            </w:r>
          </w:p>
          <w:p w:rsidR="00FA6950" w:rsidRPr="00543DB3" w:rsidRDefault="00FA6950" w:rsidP="001463D8">
            <w:pPr>
              <w:rPr>
                <w:sz w:val="22"/>
                <w:szCs w:val="22"/>
                <w:highlight w:val="yellow"/>
              </w:rPr>
            </w:pPr>
          </w:p>
          <w:p w:rsidR="00D52A09" w:rsidRDefault="00165711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práce </w:t>
            </w:r>
            <w:r w:rsidR="00AD2673">
              <w:rPr>
                <w:sz w:val="22"/>
                <w:szCs w:val="22"/>
              </w:rPr>
              <w:t xml:space="preserve">lze ocenit přehledné </w:t>
            </w:r>
            <w:r w:rsidR="001E4B6B">
              <w:rPr>
                <w:sz w:val="22"/>
                <w:szCs w:val="22"/>
              </w:rPr>
              <w:t xml:space="preserve">shrnutí </w:t>
            </w:r>
            <w:r w:rsidR="00AD2673">
              <w:rPr>
                <w:sz w:val="22"/>
                <w:szCs w:val="22"/>
              </w:rPr>
              <w:t xml:space="preserve">kódování rozhovorů. V textu se objevuje volné přebíhání z 1. osoby singuláru do doporučeného plurálu. </w:t>
            </w:r>
            <w:r w:rsidR="00251BE7">
              <w:rPr>
                <w:sz w:val="22"/>
                <w:szCs w:val="22"/>
              </w:rPr>
              <w:t>Občas je jazyk práce lehce nevědecký.</w:t>
            </w:r>
            <w:r w:rsidR="007864AB">
              <w:rPr>
                <w:sz w:val="22"/>
                <w:szCs w:val="22"/>
              </w:rPr>
              <w:t xml:space="preserve"> I tak je třeba ocenit, že autorka získala pro svůj výzkum osm participantů, ačkoliv aplikovatelných bylo šest </w:t>
            </w:r>
            <w:proofErr w:type="spellStart"/>
            <w:r w:rsidR="007864AB">
              <w:rPr>
                <w:sz w:val="22"/>
                <w:szCs w:val="22"/>
              </w:rPr>
              <w:t>polostrukturovaných</w:t>
            </w:r>
            <w:proofErr w:type="spellEnd"/>
            <w:r w:rsidR="007864AB">
              <w:rPr>
                <w:sz w:val="22"/>
                <w:szCs w:val="22"/>
              </w:rPr>
              <w:t xml:space="preserve"> rozhovorů. </w:t>
            </w:r>
          </w:p>
          <w:p w:rsidR="009B07F1" w:rsidRDefault="009B07F1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D26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92" w:rsidRDefault="00701A92">
      <w:r>
        <w:separator/>
      </w:r>
    </w:p>
  </w:endnote>
  <w:endnote w:type="continuationSeparator" w:id="0">
    <w:p w:rsidR="00701A92" w:rsidRDefault="0070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92" w:rsidRDefault="00701A92">
      <w:r>
        <w:separator/>
      </w:r>
    </w:p>
  </w:footnote>
  <w:footnote w:type="continuationSeparator" w:id="0">
    <w:p w:rsidR="00701A92" w:rsidRDefault="00701A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03AA8"/>
    <w:rsid w:val="000318D0"/>
    <w:rsid w:val="00032311"/>
    <w:rsid w:val="0003506E"/>
    <w:rsid w:val="000514EB"/>
    <w:rsid w:val="00060874"/>
    <w:rsid w:val="000C3963"/>
    <w:rsid w:val="000F7926"/>
    <w:rsid w:val="00105D4B"/>
    <w:rsid w:val="0013073B"/>
    <w:rsid w:val="00133A71"/>
    <w:rsid w:val="00142E92"/>
    <w:rsid w:val="0014347E"/>
    <w:rsid w:val="001463D8"/>
    <w:rsid w:val="001520C3"/>
    <w:rsid w:val="00154044"/>
    <w:rsid w:val="00154CC9"/>
    <w:rsid w:val="0015536E"/>
    <w:rsid w:val="00163BB7"/>
    <w:rsid w:val="00165711"/>
    <w:rsid w:val="00192814"/>
    <w:rsid w:val="001B669D"/>
    <w:rsid w:val="001C3112"/>
    <w:rsid w:val="001D609F"/>
    <w:rsid w:val="001E1294"/>
    <w:rsid w:val="001E4B6B"/>
    <w:rsid w:val="001E7F04"/>
    <w:rsid w:val="001F2FBE"/>
    <w:rsid w:val="00232D03"/>
    <w:rsid w:val="0023390B"/>
    <w:rsid w:val="00237006"/>
    <w:rsid w:val="00251BE7"/>
    <w:rsid w:val="002562F7"/>
    <w:rsid w:val="002C2075"/>
    <w:rsid w:val="002D3560"/>
    <w:rsid w:val="002E493E"/>
    <w:rsid w:val="002E71F7"/>
    <w:rsid w:val="002F1EEE"/>
    <w:rsid w:val="00355DBD"/>
    <w:rsid w:val="003574D1"/>
    <w:rsid w:val="00362AB0"/>
    <w:rsid w:val="00377BEB"/>
    <w:rsid w:val="00393766"/>
    <w:rsid w:val="0039496E"/>
    <w:rsid w:val="003B1D4D"/>
    <w:rsid w:val="003E4FBB"/>
    <w:rsid w:val="003F5DA2"/>
    <w:rsid w:val="00401CCE"/>
    <w:rsid w:val="004237FC"/>
    <w:rsid w:val="00441662"/>
    <w:rsid w:val="004429C9"/>
    <w:rsid w:val="00461861"/>
    <w:rsid w:val="00494671"/>
    <w:rsid w:val="004A51F5"/>
    <w:rsid w:val="004B0E72"/>
    <w:rsid w:val="004B23CE"/>
    <w:rsid w:val="004F1872"/>
    <w:rsid w:val="005057ED"/>
    <w:rsid w:val="00512982"/>
    <w:rsid w:val="005259E7"/>
    <w:rsid w:val="00526D47"/>
    <w:rsid w:val="00543DB3"/>
    <w:rsid w:val="00545150"/>
    <w:rsid w:val="0055255D"/>
    <w:rsid w:val="00572FCB"/>
    <w:rsid w:val="00592682"/>
    <w:rsid w:val="005C219A"/>
    <w:rsid w:val="005D1460"/>
    <w:rsid w:val="005D6B61"/>
    <w:rsid w:val="005D6D8C"/>
    <w:rsid w:val="005E751E"/>
    <w:rsid w:val="005F298A"/>
    <w:rsid w:val="005F682C"/>
    <w:rsid w:val="005F7AE9"/>
    <w:rsid w:val="00617446"/>
    <w:rsid w:val="00626800"/>
    <w:rsid w:val="00673483"/>
    <w:rsid w:val="006847E2"/>
    <w:rsid w:val="00690FD0"/>
    <w:rsid w:val="006A0AB1"/>
    <w:rsid w:val="006A1006"/>
    <w:rsid w:val="006A635D"/>
    <w:rsid w:val="006B6FB2"/>
    <w:rsid w:val="006C0F13"/>
    <w:rsid w:val="006E4425"/>
    <w:rsid w:val="0070164B"/>
    <w:rsid w:val="00701A92"/>
    <w:rsid w:val="00736FCE"/>
    <w:rsid w:val="00757533"/>
    <w:rsid w:val="007657FC"/>
    <w:rsid w:val="007864AB"/>
    <w:rsid w:val="00795AA5"/>
    <w:rsid w:val="007B6293"/>
    <w:rsid w:val="007C3AE4"/>
    <w:rsid w:val="007D155F"/>
    <w:rsid w:val="007D558C"/>
    <w:rsid w:val="007E3337"/>
    <w:rsid w:val="007E4E16"/>
    <w:rsid w:val="007F740D"/>
    <w:rsid w:val="008077E5"/>
    <w:rsid w:val="0083740E"/>
    <w:rsid w:val="00850429"/>
    <w:rsid w:val="00855A9A"/>
    <w:rsid w:val="008614B3"/>
    <w:rsid w:val="00865257"/>
    <w:rsid w:val="008843A4"/>
    <w:rsid w:val="00890EED"/>
    <w:rsid w:val="00892B29"/>
    <w:rsid w:val="00897069"/>
    <w:rsid w:val="008C2F7A"/>
    <w:rsid w:val="008D4D94"/>
    <w:rsid w:val="008D745D"/>
    <w:rsid w:val="008E4E0D"/>
    <w:rsid w:val="00905849"/>
    <w:rsid w:val="00913DDE"/>
    <w:rsid w:val="009143E2"/>
    <w:rsid w:val="00920EE1"/>
    <w:rsid w:val="00927BF1"/>
    <w:rsid w:val="0094382D"/>
    <w:rsid w:val="00947026"/>
    <w:rsid w:val="00955103"/>
    <w:rsid w:val="00966AC6"/>
    <w:rsid w:val="0099046A"/>
    <w:rsid w:val="009A47F7"/>
    <w:rsid w:val="009B07F1"/>
    <w:rsid w:val="009B2248"/>
    <w:rsid w:val="009B29D5"/>
    <w:rsid w:val="009C47E9"/>
    <w:rsid w:val="009E3BFC"/>
    <w:rsid w:val="009E4AEB"/>
    <w:rsid w:val="00A044C2"/>
    <w:rsid w:val="00A10DAB"/>
    <w:rsid w:val="00A242EB"/>
    <w:rsid w:val="00A7550A"/>
    <w:rsid w:val="00A75AF3"/>
    <w:rsid w:val="00A92097"/>
    <w:rsid w:val="00AB0441"/>
    <w:rsid w:val="00AB58B1"/>
    <w:rsid w:val="00AD2673"/>
    <w:rsid w:val="00AD2946"/>
    <w:rsid w:val="00AD3A3E"/>
    <w:rsid w:val="00AF1740"/>
    <w:rsid w:val="00B1167D"/>
    <w:rsid w:val="00B411DB"/>
    <w:rsid w:val="00B4715C"/>
    <w:rsid w:val="00B512FB"/>
    <w:rsid w:val="00B62B78"/>
    <w:rsid w:val="00B84865"/>
    <w:rsid w:val="00B9621A"/>
    <w:rsid w:val="00BA3203"/>
    <w:rsid w:val="00BA5FB3"/>
    <w:rsid w:val="00BC415E"/>
    <w:rsid w:val="00BC6FFC"/>
    <w:rsid w:val="00BD430C"/>
    <w:rsid w:val="00C1224A"/>
    <w:rsid w:val="00C16B04"/>
    <w:rsid w:val="00C224D7"/>
    <w:rsid w:val="00C239AC"/>
    <w:rsid w:val="00C26442"/>
    <w:rsid w:val="00C46779"/>
    <w:rsid w:val="00C50B27"/>
    <w:rsid w:val="00C719C2"/>
    <w:rsid w:val="00C81E16"/>
    <w:rsid w:val="00CA13B3"/>
    <w:rsid w:val="00CA6C2F"/>
    <w:rsid w:val="00CD30DD"/>
    <w:rsid w:val="00CD6EA6"/>
    <w:rsid w:val="00CE05AF"/>
    <w:rsid w:val="00CE0A8B"/>
    <w:rsid w:val="00CF408F"/>
    <w:rsid w:val="00D21023"/>
    <w:rsid w:val="00D3349E"/>
    <w:rsid w:val="00D3354A"/>
    <w:rsid w:val="00D33ABC"/>
    <w:rsid w:val="00D3519B"/>
    <w:rsid w:val="00D41BF1"/>
    <w:rsid w:val="00D463C4"/>
    <w:rsid w:val="00D52A09"/>
    <w:rsid w:val="00D71253"/>
    <w:rsid w:val="00DB610F"/>
    <w:rsid w:val="00DB6E2F"/>
    <w:rsid w:val="00DC1BF5"/>
    <w:rsid w:val="00DC398A"/>
    <w:rsid w:val="00DF3861"/>
    <w:rsid w:val="00E20370"/>
    <w:rsid w:val="00E27A70"/>
    <w:rsid w:val="00E355DF"/>
    <w:rsid w:val="00E404B7"/>
    <w:rsid w:val="00E43B15"/>
    <w:rsid w:val="00E45321"/>
    <w:rsid w:val="00E53B5A"/>
    <w:rsid w:val="00E54D35"/>
    <w:rsid w:val="00E57C7B"/>
    <w:rsid w:val="00E603DA"/>
    <w:rsid w:val="00E64483"/>
    <w:rsid w:val="00E65355"/>
    <w:rsid w:val="00E67C85"/>
    <w:rsid w:val="00E709EA"/>
    <w:rsid w:val="00E9559D"/>
    <w:rsid w:val="00E97738"/>
    <w:rsid w:val="00EE4A8C"/>
    <w:rsid w:val="00F1326B"/>
    <w:rsid w:val="00F204BA"/>
    <w:rsid w:val="00F25A7E"/>
    <w:rsid w:val="00F274C4"/>
    <w:rsid w:val="00F277A1"/>
    <w:rsid w:val="00F30391"/>
    <w:rsid w:val="00F34B5F"/>
    <w:rsid w:val="00F40AC9"/>
    <w:rsid w:val="00F71CDE"/>
    <w:rsid w:val="00FA5879"/>
    <w:rsid w:val="00FA6950"/>
    <w:rsid w:val="00FB7668"/>
    <w:rsid w:val="00FD7210"/>
    <w:rsid w:val="00FF1C19"/>
    <w:rsid w:val="00FF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1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3</cp:revision>
  <cp:lastPrinted>2012-04-25T08:21:00Z</cp:lastPrinted>
  <dcterms:created xsi:type="dcterms:W3CDTF">2017-05-17T09:28:00Z</dcterms:created>
  <dcterms:modified xsi:type="dcterms:W3CDTF">2017-05-19T12:48:00Z</dcterms:modified>
</cp:coreProperties>
</file>