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Machancová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HIV/AIDS u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56BA" w:rsidP="008D5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01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D56BA" w:rsidP="0086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5467F">
              <w:rPr>
                <w:sz w:val="22"/>
                <w:szCs w:val="22"/>
              </w:rPr>
              <w:t xml:space="preserve"> </w:t>
            </w:r>
            <w:r w:rsidR="00501191"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D56BA" w:rsidP="0059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70A57">
              <w:rPr>
                <w:sz w:val="22"/>
                <w:szCs w:val="22"/>
              </w:rPr>
              <w:t xml:space="preserve"> </w:t>
            </w:r>
            <w:r w:rsidR="00594A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6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56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615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94A3F" w:rsidP="0063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3339B"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333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C5467F"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6333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333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8D5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56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333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6333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D56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63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333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6333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3241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25381" w:rsidRPr="008D56BA" w:rsidRDefault="00501191" w:rsidP="008D56BA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výběr </w:t>
            </w:r>
            <w:r w:rsidR="00A55E4B" w:rsidRPr="00FE7A83">
              <w:rPr>
                <w:sz w:val="20"/>
                <w:szCs w:val="20"/>
              </w:rPr>
              <w:t>aktuální</w:t>
            </w:r>
            <w:r w:rsidRPr="00FE7A83">
              <w:rPr>
                <w:sz w:val="20"/>
                <w:szCs w:val="20"/>
              </w:rPr>
              <w:t>ho</w:t>
            </w:r>
            <w:r w:rsidR="00525381" w:rsidRPr="00FE7A83">
              <w:rPr>
                <w:sz w:val="20"/>
                <w:szCs w:val="20"/>
              </w:rPr>
              <w:t xml:space="preserve"> </w:t>
            </w:r>
            <w:r w:rsidR="00A55E4B" w:rsidRPr="00FE7A83">
              <w:rPr>
                <w:sz w:val="20"/>
                <w:szCs w:val="20"/>
              </w:rPr>
              <w:t>téma</w:t>
            </w:r>
            <w:r w:rsidRPr="00FE7A83">
              <w:rPr>
                <w:sz w:val="20"/>
                <w:szCs w:val="20"/>
              </w:rPr>
              <w:t>tu</w:t>
            </w:r>
            <w:r w:rsidR="008D56BA">
              <w:rPr>
                <w:sz w:val="20"/>
                <w:szCs w:val="20"/>
              </w:rPr>
              <w:t xml:space="preserve"> a </w:t>
            </w:r>
            <w:r w:rsidR="00594A3F" w:rsidRPr="008D56BA">
              <w:rPr>
                <w:sz w:val="20"/>
                <w:szCs w:val="20"/>
              </w:rPr>
              <w:t>přehledné zpracování</w:t>
            </w:r>
          </w:p>
          <w:p w:rsidR="00C5467F" w:rsidRDefault="008D56BA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použitých pramenů</w:t>
            </w:r>
          </w:p>
          <w:p w:rsidR="008D56BA" w:rsidRDefault="008D56BA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transkribované rozhovory v příloze</w:t>
            </w:r>
          </w:p>
          <w:p w:rsidR="00594A3F" w:rsidRDefault="008D56BA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splňuje požadavky kladené na tento typ prací</w:t>
            </w:r>
          </w:p>
          <w:p w:rsidR="00525381" w:rsidRPr="00FE7A83" w:rsidRDefault="00525381" w:rsidP="00FE7A83">
            <w:pPr>
              <w:jc w:val="both"/>
              <w:rPr>
                <w:sz w:val="20"/>
                <w:szCs w:val="20"/>
              </w:rPr>
            </w:pP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D56BA" w:rsidRDefault="008D56BA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jednotlivé kapitoly teoretické části by zasluhovaly hlubší rozpracování, absentují informace ve vztahu k vybrané cílové skupině, tj. např. vývojové charakteristiky či rizikové chování dětí a mládeže</w:t>
            </w:r>
          </w:p>
          <w:p w:rsidR="00F56B8E" w:rsidRDefault="00F56B8E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formulace otázek pro </w:t>
            </w:r>
            <w:proofErr w:type="spellStart"/>
            <w:r>
              <w:rPr>
                <w:sz w:val="20"/>
                <w:szCs w:val="20"/>
              </w:rPr>
              <w:t>polostrukturovaný</w:t>
            </w:r>
            <w:proofErr w:type="spellEnd"/>
            <w:r>
              <w:rPr>
                <w:sz w:val="20"/>
                <w:szCs w:val="20"/>
              </w:rPr>
              <w:t xml:space="preserve"> rozhovor navozuje dojem, že by mohlo být účelnější kvantitativní pojetí výzkumu (otázky jsou převážně dotazníkového typu)</w:t>
            </w:r>
          </w:p>
          <w:p w:rsidR="008D56BA" w:rsidRDefault="0063339B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úsporná</w:t>
            </w:r>
            <w:r w:rsidR="008D56BA">
              <w:rPr>
                <w:sz w:val="20"/>
                <w:szCs w:val="20"/>
              </w:rPr>
              <w:t xml:space="preserve"> interpretace dat</w:t>
            </w:r>
            <w:r w:rsidR="00F56B8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výzkum se pohybuje</w:t>
            </w:r>
            <w:r w:rsidR="00F56B8E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 příliš</w:t>
            </w:r>
            <w:r w:rsidR="00F56B8E">
              <w:rPr>
                <w:sz w:val="20"/>
                <w:szCs w:val="20"/>
              </w:rPr>
              <w:t> obecné rovině</w:t>
            </w:r>
          </w:p>
          <w:p w:rsidR="00525381" w:rsidRDefault="008D56BA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63339B">
              <w:rPr>
                <w:sz w:val="20"/>
                <w:szCs w:val="20"/>
              </w:rPr>
              <w:t xml:space="preserve">absentuje závěrečné shrnutí výsledků výzkumu </w:t>
            </w:r>
            <w:r w:rsidR="00B61B03">
              <w:rPr>
                <w:sz w:val="20"/>
                <w:szCs w:val="20"/>
              </w:rPr>
              <w:t xml:space="preserve">a diskuze </w:t>
            </w:r>
            <w:r w:rsidRPr="0063339B">
              <w:rPr>
                <w:sz w:val="20"/>
                <w:szCs w:val="20"/>
              </w:rPr>
              <w:t>v empirické části práce</w:t>
            </w:r>
          </w:p>
          <w:p w:rsidR="0063339B" w:rsidRPr="0063339B" w:rsidRDefault="0063339B" w:rsidP="0063339B">
            <w:pPr>
              <w:ind w:left="714"/>
              <w:jc w:val="both"/>
              <w:rPr>
                <w:sz w:val="20"/>
                <w:szCs w:val="20"/>
              </w:rPr>
            </w:pPr>
          </w:p>
          <w:p w:rsidR="00F1326B" w:rsidRPr="004068B1" w:rsidRDefault="00960BE0" w:rsidP="00FE7A8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Bakalářskou</w:t>
            </w:r>
            <w:r w:rsidR="00525381">
              <w:rPr>
                <w:sz w:val="22"/>
                <w:szCs w:val="22"/>
              </w:rPr>
              <w:t xml:space="preserve"> práci </w:t>
            </w:r>
            <w:r w:rsidR="00525381">
              <w:rPr>
                <w:b/>
                <w:sz w:val="22"/>
                <w:szCs w:val="22"/>
              </w:rPr>
              <w:t>doporučuji k obhajobě</w:t>
            </w:r>
            <w:r w:rsidR="00525381">
              <w:rPr>
                <w:sz w:val="22"/>
                <w:szCs w:val="22"/>
              </w:rPr>
              <w:t xml:space="preserve"> s návrhem klasifikace </w:t>
            </w:r>
            <w:r w:rsidR="00525381" w:rsidRPr="004068B1">
              <w:rPr>
                <w:b/>
                <w:sz w:val="22"/>
                <w:szCs w:val="22"/>
              </w:rPr>
              <w:t xml:space="preserve">stupněm </w:t>
            </w:r>
            <w:r w:rsidR="0063339B">
              <w:rPr>
                <w:b/>
                <w:sz w:val="22"/>
                <w:szCs w:val="22"/>
              </w:rPr>
              <w:t>C</w:t>
            </w:r>
            <w:r w:rsidR="00525381" w:rsidRPr="004068B1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Default="0063339B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Plynou z </w:t>
            </w:r>
            <w:r w:rsidR="00F56B8E">
              <w:rPr>
                <w:sz w:val="20"/>
                <w:szCs w:val="20"/>
              </w:rPr>
              <w:t>výsledků Vašeho výzkumu</w:t>
            </w:r>
            <w:r>
              <w:rPr>
                <w:sz w:val="20"/>
                <w:szCs w:val="20"/>
              </w:rPr>
              <w:t xml:space="preserve"> návrhy na nějaká praktická opatření ve vztahu k analyzované problematice</w:t>
            </w:r>
            <w:r w:rsidR="00F56B8E">
              <w:rPr>
                <w:sz w:val="20"/>
                <w:szCs w:val="20"/>
              </w:rPr>
              <w:t xml:space="preserve">? </w:t>
            </w:r>
          </w:p>
          <w:p w:rsidR="00F56B8E" w:rsidRDefault="00F56B8E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Vás motivovalo k výběru tématu?</w:t>
            </w:r>
          </w:p>
          <w:p w:rsidR="00213C0B" w:rsidRPr="00FE7A83" w:rsidRDefault="00213C0B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56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F56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75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A3F">
              <w:rPr>
                <w:sz w:val="22"/>
                <w:szCs w:val="22"/>
              </w:rPr>
              <w:t xml:space="preserve"> 8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2ED1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EE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D7" w:rsidRDefault="00696BD7">
      <w:r>
        <w:separator/>
      </w:r>
    </w:p>
  </w:endnote>
  <w:endnote w:type="continuationSeparator" w:id="0">
    <w:p w:rsidR="00696BD7" w:rsidRDefault="0069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D7" w:rsidRDefault="00696BD7">
      <w:r>
        <w:separator/>
      </w:r>
    </w:p>
  </w:footnote>
  <w:footnote w:type="continuationSeparator" w:id="0">
    <w:p w:rsidR="00696BD7" w:rsidRDefault="00696B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154F27"/>
    <w:rsid w:val="00213C0B"/>
    <w:rsid w:val="00262ED1"/>
    <w:rsid w:val="002935D8"/>
    <w:rsid w:val="003241BE"/>
    <w:rsid w:val="00362AB0"/>
    <w:rsid w:val="003F5DA2"/>
    <w:rsid w:val="004068B1"/>
    <w:rsid w:val="00457699"/>
    <w:rsid w:val="00501191"/>
    <w:rsid w:val="00512982"/>
    <w:rsid w:val="00525381"/>
    <w:rsid w:val="00526D47"/>
    <w:rsid w:val="0055255D"/>
    <w:rsid w:val="00594A3F"/>
    <w:rsid w:val="005C219A"/>
    <w:rsid w:val="00627E6C"/>
    <w:rsid w:val="0063339B"/>
    <w:rsid w:val="00670A57"/>
    <w:rsid w:val="00683158"/>
    <w:rsid w:val="006847E2"/>
    <w:rsid w:val="00696BD7"/>
    <w:rsid w:val="007553A2"/>
    <w:rsid w:val="00783A43"/>
    <w:rsid w:val="008614B3"/>
    <w:rsid w:val="008615F7"/>
    <w:rsid w:val="008D56BA"/>
    <w:rsid w:val="00960BE0"/>
    <w:rsid w:val="00975D12"/>
    <w:rsid w:val="009A27D5"/>
    <w:rsid w:val="00A2650F"/>
    <w:rsid w:val="00A47583"/>
    <w:rsid w:val="00A55E4B"/>
    <w:rsid w:val="00AC2EF7"/>
    <w:rsid w:val="00B36679"/>
    <w:rsid w:val="00B411DB"/>
    <w:rsid w:val="00B61B03"/>
    <w:rsid w:val="00BA3203"/>
    <w:rsid w:val="00C1403E"/>
    <w:rsid w:val="00C50B27"/>
    <w:rsid w:val="00C5467F"/>
    <w:rsid w:val="00CA7D64"/>
    <w:rsid w:val="00CA7FEA"/>
    <w:rsid w:val="00D021BA"/>
    <w:rsid w:val="00D05C79"/>
    <w:rsid w:val="00D15E5E"/>
    <w:rsid w:val="00DC1BF5"/>
    <w:rsid w:val="00DD23CB"/>
    <w:rsid w:val="00E709EA"/>
    <w:rsid w:val="00ED2FBE"/>
    <w:rsid w:val="00EE1E87"/>
    <w:rsid w:val="00F1326B"/>
    <w:rsid w:val="00F56B8E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99C5B1-8BC0-4CBF-9CD2-D841838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62E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6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2017-05-09T11:08:00Z</cp:lastPrinted>
  <dcterms:created xsi:type="dcterms:W3CDTF">2017-05-09T11:11:00Z</dcterms:created>
  <dcterms:modified xsi:type="dcterms:W3CDTF">2017-05-09T11:11:00Z</dcterms:modified>
</cp:coreProperties>
</file>