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Macková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a rekvalifikace nezaměstnaných nad 50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0F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0F03" w:rsidP="00910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7035" w:rsidRDefault="00597035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9041C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9041CD" w:rsidRDefault="009041CD" w:rsidP="005970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aktuálního a potřebného tématu.</w:t>
            </w:r>
          </w:p>
          <w:p w:rsidR="009041CD" w:rsidRDefault="009041CD" w:rsidP="005970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a přehledná struktura práce.</w:t>
            </w:r>
          </w:p>
          <w:p w:rsidR="009041CD" w:rsidRDefault="009041CD" w:rsidP="005970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části jako vhodného podkladu pro část praktickou.</w:t>
            </w:r>
          </w:p>
          <w:p w:rsidR="009041CD" w:rsidRDefault="009041CD" w:rsidP="00362AB0">
            <w:pPr>
              <w:rPr>
                <w:sz w:val="22"/>
                <w:szCs w:val="22"/>
              </w:rPr>
            </w:pPr>
          </w:p>
          <w:p w:rsidR="009041CD" w:rsidRPr="009041CD" w:rsidRDefault="009041C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597035" w:rsidRDefault="00597035" w:rsidP="005970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jsou spíše obecného rázu. </w:t>
            </w:r>
          </w:p>
          <w:p w:rsidR="00B411DB" w:rsidRPr="00C50B27" w:rsidRDefault="009041CD" w:rsidP="005970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Několik překlepů a stylistických nedostatků.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970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7035" w:rsidRPr="00597035" w:rsidRDefault="00597035" w:rsidP="00597035">
            <w:pPr>
              <w:rPr>
                <w:sz w:val="22"/>
                <w:szCs w:val="22"/>
              </w:rPr>
            </w:pPr>
            <w:r w:rsidRPr="00597035">
              <w:rPr>
                <w:sz w:val="22"/>
                <w:szCs w:val="22"/>
              </w:rPr>
              <w:t>Které ze zjištění považuje autorka práce za nejvíce zajímavé?</w:t>
            </w:r>
          </w:p>
          <w:p w:rsidR="00B411DB" w:rsidRDefault="005970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prosím, poslední odstavec v subkapitole </w:t>
            </w:r>
            <w:proofErr w:type="gramStart"/>
            <w:r>
              <w:rPr>
                <w:sz w:val="22"/>
                <w:szCs w:val="22"/>
              </w:rPr>
              <w:t>6.1  Doporučení</w:t>
            </w:r>
            <w:proofErr w:type="gramEnd"/>
            <w:r>
              <w:rPr>
                <w:sz w:val="22"/>
                <w:szCs w:val="22"/>
              </w:rPr>
              <w:t xml:space="preserve"> pro praxi (str. 52).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41CD">
              <w:rPr>
                <w:sz w:val="22"/>
                <w:szCs w:val="22"/>
              </w:rPr>
              <w:t xml:space="preserve"> </w:t>
            </w:r>
            <w:proofErr w:type="gramStart"/>
            <w:r w:rsidR="009041CD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041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41CD">
              <w:rPr>
                <w:sz w:val="22"/>
                <w:szCs w:val="22"/>
              </w:rPr>
              <w:t xml:space="preserve"> Zuzana </w:t>
            </w:r>
            <w:proofErr w:type="spellStart"/>
            <w:r w:rsidR="009041CD">
              <w:rPr>
                <w:sz w:val="22"/>
                <w:szCs w:val="22"/>
              </w:rPr>
              <w:t>Hrnčiříková</w:t>
            </w:r>
            <w:proofErr w:type="spellEnd"/>
            <w:r w:rsidR="009041CD">
              <w:rPr>
                <w:sz w:val="22"/>
                <w:szCs w:val="22"/>
              </w:rPr>
              <w:t xml:space="preserve">, </w:t>
            </w:r>
            <w:proofErr w:type="gramStart"/>
            <w:r w:rsidR="009041C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6E" w:rsidRDefault="008F266E">
      <w:r>
        <w:separator/>
      </w:r>
    </w:p>
  </w:endnote>
  <w:endnote w:type="continuationSeparator" w:id="0">
    <w:p w:rsidR="008F266E" w:rsidRDefault="008F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6E" w:rsidRDefault="008F266E">
      <w:r>
        <w:separator/>
      </w:r>
    </w:p>
  </w:footnote>
  <w:footnote w:type="continuationSeparator" w:id="0">
    <w:p w:rsidR="008F266E" w:rsidRDefault="008F26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A0E"/>
    <w:multiLevelType w:val="hybridMultilevel"/>
    <w:tmpl w:val="6DFE0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504DA"/>
    <w:multiLevelType w:val="hybridMultilevel"/>
    <w:tmpl w:val="ABC2D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F1"/>
    <w:rsid w:val="000E2C47"/>
    <w:rsid w:val="00362AB0"/>
    <w:rsid w:val="003F5DA2"/>
    <w:rsid w:val="00512982"/>
    <w:rsid w:val="00514664"/>
    <w:rsid w:val="00526D47"/>
    <w:rsid w:val="0055255D"/>
    <w:rsid w:val="00597035"/>
    <w:rsid w:val="005C219A"/>
    <w:rsid w:val="00666123"/>
    <w:rsid w:val="006847E2"/>
    <w:rsid w:val="00730C1A"/>
    <w:rsid w:val="008F266E"/>
    <w:rsid w:val="009041CD"/>
    <w:rsid w:val="00910F03"/>
    <w:rsid w:val="00A22FF5"/>
    <w:rsid w:val="00B411DB"/>
    <w:rsid w:val="00BA3203"/>
    <w:rsid w:val="00C03D7D"/>
    <w:rsid w:val="00C50B27"/>
    <w:rsid w:val="00CF30F1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(5)</Template>
  <TotalTime>11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2017-05-06T08:07:00Z</dcterms:created>
  <dcterms:modified xsi:type="dcterms:W3CDTF">2017-05-17T06:00:00Z</dcterms:modified>
</cp:coreProperties>
</file>