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772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Kutrová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11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nezaměstnanosti na život nezaměstnaných ve Zlínském regionu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34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A1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6847E2" w:rsidRPr="00C50B27" w:rsidRDefault="00FA1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A1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A1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A1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1D34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BF1E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A1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BF1E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D3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720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F1E09">
              <w:rPr>
                <w:sz w:val="22"/>
                <w:szCs w:val="22"/>
              </w:rPr>
              <w:t xml:space="preserve"> </w:t>
            </w:r>
            <w:r w:rsidR="00FA11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7720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1E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A1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FA1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D132A" w:rsidRDefault="00B411DB" w:rsidP="00362AB0">
            <w:pPr>
              <w:rPr>
                <w:b/>
                <w:sz w:val="22"/>
                <w:szCs w:val="22"/>
              </w:rPr>
            </w:pPr>
            <w:r w:rsidRPr="008D132A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8D132A" w:rsidRDefault="00E8328B" w:rsidP="00E8328B">
            <w:pPr>
              <w:jc w:val="both"/>
              <w:rPr>
                <w:sz w:val="22"/>
                <w:szCs w:val="22"/>
              </w:rPr>
            </w:pPr>
            <w:r w:rsidRPr="008D132A">
              <w:rPr>
                <w:sz w:val="22"/>
                <w:szCs w:val="22"/>
              </w:rPr>
              <w:t>Silné stránky:</w:t>
            </w:r>
          </w:p>
          <w:p w:rsidR="00E8328B" w:rsidRPr="008D132A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D132A">
              <w:rPr>
                <w:sz w:val="22"/>
                <w:szCs w:val="22"/>
              </w:rPr>
              <w:t>výběr aktuálního tématu</w:t>
            </w:r>
          </w:p>
          <w:p w:rsidR="00E8328B" w:rsidRPr="008D132A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D132A">
              <w:rPr>
                <w:sz w:val="22"/>
                <w:szCs w:val="22"/>
              </w:rPr>
              <w:t>provázanost teoretické a praktické části práce</w:t>
            </w:r>
          </w:p>
          <w:p w:rsidR="00E8328B" w:rsidRPr="008D132A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D132A">
              <w:rPr>
                <w:sz w:val="22"/>
                <w:szCs w:val="22"/>
              </w:rPr>
              <w:t>zvolená metodika adekvátní pro účely bakalářské práce</w:t>
            </w:r>
            <w:r w:rsidR="00BF1E09" w:rsidRPr="008D132A">
              <w:rPr>
                <w:sz w:val="22"/>
                <w:szCs w:val="22"/>
              </w:rPr>
              <w:t xml:space="preserve"> (ocenit lze zejména </w:t>
            </w:r>
            <w:r w:rsidR="00FC7B9C" w:rsidRPr="008D132A">
              <w:rPr>
                <w:sz w:val="22"/>
                <w:szCs w:val="22"/>
              </w:rPr>
              <w:t>výstižné názvy</w:t>
            </w:r>
            <w:r w:rsidR="00FD319F" w:rsidRPr="008D132A">
              <w:rPr>
                <w:sz w:val="22"/>
                <w:szCs w:val="22"/>
              </w:rPr>
              <w:t xml:space="preserve"> kategorií</w:t>
            </w:r>
            <w:r w:rsidR="00BF1E09" w:rsidRPr="008D132A">
              <w:rPr>
                <w:sz w:val="22"/>
                <w:szCs w:val="22"/>
              </w:rPr>
              <w:t>)</w:t>
            </w:r>
          </w:p>
          <w:p w:rsidR="001D34EF" w:rsidRPr="008D132A" w:rsidRDefault="00BF1E09" w:rsidP="00BF1E09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D132A">
              <w:rPr>
                <w:sz w:val="22"/>
                <w:szCs w:val="22"/>
              </w:rPr>
              <w:t>koncipováno doporučení pro praxi</w:t>
            </w:r>
            <w:r w:rsidR="00FC7B9C" w:rsidRPr="008D132A">
              <w:rPr>
                <w:sz w:val="22"/>
                <w:szCs w:val="22"/>
              </w:rPr>
              <w:t>, v příloze ukázka rozhovoru</w:t>
            </w:r>
          </w:p>
          <w:p w:rsidR="001D34EF" w:rsidRPr="008D132A" w:rsidRDefault="001D34EF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D132A">
              <w:rPr>
                <w:sz w:val="22"/>
                <w:szCs w:val="22"/>
              </w:rPr>
              <w:t>zájem autorky o analyzovanou problematiku</w:t>
            </w:r>
          </w:p>
          <w:p w:rsidR="00E8328B" w:rsidRPr="008D132A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8D132A" w:rsidRDefault="00E8328B" w:rsidP="00E8328B">
            <w:pPr>
              <w:jc w:val="both"/>
              <w:rPr>
                <w:sz w:val="22"/>
                <w:szCs w:val="22"/>
              </w:rPr>
            </w:pPr>
            <w:r w:rsidRPr="008D132A">
              <w:rPr>
                <w:sz w:val="22"/>
                <w:szCs w:val="22"/>
              </w:rPr>
              <w:t>Slabé stránky:</w:t>
            </w:r>
          </w:p>
          <w:p w:rsidR="00E8328B" w:rsidRPr="008D132A" w:rsidRDefault="00FA11FE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D132A">
              <w:rPr>
                <w:sz w:val="22"/>
                <w:szCs w:val="22"/>
              </w:rPr>
              <w:t xml:space="preserve">práce s odbornou literaturou </w:t>
            </w:r>
          </w:p>
          <w:p w:rsidR="00FA11FE" w:rsidRPr="008D132A" w:rsidRDefault="00FA11FE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D132A">
              <w:rPr>
                <w:sz w:val="22"/>
                <w:szCs w:val="22"/>
              </w:rPr>
              <w:t>formulace otázek k</w:t>
            </w:r>
            <w:r w:rsidR="00BF1E09" w:rsidRPr="008D132A">
              <w:rPr>
                <w:sz w:val="22"/>
                <w:szCs w:val="22"/>
              </w:rPr>
              <w:t> </w:t>
            </w:r>
            <w:r w:rsidRPr="008D132A">
              <w:rPr>
                <w:sz w:val="22"/>
                <w:szCs w:val="22"/>
              </w:rPr>
              <w:t>rozhovoru</w:t>
            </w:r>
            <w:r w:rsidR="00BF1E09" w:rsidRPr="008D132A">
              <w:rPr>
                <w:sz w:val="22"/>
                <w:szCs w:val="22"/>
              </w:rPr>
              <w:t xml:space="preserve"> (např. ve vztahu k </w:t>
            </w:r>
            <w:proofErr w:type="spellStart"/>
            <w:r w:rsidR="00BF1E09" w:rsidRPr="008D132A">
              <w:rPr>
                <w:sz w:val="22"/>
                <w:szCs w:val="22"/>
              </w:rPr>
              <w:t>suicidiálnímu</w:t>
            </w:r>
            <w:proofErr w:type="spellEnd"/>
            <w:r w:rsidR="00BF1E09" w:rsidRPr="008D132A">
              <w:rPr>
                <w:sz w:val="22"/>
                <w:szCs w:val="22"/>
              </w:rPr>
              <w:t xml:space="preserve"> chování)</w:t>
            </w:r>
          </w:p>
          <w:p w:rsidR="001D34EF" w:rsidRPr="008D132A" w:rsidRDefault="001D34EF" w:rsidP="00362AB0">
            <w:pPr>
              <w:rPr>
                <w:sz w:val="22"/>
                <w:szCs w:val="22"/>
              </w:rPr>
            </w:pPr>
          </w:p>
          <w:p w:rsidR="00B411DB" w:rsidRPr="008D132A" w:rsidRDefault="00E8328B" w:rsidP="00362AB0">
            <w:pPr>
              <w:rPr>
                <w:sz w:val="22"/>
                <w:szCs w:val="22"/>
              </w:rPr>
            </w:pPr>
            <w:r w:rsidRPr="008D132A">
              <w:rPr>
                <w:sz w:val="22"/>
                <w:szCs w:val="22"/>
              </w:rPr>
              <w:t xml:space="preserve">Bakalářskou práci </w:t>
            </w:r>
            <w:r w:rsidRPr="008D132A">
              <w:rPr>
                <w:b/>
                <w:sz w:val="22"/>
                <w:szCs w:val="22"/>
              </w:rPr>
              <w:t>doporučuji k obhajobě</w:t>
            </w:r>
            <w:r w:rsidRPr="008D132A">
              <w:rPr>
                <w:sz w:val="22"/>
                <w:szCs w:val="22"/>
              </w:rPr>
              <w:t xml:space="preserve"> s návrhem klasifikace </w:t>
            </w:r>
            <w:r w:rsidRPr="008D132A">
              <w:rPr>
                <w:b/>
                <w:sz w:val="22"/>
                <w:szCs w:val="22"/>
              </w:rPr>
              <w:t>stupněm</w:t>
            </w:r>
            <w:r w:rsidR="00FA11FE" w:rsidRPr="008D132A">
              <w:rPr>
                <w:b/>
                <w:sz w:val="22"/>
                <w:szCs w:val="22"/>
              </w:rPr>
              <w:t xml:space="preserve"> B</w:t>
            </w:r>
            <w:r w:rsidR="005A453E" w:rsidRPr="008D132A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D132A" w:rsidRDefault="00B411DB" w:rsidP="00362AB0">
            <w:pPr>
              <w:rPr>
                <w:b/>
                <w:sz w:val="22"/>
                <w:szCs w:val="22"/>
              </w:rPr>
            </w:pPr>
            <w:r w:rsidRPr="008D132A">
              <w:rPr>
                <w:b/>
                <w:sz w:val="22"/>
                <w:szCs w:val="22"/>
              </w:rPr>
              <w:t>Otázky k obhajobě:</w:t>
            </w:r>
          </w:p>
          <w:p w:rsidR="00FC7B9C" w:rsidRPr="008D132A" w:rsidRDefault="00FC7B9C" w:rsidP="00362AB0">
            <w:pPr>
              <w:rPr>
                <w:sz w:val="22"/>
                <w:szCs w:val="22"/>
              </w:rPr>
            </w:pPr>
            <w:r w:rsidRPr="008D132A">
              <w:rPr>
                <w:sz w:val="22"/>
                <w:szCs w:val="22"/>
              </w:rPr>
              <w:t>Stručně charakterizujte vývoj nezaměstnanosti v ČR v průběhu letošního roku, popř. legislativní změny ve vztahu k tématu.</w:t>
            </w:r>
          </w:p>
          <w:p w:rsidR="00B411DB" w:rsidRPr="008D132A" w:rsidRDefault="00B411DB" w:rsidP="00FC7B9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8D132A" w:rsidP="008D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  <w:r w:rsidR="00A47C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D34EF">
              <w:rPr>
                <w:sz w:val="22"/>
                <w:szCs w:val="22"/>
              </w:rPr>
              <w:t xml:space="preserve"> 17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132A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582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D1E" w:rsidRDefault="00851D1E">
      <w:r>
        <w:separator/>
      </w:r>
    </w:p>
  </w:endnote>
  <w:endnote w:type="continuationSeparator" w:id="0">
    <w:p w:rsidR="00851D1E" w:rsidRDefault="0085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D1E" w:rsidRDefault="00851D1E">
      <w:r>
        <w:separator/>
      </w:r>
    </w:p>
  </w:footnote>
  <w:footnote w:type="continuationSeparator" w:id="0">
    <w:p w:rsidR="00851D1E" w:rsidRDefault="00851D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77208"/>
    <w:rsid w:val="000C0284"/>
    <w:rsid w:val="000E2C47"/>
    <w:rsid w:val="0010216C"/>
    <w:rsid w:val="001D34EF"/>
    <w:rsid w:val="00251823"/>
    <w:rsid w:val="0032329E"/>
    <w:rsid w:val="00362AB0"/>
    <w:rsid w:val="003F5DA2"/>
    <w:rsid w:val="00512982"/>
    <w:rsid w:val="00514664"/>
    <w:rsid w:val="00526D47"/>
    <w:rsid w:val="0055255D"/>
    <w:rsid w:val="0058289A"/>
    <w:rsid w:val="005A453E"/>
    <w:rsid w:val="005C219A"/>
    <w:rsid w:val="006847E2"/>
    <w:rsid w:val="00730C1A"/>
    <w:rsid w:val="00851D1E"/>
    <w:rsid w:val="008D132A"/>
    <w:rsid w:val="00962C9B"/>
    <w:rsid w:val="0097745A"/>
    <w:rsid w:val="00A47C7D"/>
    <w:rsid w:val="00B411DB"/>
    <w:rsid w:val="00BA3203"/>
    <w:rsid w:val="00BD0A20"/>
    <w:rsid w:val="00BF1E09"/>
    <w:rsid w:val="00C03D7D"/>
    <w:rsid w:val="00C50B27"/>
    <w:rsid w:val="00D62416"/>
    <w:rsid w:val="00DC1BF5"/>
    <w:rsid w:val="00E709EA"/>
    <w:rsid w:val="00E763E9"/>
    <w:rsid w:val="00E8328B"/>
    <w:rsid w:val="00EF18DD"/>
    <w:rsid w:val="00FA11FE"/>
    <w:rsid w:val="00FC7B9C"/>
    <w:rsid w:val="00FD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1A610F-B203-46CE-91EB-575125E1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8D1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D1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2017-05-19T11:46:00Z</cp:lastPrinted>
  <dcterms:created xsi:type="dcterms:W3CDTF">2017-05-19T11:49:00Z</dcterms:created>
  <dcterms:modified xsi:type="dcterms:W3CDTF">2017-05-19T11:49:00Z</dcterms:modified>
</cp:coreProperties>
</file>