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446F6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Julie Kuchařová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44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E2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2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2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37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37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174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37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37D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92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A69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924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6950" w:rsidRDefault="00FA6950" w:rsidP="008D4D94">
            <w:pPr>
              <w:rPr>
                <w:sz w:val="22"/>
                <w:szCs w:val="22"/>
              </w:rPr>
            </w:pPr>
            <w:r w:rsidRPr="00FA6950">
              <w:rPr>
                <w:sz w:val="22"/>
                <w:szCs w:val="22"/>
              </w:rPr>
              <w:t xml:space="preserve">Zvolené téma bakalářské </w:t>
            </w:r>
            <w:r w:rsidR="00CD30DD">
              <w:rPr>
                <w:sz w:val="22"/>
                <w:szCs w:val="22"/>
              </w:rPr>
              <w:t xml:space="preserve">práce </w:t>
            </w:r>
            <w:r w:rsidR="006275FE">
              <w:rPr>
                <w:sz w:val="22"/>
                <w:szCs w:val="22"/>
              </w:rPr>
              <w:t>patří ke studenty značně vyhledávaným.</w:t>
            </w:r>
          </w:p>
          <w:p w:rsidR="00CD30DD" w:rsidRDefault="00CD30DD" w:rsidP="008D4D94">
            <w:pPr>
              <w:rPr>
                <w:sz w:val="22"/>
                <w:szCs w:val="22"/>
              </w:rPr>
            </w:pPr>
          </w:p>
          <w:p w:rsidR="00617446" w:rsidRDefault="00FA6950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BC5C4C">
              <w:rPr>
                <w:sz w:val="22"/>
                <w:szCs w:val="22"/>
              </w:rPr>
              <w:t>poměrně stroze vymezuje základní pojmy</w:t>
            </w:r>
            <w:r w:rsidR="00CD30DD">
              <w:rPr>
                <w:sz w:val="22"/>
                <w:szCs w:val="22"/>
              </w:rPr>
              <w:t xml:space="preserve">. </w:t>
            </w:r>
            <w:r w:rsidR="00617446">
              <w:rPr>
                <w:sz w:val="22"/>
                <w:szCs w:val="22"/>
              </w:rPr>
              <w:t xml:space="preserve"> Autorka se mohla více soustředit i na formální otázku práce, jelikož </w:t>
            </w:r>
            <w:r w:rsidR="00FF4DFA">
              <w:rPr>
                <w:sz w:val="22"/>
                <w:szCs w:val="22"/>
              </w:rPr>
              <w:t xml:space="preserve">např. </w:t>
            </w:r>
            <w:r w:rsidR="00617446">
              <w:rPr>
                <w:sz w:val="22"/>
                <w:szCs w:val="22"/>
              </w:rPr>
              <w:t>u některých odkazů v textu chybějí strany z použitých zdrojů (např. s. 13).</w:t>
            </w:r>
            <w:r w:rsidR="00BC5C4C">
              <w:rPr>
                <w:sz w:val="22"/>
                <w:szCs w:val="22"/>
              </w:rPr>
              <w:t xml:space="preserve"> Navíc s</w:t>
            </w:r>
            <w:r w:rsidR="00C52090">
              <w:rPr>
                <w:sz w:val="22"/>
                <w:szCs w:val="22"/>
              </w:rPr>
              <w:t>i</w:t>
            </w:r>
            <w:r w:rsidR="00BC5C4C">
              <w:rPr>
                <w:sz w:val="22"/>
                <w:szCs w:val="22"/>
              </w:rPr>
              <w:t xml:space="preserve"> lze </w:t>
            </w:r>
            <w:r w:rsidR="006275FE">
              <w:rPr>
                <w:sz w:val="22"/>
                <w:szCs w:val="22"/>
              </w:rPr>
              <w:t xml:space="preserve">jen </w:t>
            </w:r>
            <w:r w:rsidR="00BC5C4C">
              <w:rPr>
                <w:sz w:val="22"/>
                <w:szCs w:val="22"/>
              </w:rPr>
              <w:t xml:space="preserve">těžko domýšlet, co by P. </w:t>
            </w:r>
            <w:proofErr w:type="spellStart"/>
            <w:r w:rsidR="00BC5C4C">
              <w:rPr>
                <w:sz w:val="22"/>
                <w:szCs w:val="22"/>
              </w:rPr>
              <w:t>Mühlpachr</w:t>
            </w:r>
            <w:proofErr w:type="spellEnd"/>
            <w:r w:rsidR="00617446">
              <w:rPr>
                <w:sz w:val="22"/>
                <w:szCs w:val="22"/>
              </w:rPr>
              <w:t xml:space="preserve"> </w:t>
            </w:r>
            <w:r w:rsidR="00BC5C4C">
              <w:rPr>
                <w:sz w:val="22"/>
                <w:szCs w:val="22"/>
              </w:rPr>
              <w:t>myslel „epidemiologickým přístupem“</w:t>
            </w:r>
            <w:r w:rsidR="006275FE">
              <w:rPr>
                <w:sz w:val="22"/>
                <w:szCs w:val="22"/>
              </w:rPr>
              <w:t xml:space="preserve"> ke stárnutí (s. 11). </w:t>
            </w:r>
            <w:r w:rsidR="00FF4DFA">
              <w:rPr>
                <w:sz w:val="22"/>
                <w:szCs w:val="22"/>
              </w:rPr>
              <w:t xml:space="preserve">Celkově by </w:t>
            </w:r>
            <w:r w:rsidR="006275FE">
              <w:rPr>
                <w:sz w:val="22"/>
                <w:szCs w:val="22"/>
              </w:rPr>
              <w:t xml:space="preserve">provedení </w:t>
            </w:r>
            <w:r w:rsidR="00FF4DFA">
              <w:rPr>
                <w:sz w:val="22"/>
                <w:szCs w:val="22"/>
              </w:rPr>
              <w:t>práce mohl</w:t>
            </w:r>
            <w:r w:rsidR="006275FE">
              <w:rPr>
                <w:sz w:val="22"/>
                <w:szCs w:val="22"/>
              </w:rPr>
              <w:t>o</w:t>
            </w:r>
            <w:r w:rsidR="00FF4DFA">
              <w:rPr>
                <w:sz w:val="22"/>
                <w:szCs w:val="22"/>
              </w:rPr>
              <w:t xml:space="preserve"> působit pečlivěji. </w:t>
            </w:r>
          </w:p>
          <w:p w:rsidR="00FA6950" w:rsidRDefault="00FA6950" w:rsidP="001463D8">
            <w:pPr>
              <w:rPr>
                <w:sz w:val="22"/>
                <w:szCs w:val="22"/>
              </w:rPr>
            </w:pPr>
          </w:p>
          <w:p w:rsidR="00133A71" w:rsidRDefault="002562F7" w:rsidP="00146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133A7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raktické části </w:t>
            </w:r>
            <w:r w:rsidR="001463D8">
              <w:rPr>
                <w:sz w:val="22"/>
                <w:szCs w:val="22"/>
              </w:rPr>
              <w:t xml:space="preserve">jsou jednotlivé otázky z dotazníku interpretovány pomocí </w:t>
            </w:r>
            <w:r w:rsidR="00FA6950">
              <w:rPr>
                <w:sz w:val="22"/>
                <w:szCs w:val="22"/>
              </w:rPr>
              <w:t>grafů a</w:t>
            </w:r>
            <w:r w:rsidR="001463D8">
              <w:rPr>
                <w:sz w:val="22"/>
                <w:szCs w:val="22"/>
              </w:rPr>
              <w:t xml:space="preserve"> tabulek s komentáři</w:t>
            </w:r>
            <w:r w:rsidR="00920EE1">
              <w:rPr>
                <w:sz w:val="22"/>
                <w:szCs w:val="22"/>
              </w:rPr>
              <w:t>. Byl</w:t>
            </w:r>
            <w:r w:rsidR="00FF4DFA">
              <w:rPr>
                <w:sz w:val="22"/>
                <w:szCs w:val="22"/>
              </w:rPr>
              <w:t>y</w:t>
            </w:r>
            <w:r w:rsidR="00133A71">
              <w:rPr>
                <w:sz w:val="22"/>
                <w:szCs w:val="22"/>
              </w:rPr>
              <w:t xml:space="preserve"> stanoven</w:t>
            </w:r>
            <w:r w:rsidR="00FF4DFA">
              <w:rPr>
                <w:sz w:val="22"/>
                <w:szCs w:val="22"/>
              </w:rPr>
              <w:t>y</w:t>
            </w:r>
            <w:r w:rsidR="00133A71">
              <w:rPr>
                <w:sz w:val="22"/>
                <w:szCs w:val="22"/>
              </w:rPr>
              <w:t xml:space="preserve"> </w:t>
            </w:r>
            <w:r w:rsidR="00FF4DFA">
              <w:rPr>
                <w:sz w:val="22"/>
                <w:szCs w:val="22"/>
              </w:rPr>
              <w:t>tři</w:t>
            </w:r>
            <w:r w:rsidR="00133A71">
              <w:rPr>
                <w:sz w:val="22"/>
                <w:szCs w:val="22"/>
              </w:rPr>
              <w:t xml:space="preserve"> hypotéz</w:t>
            </w:r>
            <w:r w:rsidR="00917F36">
              <w:rPr>
                <w:sz w:val="22"/>
                <w:szCs w:val="22"/>
              </w:rPr>
              <w:t>y</w:t>
            </w:r>
            <w:r w:rsidR="00133A71">
              <w:rPr>
                <w:sz w:val="22"/>
                <w:szCs w:val="22"/>
              </w:rPr>
              <w:t xml:space="preserve">, </w:t>
            </w:r>
            <w:r w:rsidR="00357AD5">
              <w:rPr>
                <w:sz w:val="22"/>
                <w:szCs w:val="22"/>
              </w:rPr>
              <w:t>k</w:t>
            </w:r>
            <w:r w:rsidR="00133A71">
              <w:rPr>
                <w:sz w:val="22"/>
                <w:szCs w:val="22"/>
              </w:rPr>
              <w:t xml:space="preserve"> </w:t>
            </w:r>
            <w:r w:rsidR="00FF4DFA">
              <w:rPr>
                <w:sz w:val="22"/>
                <w:szCs w:val="22"/>
              </w:rPr>
              <w:t xml:space="preserve">jejichž </w:t>
            </w:r>
            <w:r w:rsidR="005E2031">
              <w:rPr>
                <w:sz w:val="22"/>
                <w:szCs w:val="22"/>
              </w:rPr>
              <w:t xml:space="preserve">k </w:t>
            </w:r>
            <w:r w:rsidR="00BC5C4C">
              <w:rPr>
                <w:sz w:val="22"/>
                <w:szCs w:val="22"/>
              </w:rPr>
              <w:t>verifikac</w:t>
            </w:r>
            <w:r w:rsidR="005E2031">
              <w:rPr>
                <w:sz w:val="22"/>
                <w:szCs w:val="22"/>
              </w:rPr>
              <w:t>i</w:t>
            </w:r>
            <w:r w:rsidR="00133A71">
              <w:rPr>
                <w:sz w:val="22"/>
                <w:szCs w:val="22"/>
              </w:rPr>
              <w:t xml:space="preserve"> autorka </w:t>
            </w:r>
            <w:r w:rsidR="00FF4DFA">
              <w:rPr>
                <w:sz w:val="22"/>
                <w:szCs w:val="22"/>
              </w:rPr>
              <w:t xml:space="preserve">využila program </w:t>
            </w:r>
            <w:proofErr w:type="spellStart"/>
            <w:r w:rsidR="00FF4DFA">
              <w:rPr>
                <w:sz w:val="22"/>
                <w:szCs w:val="22"/>
              </w:rPr>
              <w:t>Statistica</w:t>
            </w:r>
            <w:proofErr w:type="spellEnd"/>
            <w:r w:rsidR="00FF4DFA">
              <w:rPr>
                <w:sz w:val="22"/>
                <w:szCs w:val="22"/>
              </w:rPr>
              <w:t xml:space="preserve"> 12, což je jistě ocenitelné. Ovšem je diskutabilní, zda není lehce předvídatelné, že se potvrdí závislost právě mezi proměnnými „vnímání a hodnocení kvality života“ a „úroveň finančního zabezpečení“.  </w:t>
            </w:r>
            <w:r w:rsidR="005E2031">
              <w:rPr>
                <w:sz w:val="22"/>
                <w:szCs w:val="22"/>
              </w:rPr>
              <w:t>Definování proměnných (</w:t>
            </w:r>
            <w:proofErr w:type="spellStart"/>
            <w:r w:rsidR="005E2031">
              <w:rPr>
                <w:sz w:val="22"/>
                <w:szCs w:val="22"/>
              </w:rPr>
              <w:t>podkap</w:t>
            </w:r>
            <w:proofErr w:type="spellEnd"/>
            <w:r w:rsidR="005E2031">
              <w:rPr>
                <w:sz w:val="22"/>
                <w:szCs w:val="22"/>
              </w:rPr>
              <w:t>. 4.2) je značně diskutabilní.</w:t>
            </w:r>
          </w:p>
          <w:p w:rsidR="00D52A09" w:rsidRDefault="00D52A09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E20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B7" w:rsidRDefault="00C542B7">
      <w:r>
        <w:separator/>
      </w:r>
    </w:p>
  </w:endnote>
  <w:endnote w:type="continuationSeparator" w:id="0">
    <w:p w:rsidR="00C542B7" w:rsidRDefault="00C5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B7" w:rsidRDefault="00C542B7">
      <w:r>
        <w:separator/>
      </w:r>
    </w:p>
  </w:footnote>
  <w:footnote w:type="continuationSeparator" w:id="0">
    <w:p w:rsidR="00C542B7" w:rsidRDefault="00C542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318D0"/>
    <w:rsid w:val="00032311"/>
    <w:rsid w:val="0003506E"/>
    <w:rsid w:val="000514EB"/>
    <w:rsid w:val="000C3963"/>
    <w:rsid w:val="000F7926"/>
    <w:rsid w:val="00105D4B"/>
    <w:rsid w:val="00121DB0"/>
    <w:rsid w:val="0013073B"/>
    <w:rsid w:val="00133A71"/>
    <w:rsid w:val="00137DF1"/>
    <w:rsid w:val="00142E92"/>
    <w:rsid w:val="0014347E"/>
    <w:rsid w:val="001463D8"/>
    <w:rsid w:val="001520C3"/>
    <w:rsid w:val="00154044"/>
    <w:rsid w:val="00154CC9"/>
    <w:rsid w:val="0015536E"/>
    <w:rsid w:val="00163BB7"/>
    <w:rsid w:val="001718A2"/>
    <w:rsid w:val="00192814"/>
    <w:rsid w:val="001D609F"/>
    <w:rsid w:val="001E1294"/>
    <w:rsid w:val="001E7F04"/>
    <w:rsid w:val="001F2FBE"/>
    <w:rsid w:val="00232D03"/>
    <w:rsid w:val="0023390B"/>
    <w:rsid w:val="00237006"/>
    <w:rsid w:val="002562F7"/>
    <w:rsid w:val="002938D1"/>
    <w:rsid w:val="002C2075"/>
    <w:rsid w:val="002D3560"/>
    <w:rsid w:val="002E2B87"/>
    <w:rsid w:val="002E493E"/>
    <w:rsid w:val="002E71F7"/>
    <w:rsid w:val="002F1EEE"/>
    <w:rsid w:val="00355DBD"/>
    <w:rsid w:val="00357AD5"/>
    <w:rsid w:val="00362AB0"/>
    <w:rsid w:val="00377BEB"/>
    <w:rsid w:val="00393766"/>
    <w:rsid w:val="0039496E"/>
    <w:rsid w:val="003B1D4D"/>
    <w:rsid w:val="003F5DA2"/>
    <w:rsid w:val="00401CCE"/>
    <w:rsid w:val="00404092"/>
    <w:rsid w:val="004237FC"/>
    <w:rsid w:val="00441662"/>
    <w:rsid w:val="004429C9"/>
    <w:rsid w:val="00461861"/>
    <w:rsid w:val="004924A8"/>
    <w:rsid w:val="00494671"/>
    <w:rsid w:val="004A51F5"/>
    <w:rsid w:val="004B0E72"/>
    <w:rsid w:val="004B23CE"/>
    <w:rsid w:val="005057ED"/>
    <w:rsid w:val="00512982"/>
    <w:rsid w:val="005259E7"/>
    <w:rsid w:val="00526D47"/>
    <w:rsid w:val="00541AE7"/>
    <w:rsid w:val="0055255D"/>
    <w:rsid w:val="00572FCB"/>
    <w:rsid w:val="00592682"/>
    <w:rsid w:val="005C1DC6"/>
    <w:rsid w:val="005C219A"/>
    <w:rsid w:val="005D1460"/>
    <w:rsid w:val="005D6B61"/>
    <w:rsid w:val="005D6D8C"/>
    <w:rsid w:val="005E2031"/>
    <w:rsid w:val="005E751E"/>
    <w:rsid w:val="005F298A"/>
    <w:rsid w:val="005F682C"/>
    <w:rsid w:val="005F7AE9"/>
    <w:rsid w:val="00617446"/>
    <w:rsid w:val="00626800"/>
    <w:rsid w:val="006275FE"/>
    <w:rsid w:val="006446F6"/>
    <w:rsid w:val="00673483"/>
    <w:rsid w:val="006847E2"/>
    <w:rsid w:val="00690FD0"/>
    <w:rsid w:val="006A0AB1"/>
    <w:rsid w:val="006A1006"/>
    <w:rsid w:val="006A635D"/>
    <w:rsid w:val="006B6FB2"/>
    <w:rsid w:val="006C0F13"/>
    <w:rsid w:val="006D67B1"/>
    <w:rsid w:val="006E4425"/>
    <w:rsid w:val="00736FCE"/>
    <w:rsid w:val="00757533"/>
    <w:rsid w:val="007657FC"/>
    <w:rsid w:val="00795AA5"/>
    <w:rsid w:val="007B6293"/>
    <w:rsid w:val="007C3AE4"/>
    <w:rsid w:val="007D155F"/>
    <w:rsid w:val="007D558C"/>
    <w:rsid w:val="007E3337"/>
    <w:rsid w:val="007F740D"/>
    <w:rsid w:val="008077E5"/>
    <w:rsid w:val="0083740E"/>
    <w:rsid w:val="00850429"/>
    <w:rsid w:val="00855A9A"/>
    <w:rsid w:val="008614B3"/>
    <w:rsid w:val="00865257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17F36"/>
    <w:rsid w:val="00920EE1"/>
    <w:rsid w:val="00927BF1"/>
    <w:rsid w:val="0094382D"/>
    <w:rsid w:val="00947026"/>
    <w:rsid w:val="00955103"/>
    <w:rsid w:val="00966AC6"/>
    <w:rsid w:val="009A47F7"/>
    <w:rsid w:val="009B2248"/>
    <w:rsid w:val="009B29D5"/>
    <w:rsid w:val="009C47E9"/>
    <w:rsid w:val="009E3BFC"/>
    <w:rsid w:val="009E4AEB"/>
    <w:rsid w:val="00A044C2"/>
    <w:rsid w:val="00A10DAB"/>
    <w:rsid w:val="00A242EB"/>
    <w:rsid w:val="00A7550A"/>
    <w:rsid w:val="00A75AF3"/>
    <w:rsid w:val="00A92097"/>
    <w:rsid w:val="00AB0441"/>
    <w:rsid w:val="00AB58B1"/>
    <w:rsid w:val="00AD2946"/>
    <w:rsid w:val="00AD3A3E"/>
    <w:rsid w:val="00AF1740"/>
    <w:rsid w:val="00B1167D"/>
    <w:rsid w:val="00B411DB"/>
    <w:rsid w:val="00B4715C"/>
    <w:rsid w:val="00B512FB"/>
    <w:rsid w:val="00B84865"/>
    <w:rsid w:val="00B9621A"/>
    <w:rsid w:val="00BA3203"/>
    <w:rsid w:val="00BA5FB3"/>
    <w:rsid w:val="00BC415E"/>
    <w:rsid w:val="00BC5C4C"/>
    <w:rsid w:val="00BC6FFC"/>
    <w:rsid w:val="00BD430C"/>
    <w:rsid w:val="00C16B04"/>
    <w:rsid w:val="00C224D7"/>
    <w:rsid w:val="00C239AC"/>
    <w:rsid w:val="00C26442"/>
    <w:rsid w:val="00C46779"/>
    <w:rsid w:val="00C50B27"/>
    <w:rsid w:val="00C52090"/>
    <w:rsid w:val="00C542B7"/>
    <w:rsid w:val="00C719C2"/>
    <w:rsid w:val="00C81E16"/>
    <w:rsid w:val="00CA13B3"/>
    <w:rsid w:val="00CA6C2F"/>
    <w:rsid w:val="00CD30DD"/>
    <w:rsid w:val="00CD6EA6"/>
    <w:rsid w:val="00CE05AF"/>
    <w:rsid w:val="00CE0A8B"/>
    <w:rsid w:val="00CF408F"/>
    <w:rsid w:val="00D21023"/>
    <w:rsid w:val="00D3349E"/>
    <w:rsid w:val="00D33ABC"/>
    <w:rsid w:val="00D3519B"/>
    <w:rsid w:val="00D41BF1"/>
    <w:rsid w:val="00D463C4"/>
    <w:rsid w:val="00D52A09"/>
    <w:rsid w:val="00D71253"/>
    <w:rsid w:val="00DB610F"/>
    <w:rsid w:val="00DB6E2F"/>
    <w:rsid w:val="00DC1BF5"/>
    <w:rsid w:val="00DC398A"/>
    <w:rsid w:val="00DF3861"/>
    <w:rsid w:val="00E20370"/>
    <w:rsid w:val="00E27A70"/>
    <w:rsid w:val="00E355DF"/>
    <w:rsid w:val="00E43B15"/>
    <w:rsid w:val="00E53B5A"/>
    <w:rsid w:val="00E54D35"/>
    <w:rsid w:val="00E603DA"/>
    <w:rsid w:val="00E64483"/>
    <w:rsid w:val="00E65355"/>
    <w:rsid w:val="00E67C85"/>
    <w:rsid w:val="00E709EA"/>
    <w:rsid w:val="00E97738"/>
    <w:rsid w:val="00EE4A8C"/>
    <w:rsid w:val="00F1326B"/>
    <w:rsid w:val="00F204BA"/>
    <w:rsid w:val="00F25A7E"/>
    <w:rsid w:val="00F274C4"/>
    <w:rsid w:val="00F277A1"/>
    <w:rsid w:val="00F30391"/>
    <w:rsid w:val="00F34B5F"/>
    <w:rsid w:val="00F71CDE"/>
    <w:rsid w:val="00FA5879"/>
    <w:rsid w:val="00FA6950"/>
    <w:rsid w:val="00FB7668"/>
    <w:rsid w:val="00FD7210"/>
    <w:rsid w:val="00FF1C19"/>
    <w:rsid w:val="00FF4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6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4</cp:revision>
  <cp:lastPrinted>2012-04-25T08:21:00Z</cp:lastPrinted>
  <dcterms:created xsi:type="dcterms:W3CDTF">2017-05-17T09:15:00Z</dcterms:created>
  <dcterms:modified xsi:type="dcterms:W3CDTF">2017-05-19T12:47:00Z</dcterms:modified>
</cp:coreProperties>
</file>