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144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Julie Kuchařová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144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seniorů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7144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144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144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714428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144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144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aktuálním tématu z hlediska demografického vývoje. Teoretická část obsahuje nedostatky především v komplexní teoretické analýza. Nicméně realizované výzkumné šetření a jeho zpracování je kvalitní.</w:t>
            </w:r>
          </w:p>
          <w:p w:rsidR="00714428" w:rsidRDefault="00714428" w:rsidP="00362AB0">
            <w:pPr>
              <w:rPr>
                <w:sz w:val="22"/>
                <w:szCs w:val="22"/>
              </w:rPr>
            </w:pPr>
            <w:r w:rsidRPr="00714428">
              <w:rPr>
                <w:b/>
                <w:sz w:val="22"/>
                <w:szCs w:val="22"/>
                <w:u w:val="single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714428" w:rsidRDefault="00714428" w:rsidP="0071442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 sp</w:t>
            </w:r>
            <w:r w:rsidR="009553BD">
              <w:rPr>
                <w:sz w:val="22"/>
                <w:szCs w:val="22"/>
              </w:rPr>
              <w:t>at</w:t>
            </w:r>
            <w:r>
              <w:rPr>
                <w:sz w:val="22"/>
                <w:szCs w:val="22"/>
              </w:rPr>
              <w:t>řuji především v praktické části, kde studentka pracuje s </w:t>
            </w:r>
            <w:proofErr w:type="spellStart"/>
            <w:r>
              <w:rPr>
                <w:sz w:val="22"/>
                <w:szCs w:val="22"/>
              </w:rPr>
              <w:t>neparametrickým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Kruskal-Wallisů</w:t>
            </w:r>
            <w:r w:rsidRPr="00714428">
              <w:rPr>
                <w:sz w:val="22"/>
                <w:szCs w:val="22"/>
              </w:rPr>
              <w:t>v</w:t>
            </w:r>
            <w:proofErr w:type="spellEnd"/>
            <w:r w:rsidRPr="00714428">
              <w:rPr>
                <w:sz w:val="22"/>
                <w:szCs w:val="22"/>
              </w:rPr>
              <w:t xml:space="preserve"> test</w:t>
            </w:r>
            <w:r w:rsidR="009553BD">
              <w:rPr>
                <w:sz w:val="22"/>
                <w:szCs w:val="22"/>
              </w:rPr>
              <w:t>em, který</w:t>
            </w:r>
            <w:r>
              <w:rPr>
                <w:sz w:val="22"/>
                <w:szCs w:val="22"/>
              </w:rPr>
              <w:t xml:space="preserve"> je zde vhodně vybrán pro verifikaci hypotéz.</w:t>
            </w:r>
          </w:p>
          <w:p w:rsidR="00714428" w:rsidRDefault="00714428" w:rsidP="0071442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Hypotézy jsou</w:t>
            </w:r>
            <w:r w:rsidR="009553BD">
              <w:rPr>
                <w:sz w:val="22"/>
                <w:szCs w:val="22"/>
              </w:rPr>
              <w:t xml:space="preserve"> adekvátně formulovány a ověřovány</w:t>
            </w:r>
            <w:r>
              <w:rPr>
                <w:sz w:val="22"/>
                <w:szCs w:val="22"/>
              </w:rPr>
              <w:t xml:space="preserve">. </w:t>
            </w:r>
          </w:p>
          <w:p w:rsidR="00714428" w:rsidRDefault="00714428" w:rsidP="0071442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předkládá přehlednou analýzu dat a v závěru odpovídá na stanovené výzkumné otázky. </w:t>
            </w:r>
          </w:p>
          <w:p w:rsidR="00714428" w:rsidRDefault="009553BD" w:rsidP="0071442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</w:t>
            </w:r>
            <w:r w:rsidR="00714428">
              <w:rPr>
                <w:sz w:val="22"/>
                <w:szCs w:val="22"/>
              </w:rPr>
              <w:t xml:space="preserve">vám se, že prezentované závěry jsou </w:t>
            </w:r>
            <w:proofErr w:type="gramStart"/>
            <w:r w:rsidR="00714428">
              <w:rPr>
                <w:sz w:val="22"/>
                <w:szCs w:val="22"/>
              </w:rPr>
              <w:t>zajímavé  a mohou</w:t>
            </w:r>
            <w:proofErr w:type="gramEnd"/>
            <w:r w:rsidR="00714428">
              <w:rPr>
                <w:sz w:val="22"/>
                <w:szCs w:val="22"/>
              </w:rPr>
              <w:t xml:space="preserve"> sloužit k dalšímu využití.</w:t>
            </w:r>
          </w:p>
          <w:p w:rsidR="00714428" w:rsidRDefault="00714428" w:rsidP="00714428">
            <w:pPr>
              <w:rPr>
                <w:sz w:val="22"/>
                <w:szCs w:val="22"/>
              </w:rPr>
            </w:pPr>
            <w:r w:rsidRPr="00714428">
              <w:rPr>
                <w:b/>
                <w:sz w:val="22"/>
                <w:szCs w:val="22"/>
                <w:u w:val="single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714428" w:rsidRDefault="00714428" w:rsidP="0071442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Poněkud slabší je teoretická část, kde bych očekávala </w:t>
            </w:r>
            <w:r w:rsidR="009553BD">
              <w:rPr>
                <w:sz w:val="22"/>
                <w:szCs w:val="22"/>
              </w:rPr>
              <w:t>komplexnější a hlubší teoretickou analýzu té</w:t>
            </w:r>
            <w:r>
              <w:rPr>
                <w:sz w:val="22"/>
                <w:szCs w:val="22"/>
              </w:rPr>
              <w:t xml:space="preserve">matu, a to zejména v oblasti </w:t>
            </w:r>
            <w:r w:rsidR="009553BD">
              <w:rPr>
                <w:sz w:val="22"/>
                <w:szCs w:val="22"/>
              </w:rPr>
              <w:t>kvality života, což je ú</w:t>
            </w:r>
            <w:r>
              <w:rPr>
                <w:sz w:val="22"/>
                <w:szCs w:val="22"/>
              </w:rPr>
              <w:t>střední téma práce.</w:t>
            </w:r>
          </w:p>
          <w:p w:rsidR="009553BD" w:rsidRDefault="009553BD" w:rsidP="0071442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pracovat s větším množstvím zdrojů.</w:t>
            </w:r>
          </w:p>
          <w:p w:rsidR="00714428" w:rsidRDefault="00714428" w:rsidP="0071442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Citace </w:t>
            </w:r>
            <w:r w:rsidR="009553BD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nternetových stránek v textu i v seznamu </w:t>
            </w:r>
            <w:r w:rsidR="009553BD">
              <w:rPr>
                <w:sz w:val="22"/>
                <w:szCs w:val="22"/>
              </w:rPr>
              <w:t xml:space="preserve">zdrojů nejsou správně </w:t>
            </w:r>
            <w:r>
              <w:rPr>
                <w:sz w:val="22"/>
                <w:szCs w:val="22"/>
              </w:rPr>
              <w:t>uvedeny.</w:t>
            </w:r>
          </w:p>
          <w:p w:rsidR="00714428" w:rsidRDefault="00714428" w:rsidP="0071442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zároveň postrádám analýzu pojmů jako je vnímání a hodnocení, se kterými autorka pracuje v praktické </w:t>
            </w:r>
            <w:r w:rsidR="009553BD">
              <w:rPr>
                <w:sz w:val="22"/>
                <w:szCs w:val="22"/>
              </w:rPr>
              <w:t>části.</w:t>
            </w:r>
          </w:p>
          <w:p w:rsidR="00714428" w:rsidRDefault="00714428" w:rsidP="0071442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Formulaci výzkumného problému bych viděla spíše ve formě ozn</w:t>
            </w:r>
            <w:r w:rsidR="009553BD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movací věty.</w:t>
            </w:r>
          </w:p>
          <w:p w:rsidR="009553BD" w:rsidRPr="00714428" w:rsidRDefault="009553BD" w:rsidP="0071442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Dále mohl být v praktické části blíže specifikován výzkumný vzorek a konstrukce dotazníku.</w:t>
            </w:r>
          </w:p>
          <w:p w:rsidR="00F1326B" w:rsidRPr="00C50B27" w:rsidRDefault="009553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9553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a na základě čeho jste konstruovala dotazník?</w:t>
            </w:r>
          </w:p>
          <w:p w:rsidR="009553BD" w:rsidRDefault="009553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byla s</w:t>
            </w:r>
            <w:bookmarkStart w:id="0" w:name="_GoBack"/>
            <w:bookmarkEnd w:id="0"/>
            <w:r>
              <w:rPr>
                <w:sz w:val="22"/>
                <w:szCs w:val="22"/>
              </w:rPr>
              <w:t>polupráce se seniory při vyplňování dotazníku?</w:t>
            </w:r>
          </w:p>
          <w:p w:rsidR="009553BD" w:rsidRDefault="009553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Domníváte se, že v současné době není stanovena hranice začátku stáří?</w:t>
            </w:r>
          </w:p>
          <w:p w:rsidR="00B411DB" w:rsidRPr="00C50B27" w:rsidRDefault="009553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Existuje nějaký oficiální, vládní dokument, který vymezuje oblasti kvality života?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14428">
              <w:rPr>
                <w:sz w:val="22"/>
                <w:szCs w:val="22"/>
              </w:rPr>
              <w:t xml:space="preserve"> 6. 5. 2017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4B2" w:rsidRDefault="004404B2">
      <w:r>
        <w:separator/>
      </w:r>
    </w:p>
  </w:endnote>
  <w:endnote w:type="continuationSeparator" w:id="0">
    <w:p w:rsidR="004404B2" w:rsidRDefault="0044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4B2" w:rsidRDefault="004404B2">
      <w:r>
        <w:separator/>
      </w:r>
    </w:p>
  </w:footnote>
  <w:footnote w:type="continuationSeparator" w:id="0">
    <w:p w:rsidR="004404B2" w:rsidRDefault="004404B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A66E4"/>
    <w:multiLevelType w:val="hybridMultilevel"/>
    <w:tmpl w:val="1FD0B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15AD8"/>
    <w:multiLevelType w:val="hybridMultilevel"/>
    <w:tmpl w:val="98A8D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B0"/>
    <w:rsid w:val="00154F27"/>
    <w:rsid w:val="00362AB0"/>
    <w:rsid w:val="003F5DA2"/>
    <w:rsid w:val="004404B2"/>
    <w:rsid w:val="004673B0"/>
    <w:rsid w:val="00512982"/>
    <w:rsid w:val="00526D47"/>
    <w:rsid w:val="0055255D"/>
    <w:rsid w:val="005C219A"/>
    <w:rsid w:val="006847E2"/>
    <w:rsid w:val="00714428"/>
    <w:rsid w:val="007553A2"/>
    <w:rsid w:val="008614B3"/>
    <w:rsid w:val="009553BD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49CCF-684D-4F1F-8347-DC61AF6B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14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B~1\AppData\Local\Tem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2</Pages>
  <Words>384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2017-05-06T14:05:00Z</dcterms:created>
  <dcterms:modified xsi:type="dcterms:W3CDTF">2017-05-06T14:05:00Z</dcterms:modified>
</cp:coreProperties>
</file>