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32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Králová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32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Začlenění </w:t>
            </w:r>
            <w:proofErr w:type="spellStart"/>
            <w:r>
              <w:rPr>
                <w:sz w:val="22"/>
                <w:szCs w:val="22"/>
              </w:rPr>
              <w:t>arteterapeutických</w:t>
            </w:r>
            <w:proofErr w:type="spellEnd"/>
            <w:r>
              <w:rPr>
                <w:sz w:val="22"/>
                <w:szCs w:val="22"/>
              </w:rPr>
              <w:t xml:space="preserve"> technik do vzdělávání dětí s poruchami chování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32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32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32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732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D73253" w:rsidRDefault="00D73253" w:rsidP="00D732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nedodržuje formální úpravu bakalářské práce, vyskytují se gramatické chyby, velmi často překlepy, střídá se český a slovenský jazyk</w:t>
            </w:r>
          </w:p>
          <w:p w:rsidR="00A73035" w:rsidRDefault="00A73035" w:rsidP="00D732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Odborné zdroje nejsou citovány dle citační normy</w:t>
            </w:r>
          </w:p>
          <w:p w:rsidR="00D73253" w:rsidRDefault="00D73253" w:rsidP="00D732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formulovaný obecný cíl práce</w:t>
            </w:r>
          </w:p>
          <w:p w:rsidR="00D73253" w:rsidRDefault="00D73253" w:rsidP="00D732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Neadekvátně koncipovaný design výzkumu (není vymezen výzkumný problém, cíle výzkumu, </w:t>
            </w:r>
            <w:r w:rsidR="00C907D3">
              <w:rPr>
                <w:sz w:val="22"/>
                <w:szCs w:val="22"/>
              </w:rPr>
              <w:t>metodologie výzkumného šetření)</w:t>
            </w:r>
          </w:p>
          <w:p w:rsidR="00A73035" w:rsidRPr="00A73035" w:rsidRDefault="00C907D3" w:rsidP="00A730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metody analýzy artefaktů autorka nevytvořila strukturovaný koncept pro vyhodnocování skutečností</w:t>
            </w:r>
            <w:r w:rsidR="00A73035">
              <w:rPr>
                <w:sz w:val="22"/>
                <w:szCs w:val="22"/>
              </w:rPr>
              <w:t xml:space="preserve">.  Zmíněná metoda rozhovoru se v práci nevyskytuje vůbec. </w:t>
            </w:r>
          </w:p>
          <w:p w:rsidR="00C907D3" w:rsidRDefault="00C907D3" w:rsidP="00D732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v praktické části práce absentuje jakékoli metodologické ukotvení</w:t>
            </w:r>
          </w:p>
          <w:p w:rsidR="00B411DB" w:rsidRDefault="00C907D3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interpretace výsledků výzkumu</w:t>
            </w:r>
            <w:r w:rsidR="00A73035">
              <w:rPr>
                <w:sz w:val="22"/>
                <w:szCs w:val="22"/>
              </w:rPr>
              <w:t>, odborná diskuse na dané téma, shrnutí výsledků výzkumu</w:t>
            </w:r>
          </w:p>
          <w:p w:rsidR="00A73035" w:rsidRPr="00A73035" w:rsidRDefault="00A73035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neodpovídá požadavkům kladeným na tento typ závěrečné práce, a proto ji hodnotím známkou F – nedostatečně.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24542" w:rsidRDefault="00A73035" w:rsidP="00A7303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sdělit možnou metodologii pro analýzu vámi zvolených dat?</w:t>
            </w:r>
          </w:p>
          <w:p w:rsidR="00B411DB" w:rsidRPr="00C50B27" w:rsidRDefault="00F24542" w:rsidP="00F245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4542">
              <w:rPr>
                <w:sz w:val="22"/>
                <w:szCs w:val="22"/>
              </w:rPr>
              <w:t xml:space="preserve">Uveďte prosím možnosti uplatnění sociálního pedagoga v rámci </w:t>
            </w:r>
            <w:r w:rsidRPr="00F24542">
              <w:rPr>
                <w:sz w:val="22"/>
                <w:szCs w:val="22"/>
              </w:rPr>
              <w:t xml:space="preserve">této </w:t>
            </w:r>
            <w:r w:rsidRPr="00F24542">
              <w:rPr>
                <w:sz w:val="22"/>
                <w:szCs w:val="22"/>
              </w:rPr>
              <w:t>problematik</w:t>
            </w:r>
            <w:r w:rsidRPr="00F24542">
              <w:rPr>
                <w:sz w:val="22"/>
                <w:szCs w:val="22"/>
              </w:rPr>
              <w:t xml:space="preserve">y.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C907D3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C907D3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4A3" w:rsidRDefault="009B54A3">
      <w:r>
        <w:separator/>
      </w:r>
    </w:p>
  </w:endnote>
  <w:endnote w:type="continuationSeparator" w:id="0">
    <w:p w:rsidR="009B54A3" w:rsidRDefault="009B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4A3" w:rsidRDefault="009B54A3">
      <w:r>
        <w:separator/>
      </w:r>
    </w:p>
  </w:footnote>
  <w:footnote w:type="continuationSeparator" w:id="0">
    <w:p w:rsidR="009B54A3" w:rsidRDefault="009B54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F305C"/>
    <w:multiLevelType w:val="hybridMultilevel"/>
    <w:tmpl w:val="4500A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07EF1"/>
    <w:multiLevelType w:val="hybridMultilevel"/>
    <w:tmpl w:val="137E313A"/>
    <w:lvl w:ilvl="0" w:tplc="3D72A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53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B54A3"/>
    <w:rsid w:val="00A73035"/>
    <w:rsid w:val="00B411DB"/>
    <w:rsid w:val="00BA3203"/>
    <w:rsid w:val="00C03D7D"/>
    <w:rsid w:val="00C50B27"/>
    <w:rsid w:val="00C907D3"/>
    <w:rsid w:val="00D62416"/>
    <w:rsid w:val="00D73253"/>
    <w:rsid w:val="00DC1BF5"/>
    <w:rsid w:val="00E709EA"/>
    <w:rsid w:val="00F2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3C7BD-DD4C-44C8-8D8C-3EC8A43A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32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1</cp:revision>
  <cp:lastPrinted>2012-04-25T17:21:00Z</cp:lastPrinted>
  <dcterms:created xsi:type="dcterms:W3CDTF">2017-05-21T19:48:00Z</dcterms:created>
  <dcterms:modified xsi:type="dcterms:W3CDTF">2017-05-21T20:20:00Z</dcterms:modified>
</cp:coreProperties>
</file>