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6956EC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956EC" w:rsidP="00362AB0">
            <w:pPr>
              <w:rPr>
                <w:sz w:val="22"/>
                <w:szCs w:val="22"/>
              </w:rPr>
            </w:pPr>
            <w:r w:rsidRPr="006956EC">
              <w:rPr>
                <w:sz w:val="22"/>
              </w:rPr>
              <w:t>Drahomíra Karasová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956EC" w:rsidP="00362AB0">
            <w:pPr>
              <w:rPr>
                <w:sz w:val="22"/>
                <w:szCs w:val="22"/>
              </w:rPr>
            </w:pPr>
            <w:r w:rsidRPr="006956EC">
              <w:rPr>
                <w:sz w:val="22"/>
              </w:rPr>
              <w:t>Vliv vybraných faktorů na aktivní trávení volného času dětí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D52DF" w:rsidRDefault="00887262" w:rsidP="00362AB0">
            <w:pPr>
              <w:rPr>
                <w:color w:val="000000"/>
                <w:sz w:val="22"/>
                <w:szCs w:val="22"/>
              </w:rPr>
            </w:pPr>
            <w:r w:rsidRPr="00887262">
              <w:rPr>
                <w:color w:val="000000"/>
                <w:sz w:val="22"/>
                <w:szCs w:val="22"/>
              </w:rPr>
              <w:t xml:space="preserve">doc. PhDr. Mgr. </w:t>
            </w:r>
            <w:hyperlink r:id="rId7" w:history="1">
              <w:r w:rsidR="006956EC" w:rsidRPr="00CD52DF">
                <w:rPr>
                  <w:rStyle w:val="Hypertextovodkaz"/>
                  <w:bCs/>
                  <w:color w:val="000000"/>
                  <w:sz w:val="22"/>
                  <w:szCs w:val="22"/>
                  <w:u w:val="none"/>
                  <w:shd w:val="clear" w:color="auto" w:fill="FFFFFF"/>
                </w:rPr>
                <w:t>Jaroslav</w:t>
              </w:r>
              <w:r w:rsidRPr="00CD52DF">
                <w:rPr>
                  <w:rStyle w:val="Hypertextovodkaz"/>
                  <w:bCs/>
                  <w:color w:val="000000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D52DF">
                <w:rPr>
                  <w:rStyle w:val="Hypertextovodkaz"/>
                  <w:bCs/>
                  <w:color w:val="000000"/>
                  <w:sz w:val="22"/>
                  <w:szCs w:val="22"/>
                  <w:u w:val="none"/>
                  <w:shd w:val="clear" w:color="auto" w:fill="FFFFFF"/>
                </w:rPr>
                <w:t>Balvín</w:t>
              </w:r>
              <w:proofErr w:type="spellEnd"/>
              <w:r w:rsidRPr="00CD52DF">
                <w:rPr>
                  <w:rStyle w:val="Hypertextovodkaz"/>
                  <w:bCs/>
                  <w:color w:val="000000"/>
                  <w:sz w:val="22"/>
                  <w:szCs w:val="22"/>
                  <w:u w:val="none"/>
                  <w:shd w:val="clear" w:color="auto" w:fill="FFFFFF"/>
                </w:rPr>
                <w:t>,</w:t>
              </w:r>
              <w:r w:rsidR="006956EC" w:rsidRPr="00CD52DF">
                <w:rPr>
                  <w:rStyle w:val="Hypertextovodkaz"/>
                  <w:bCs/>
                  <w:color w:val="000000"/>
                  <w:sz w:val="22"/>
                  <w:szCs w:val="22"/>
                  <w:u w:val="none"/>
                  <w:shd w:val="clear" w:color="auto" w:fill="FFFFFF"/>
                </w:rPr>
                <w:t xml:space="preserve"> CSc.</w:t>
              </w:r>
            </w:hyperlink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872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872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0C1430" w:rsidRDefault="006847E2" w:rsidP="00C50B27">
            <w:pPr>
              <w:jc w:val="center"/>
              <w:rPr>
                <w:sz w:val="22"/>
                <w:szCs w:val="22"/>
              </w:rPr>
            </w:pPr>
            <w:r w:rsidRPr="000C143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D29A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D29A0" w:rsidRDefault="006D29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 silné stránky zcela určitě patří vybrané téma se specifikací na Zlínský kraj.</w:t>
            </w:r>
            <w:r w:rsidR="00C03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 závěru práce je bezchybně vypracovaný seznam literatury.</w:t>
            </w:r>
          </w:p>
          <w:p w:rsidR="006D29A0" w:rsidRDefault="006D29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D29A0" w:rsidRDefault="006D29A0" w:rsidP="006D29A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 vždy používá autorský plurál</w:t>
            </w:r>
            <w:r w:rsidR="00C03D0E">
              <w:rPr>
                <w:sz w:val="22"/>
                <w:szCs w:val="22"/>
              </w:rPr>
              <w:t>,</w:t>
            </w:r>
          </w:p>
          <w:p w:rsidR="000C1430" w:rsidRDefault="006D29A0" w:rsidP="006D29A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A95115">
              <w:rPr>
                <w:sz w:val="22"/>
                <w:szCs w:val="22"/>
              </w:rPr>
              <w:t>ejednotný způsob citování. Autorka někdy požívá kurzí</w:t>
            </w:r>
            <w:r w:rsidR="004C1973">
              <w:rPr>
                <w:sz w:val="22"/>
                <w:szCs w:val="22"/>
              </w:rPr>
              <w:t>vu někdy uvozovky a někdy obojí</w:t>
            </w:r>
            <w:r w:rsidR="00C03D0E">
              <w:rPr>
                <w:sz w:val="22"/>
                <w:szCs w:val="22"/>
              </w:rPr>
              <w:t>,</w:t>
            </w:r>
          </w:p>
          <w:p w:rsidR="000C1430" w:rsidRDefault="006D29A0" w:rsidP="006D29A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menším množství jsou v práci překlepy, nedodržení pravidel českého jazyka</w:t>
            </w:r>
            <w:r w:rsidR="00C03D0E">
              <w:rPr>
                <w:sz w:val="22"/>
                <w:szCs w:val="22"/>
              </w:rPr>
              <w:t>,</w:t>
            </w:r>
          </w:p>
          <w:p w:rsidR="000C1430" w:rsidRPr="006D29A0" w:rsidRDefault="006D29A0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29A0">
              <w:rPr>
                <w:sz w:val="22"/>
                <w:szCs w:val="22"/>
              </w:rPr>
              <w:t>k</w:t>
            </w:r>
            <w:r w:rsidR="000C1430" w:rsidRPr="006D29A0">
              <w:rPr>
                <w:sz w:val="22"/>
                <w:szCs w:val="22"/>
              </w:rPr>
              <w:t>apitol</w:t>
            </w:r>
            <w:r w:rsidRPr="006D29A0">
              <w:rPr>
                <w:sz w:val="22"/>
                <w:szCs w:val="22"/>
              </w:rPr>
              <w:t>a</w:t>
            </w:r>
            <w:r w:rsidR="000C1430" w:rsidRPr="006D29A0">
              <w:rPr>
                <w:sz w:val="22"/>
                <w:szCs w:val="22"/>
              </w:rPr>
              <w:t xml:space="preserve"> Interpretace dat a diskuse obsahuje pouze interpretaci dat, nikoliv i diskusi</w:t>
            </w:r>
            <w:r w:rsidR="00C03D0E">
              <w:rPr>
                <w:sz w:val="22"/>
                <w:szCs w:val="22"/>
              </w:rPr>
              <w:t>,</w:t>
            </w:r>
          </w:p>
          <w:p w:rsidR="006D29A0" w:rsidRPr="006D29A0" w:rsidRDefault="006D29A0" w:rsidP="006D29A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29A0">
              <w:rPr>
                <w:sz w:val="22"/>
                <w:szCs w:val="22"/>
              </w:rPr>
              <w:t>chybí celá kapitola Závěr praktické části</w:t>
            </w:r>
            <w:r w:rsidR="00C03D0E">
              <w:rPr>
                <w:sz w:val="22"/>
                <w:szCs w:val="22"/>
              </w:rPr>
              <w:t>,</w:t>
            </w:r>
          </w:p>
          <w:p w:rsidR="000C1430" w:rsidRDefault="006D29A0" w:rsidP="006D29A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C1430">
              <w:rPr>
                <w:sz w:val="22"/>
                <w:szCs w:val="22"/>
              </w:rPr>
              <w:t>oporučení pro praxi mohlo být uvedeno jako samostatná kapitola a více rozepsáno</w:t>
            </w:r>
            <w:r w:rsidR="00C03D0E">
              <w:rPr>
                <w:sz w:val="22"/>
                <w:szCs w:val="22"/>
              </w:rPr>
              <w:t>,</w:t>
            </w:r>
          </w:p>
          <w:p w:rsidR="00B411DB" w:rsidRDefault="006D29A0" w:rsidP="006D29A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0C1430">
              <w:rPr>
                <w:sz w:val="22"/>
                <w:szCs w:val="22"/>
              </w:rPr>
              <w:t>utor</w:t>
            </w:r>
            <w:r>
              <w:rPr>
                <w:sz w:val="22"/>
                <w:szCs w:val="22"/>
              </w:rPr>
              <w:t>ka</w:t>
            </w:r>
            <w:r w:rsidR="000C1430">
              <w:rPr>
                <w:sz w:val="22"/>
                <w:szCs w:val="22"/>
              </w:rPr>
              <w:t xml:space="preserve"> mohl</w:t>
            </w:r>
            <w:r>
              <w:rPr>
                <w:sz w:val="22"/>
                <w:szCs w:val="22"/>
              </w:rPr>
              <w:t>a</w:t>
            </w:r>
            <w:r w:rsidR="000C1430">
              <w:rPr>
                <w:sz w:val="22"/>
                <w:szCs w:val="22"/>
              </w:rPr>
              <w:t xml:space="preserve"> více využít zahraničních zdrojů</w:t>
            </w:r>
            <w:r w:rsidR="00C03D0E">
              <w:rPr>
                <w:sz w:val="22"/>
                <w:szCs w:val="22"/>
              </w:rPr>
              <w:t>,</w:t>
            </w:r>
          </w:p>
          <w:p w:rsidR="000C1430" w:rsidRDefault="006D29A0" w:rsidP="006D29A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0C1430">
              <w:rPr>
                <w:sz w:val="22"/>
                <w:szCs w:val="22"/>
              </w:rPr>
              <w:t>hybí několik příloh – slovních základních pojmů a rešerše literatury</w:t>
            </w:r>
            <w:r w:rsidR="00C03D0E">
              <w:rPr>
                <w:sz w:val="22"/>
                <w:szCs w:val="22"/>
              </w:rPr>
              <w:t>,</w:t>
            </w:r>
          </w:p>
          <w:p w:rsidR="00C03D0E" w:rsidRPr="00C50B27" w:rsidRDefault="00C03D0E" w:rsidP="00C03D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6D29A0" w:rsidRPr="006D29A0">
              <w:rPr>
                <w:sz w:val="22"/>
                <w:szCs w:val="22"/>
              </w:rPr>
              <w:t> praktické části práce jsou</w:t>
            </w:r>
            <w:r w:rsidR="006D29A0">
              <w:rPr>
                <w:sz w:val="22"/>
                <w:szCs w:val="22"/>
              </w:rPr>
              <w:t xml:space="preserve"> n</w:t>
            </w:r>
            <w:r w:rsidR="006D29A0" w:rsidRPr="006D29A0">
              <w:rPr>
                <w:sz w:val="22"/>
                <w:szCs w:val="22"/>
              </w:rPr>
              <w:t>evhodně zvolené ba</w:t>
            </w:r>
            <w:r w:rsidR="006D29A0">
              <w:rPr>
                <w:sz w:val="22"/>
                <w:szCs w:val="22"/>
              </w:rPr>
              <w:t>rvy grafů a zc</w:t>
            </w:r>
            <w:r w:rsidR="004C1973">
              <w:rPr>
                <w:sz w:val="22"/>
                <w:szCs w:val="22"/>
              </w:rPr>
              <w:t>ela chybí dílčí výzkumné otázky</w:t>
            </w:r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C03D0E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D29A0" w:rsidRPr="00C03D0E" w:rsidRDefault="006956EC" w:rsidP="00C03D0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03D0E">
              <w:rPr>
                <w:sz w:val="22"/>
                <w:szCs w:val="22"/>
              </w:rPr>
              <w:t>Myslíte</w:t>
            </w:r>
            <w:r w:rsidR="00C03D0E" w:rsidRPr="00C03D0E">
              <w:rPr>
                <w:sz w:val="22"/>
                <w:szCs w:val="22"/>
              </w:rPr>
              <w:t xml:space="preserve"> si</w:t>
            </w:r>
            <w:r w:rsidRPr="00C03D0E">
              <w:rPr>
                <w:sz w:val="22"/>
                <w:szCs w:val="22"/>
              </w:rPr>
              <w:t>, že děti v ostatních částech České republiky tráví volný čas jinak</w:t>
            </w:r>
            <w:r w:rsidR="00C03D0E" w:rsidRPr="00C03D0E">
              <w:rPr>
                <w:sz w:val="22"/>
                <w:szCs w:val="22"/>
              </w:rPr>
              <w:t>,</w:t>
            </w:r>
            <w:r w:rsidRPr="00C03D0E">
              <w:rPr>
                <w:sz w:val="22"/>
                <w:szCs w:val="22"/>
              </w:rPr>
              <w:t xml:space="preserve"> než děti ve Zlínském kraji?</w:t>
            </w:r>
          </w:p>
          <w:p w:rsidR="006956EC" w:rsidRPr="00C03D0E" w:rsidRDefault="00C03D0E" w:rsidP="00C03D0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03D0E">
              <w:rPr>
                <w:sz w:val="22"/>
                <w:szCs w:val="22"/>
              </w:rPr>
              <w:t xml:space="preserve">Které </w:t>
            </w:r>
            <w:r w:rsidR="006956EC" w:rsidRPr="00C03D0E">
              <w:rPr>
                <w:sz w:val="22"/>
                <w:szCs w:val="22"/>
              </w:rPr>
              <w:t>faktory by měl</w:t>
            </w:r>
            <w:r w:rsidRPr="00C03D0E">
              <w:rPr>
                <w:sz w:val="22"/>
                <w:szCs w:val="22"/>
              </w:rPr>
              <w:t>y</w:t>
            </w:r>
            <w:r w:rsidR="006956EC" w:rsidRPr="00C03D0E">
              <w:rPr>
                <w:sz w:val="22"/>
                <w:szCs w:val="22"/>
              </w:rPr>
              <w:t xml:space="preserve"> vliv na trávení volného času dětí v individuálním (domácím) vzdělávání?</w:t>
            </w:r>
          </w:p>
          <w:p w:rsidR="00C03D0E" w:rsidRPr="00C50B27" w:rsidRDefault="006956EC" w:rsidP="00C03D0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03D0E">
              <w:rPr>
                <w:sz w:val="22"/>
                <w:szCs w:val="22"/>
              </w:rPr>
              <w:t>Proč jste do výzkumu zařadila školu s rozšířenou sportovní výukou?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03D0E">
              <w:rPr>
                <w:sz w:val="22"/>
                <w:szCs w:val="22"/>
              </w:rPr>
              <w:t xml:space="preserve"> 20. 5. 2017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540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B21" w:rsidRDefault="002C7B21">
      <w:r>
        <w:separator/>
      </w:r>
    </w:p>
  </w:endnote>
  <w:endnote w:type="continuationSeparator" w:id="0">
    <w:p w:rsidR="002C7B21" w:rsidRDefault="002C7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B21" w:rsidRDefault="002C7B21">
      <w:r>
        <w:separator/>
      </w:r>
    </w:p>
  </w:footnote>
  <w:footnote w:type="continuationSeparator" w:id="0">
    <w:p w:rsidR="002C7B21" w:rsidRDefault="002C7B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8091A"/>
    <w:multiLevelType w:val="hybridMultilevel"/>
    <w:tmpl w:val="FA10B9D8"/>
    <w:lvl w:ilvl="0" w:tplc="362EC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5144C"/>
    <w:multiLevelType w:val="hybridMultilevel"/>
    <w:tmpl w:val="9C70E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973"/>
    <w:rsid w:val="000C1430"/>
    <w:rsid w:val="000F2A09"/>
    <w:rsid w:val="002C7B21"/>
    <w:rsid w:val="002E1EF8"/>
    <w:rsid w:val="00362AB0"/>
    <w:rsid w:val="003F5DA2"/>
    <w:rsid w:val="00462034"/>
    <w:rsid w:val="00493CF7"/>
    <w:rsid w:val="004C1973"/>
    <w:rsid w:val="00512982"/>
    <w:rsid w:val="00514664"/>
    <w:rsid w:val="00526D47"/>
    <w:rsid w:val="00540DF2"/>
    <w:rsid w:val="0055255D"/>
    <w:rsid w:val="005C219A"/>
    <w:rsid w:val="00610506"/>
    <w:rsid w:val="006847E2"/>
    <w:rsid w:val="006956EC"/>
    <w:rsid w:val="006D29A0"/>
    <w:rsid w:val="0070056B"/>
    <w:rsid w:val="00737F43"/>
    <w:rsid w:val="007B072A"/>
    <w:rsid w:val="00887262"/>
    <w:rsid w:val="00A95115"/>
    <w:rsid w:val="00B338F1"/>
    <w:rsid w:val="00B411DB"/>
    <w:rsid w:val="00B56B38"/>
    <w:rsid w:val="00BA3203"/>
    <w:rsid w:val="00C03D0E"/>
    <w:rsid w:val="00C47069"/>
    <w:rsid w:val="00C50B27"/>
    <w:rsid w:val="00CD52DF"/>
    <w:rsid w:val="00D16111"/>
    <w:rsid w:val="00DC1BF5"/>
    <w:rsid w:val="00DD6214"/>
    <w:rsid w:val="00E709EA"/>
    <w:rsid w:val="00E83040"/>
    <w:rsid w:val="00E90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character" w:styleId="Hypertextovodkaz">
    <w:name w:val="Hyperlink"/>
    <w:uiPriority w:val="99"/>
    <w:unhideWhenUsed/>
    <w:rsid w:val="006956E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03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g.utb.cz/portal/studium/prohlizeni.html?pc_mode=view&amp;pc_windowid=3400&amp;pc_phase=action&amp;pc_pagenavigationalstate=H4sIAAAAAAAAAGNgYGBkYDE2MTAQZmQAsTmKSxJLUr1TK8E8EV1LIyNjY3MjA2MzC1MTczNLUwMLoAwDALaVQxo4AAAA&amp;pc_type=portlet&amp;pc_interactionstate=JBPNS_rO0ABXeQAA51Y2l0ZWxVY2l0aWRubwAAAAEABTEzMzU4ABBwcm9obGl6ZW5pQWN0aW9uAAAAAQA8Y3ouemN1LnN0YWcucG9ydGxldHMxNjgucHJvaGxpemVuaS51Y2l0ZWwuVWNpdGVsRGV0YWlsQWN0aW9uAAZkZXRhaWwAAAABAAp1Y2l0ZWxJbmZvAAdfX0VPRl9f&amp;pc_windowstate=normal&amp;pc_navigationalstate=JBPNS_rO0ABXctAAhzdGF0ZUtleQAAAAEAFC05MjIzMzcyMDM2ODU0NzY5NTA4AAdfX0VPRl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esktop\posudek_bakalarske_pra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posudek_bakalarske_prace.dot</Template>
  <TotalTime>4</TotalTime>
  <Pages>1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3034</CharactersWithSpaces>
  <SharedDoc>false</SharedDoc>
  <HLinks>
    <vt:vector size="6" baseType="variant">
      <vt:variant>
        <vt:i4>4915219</vt:i4>
      </vt:variant>
      <vt:variant>
        <vt:i4>0</vt:i4>
      </vt:variant>
      <vt:variant>
        <vt:i4>0</vt:i4>
      </vt:variant>
      <vt:variant>
        <vt:i4>5</vt:i4>
      </vt:variant>
      <vt:variant>
        <vt:lpwstr>https://stag.utb.cz/portal/studium/prohlizeni.html?pc_mode=view&amp;pc_windowid=3400&amp;pc_phase=action&amp;pc_pagenavigationalstate=H4sIAAAAAAAAAGNgYGBkYDE2MTAQZmQAsTmKSxJLUr1TK8E8EV1LIyNjY3MjA2MzC1MTczNLUwMLoAwDALaVQxo4AAAA&amp;pc_type=portlet&amp;pc_interactionstate=JBPNS_rO0ABXeQAA51Y2l0ZWxVY2l0aWRubwAAAAEABTEzMzU4ABBwcm9obGl6ZW5pQWN0aW9uAAAAAQA8Y3ouemN1LnN0YWcucG9ydGxldHMxNjgucHJvaGxpemVuaS51Y2l0ZWwuVWNpdGVsRGV0YWlsQWN0aW9uAAZkZXRhaWwAAAABAAp1Y2l0ZWxJbmZvAAdfX0VPRl9f&amp;pc_windowstate=normal&amp;pc_navigationalstate=JBPNS_rO0ABXctAAhzdGF0ZUtleQAAAAEAFC05MjIzMzcyMDM2ODU0NzY5NTA4AAdfX0VPRl9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Lenka Venterova</dc:creator>
  <cp:lastModifiedBy>user</cp:lastModifiedBy>
  <cp:revision>3</cp:revision>
  <cp:lastPrinted>2012-04-25T08:21:00Z</cp:lastPrinted>
  <dcterms:created xsi:type="dcterms:W3CDTF">2017-05-21T13:14:00Z</dcterms:created>
  <dcterms:modified xsi:type="dcterms:W3CDTF">2017-05-22T07:37:00Z</dcterms:modified>
</cp:coreProperties>
</file>