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53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Faltusová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Životní spokojenost žen na mateřské a rodičovské dovolené ve Zlínském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7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C7B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A4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A4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C7B10" w:rsidRDefault="00B411DB" w:rsidP="00362AB0">
            <w:pPr>
              <w:rPr>
                <w:b/>
                <w:sz w:val="22"/>
                <w:szCs w:val="22"/>
              </w:rPr>
            </w:pPr>
            <w:r w:rsidRPr="00FC7B10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FC7B10" w:rsidRDefault="00E8328B" w:rsidP="00E8328B">
            <w:pPr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Silné stránky:</w:t>
            </w:r>
          </w:p>
          <w:p w:rsidR="00E8328B" w:rsidRPr="00FC7B1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výběr aktuálního tématu</w:t>
            </w:r>
          </w:p>
          <w:p w:rsidR="00E8328B" w:rsidRPr="00FC7B1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provázanost teoretické a praktické části práce</w:t>
            </w:r>
          </w:p>
          <w:p w:rsidR="00E8328B" w:rsidRPr="00FC7B1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zvolená metodika adekvátní pro účely bakalářské práce</w:t>
            </w:r>
          </w:p>
          <w:p w:rsidR="00907CF3" w:rsidRPr="00FC7B10" w:rsidRDefault="00907CF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zájem autorky o vybrané téma</w:t>
            </w:r>
          </w:p>
          <w:p w:rsidR="00E8328B" w:rsidRPr="00FC7B1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FC7B10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FC7B10" w:rsidRDefault="00E8328B" w:rsidP="00E8328B">
            <w:pPr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Slabé stránky:</w:t>
            </w:r>
          </w:p>
          <w:p w:rsidR="00E8328B" w:rsidRPr="00FC7B10" w:rsidRDefault="00E8328B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 xml:space="preserve">některé </w:t>
            </w:r>
            <w:r w:rsidR="00907CF3" w:rsidRPr="00FC7B10">
              <w:rPr>
                <w:sz w:val="22"/>
                <w:szCs w:val="22"/>
              </w:rPr>
              <w:t>pod</w:t>
            </w:r>
            <w:r w:rsidRPr="00FC7B10">
              <w:rPr>
                <w:sz w:val="22"/>
                <w:szCs w:val="22"/>
              </w:rPr>
              <w:t>kapitoly</w:t>
            </w:r>
            <w:r w:rsidR="00907CF3" w:rsidRPr="00FC7B10">
              <w:rPr>
                <w:sz w:val="22"/>
                <w:szCs w:val="22"/>
              </w:rPr>
              <w:t xml:space="preserve"> v teoretické části práce by zasluhovaly detailnější rozpracování (např. 3.1, 3.2)</w:t>
            </w:r>
          </w:p>
          <w:p w:rsidR="00B753EE" w:rsidRPr="00FC7B10" w:rsidRDefault="00B753EE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v dotazníku diskutabilní položky týkající se poporodních depresí: je otázkou, zda laik dok</w:t>
            </w:r>
            <w:r w:rsidR="00DF404D" w:rsidRPr="00FC7B10">
              <w:rPr>
                <w:sz w:val="22"/>
                <w:szCs w:val="22"/>
              </w:rPr>
              <w:t xml:space="preserve">áže odlišit poporodní depresi a </w:t>
            </w:r>
            <w:r w:rsidRPr="00FC7B10">
              <w:rPr>
                <w:sz w:val="22"/>
                <w:szCs w:val="22"/>
              </w:rPr>
              <w:t>poporodní blues</w:t>
            </w:r>
            <w:r w:rsidR="00DF404D" w:rsidRPr="00FC7B10">
              <w:rPr>
                <w:sz w:val="22"/>
                <w:szCs w:val="22"/>
              </w:rPr>
              <w:t xml:space="preserve"> od mírné dysforie či stavu vyčerpanosti</w:t>
            </w:r>
            <w:r w:rsidR="00454210" w:rsidRPr="00FC7B10">
              <w:rPr>
                <w:sz w:val="22"/>
                <w:szCs w:val="22"/>
              </w:rPr>
              <w:t>, jak správně zmiňuje sama autorka v rámci závěrečné diskuze</w:t>
            </w:r>
          </w:p>
          <w:p w:rsidR="00E8328B" w:rsidRPr="00FC7B1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interpretace dat</w:t>
            </w:r>
            <w:r w:rsidR="00907CF3" w:rsidRPr="00FC7B10">
              <w:rPr>
                <w:sz w:val="22"/>
                <w:szCs w:val="22"/>
              </w:rPr>
              <w:t xml:space="preserve"> </w:t>
            </w:r>
            <w:r w:rsidR="00454210" w:rsidRPr="00FC7B10">
              <w:rPr>
                <w:sz w:val="22"/>
                <w:szCs w:val="22"/>
              </w:rPr>
              <w:t>a závěry výzkumu se pohybují</w:t>
            </w:r>
            <w:r w:rsidR="00907CF3" w:rsidRPr="00FC7B10">
              <w:rPr>
                <w:sz w:val="22"/>
                <w:szCs w:val="22"/>
              </w:rPr>
              <w:t xml:space="preserve"> spíše v obecnější rovině</w:t>
            </w:r>
          </w:p>
          <w:p w:rsidR="00E8328B" w:rsidRPr="00FC7B10" w:rsidRDefault="00E8328B" w:rsidP="00E8328B">
            <w:pPr>
              <w:jc w:val="both"/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 xml:space="preserve"> </w:t>
            </w:r>
          </w:p>
          <w:p w:rsidR="00B411DB" w:rsidRPr="00FC7B10" w:rsidRDefault="00E8328B" w:rsidP="00362AB0">
            <w:pPr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 xml:space="preserve">Bakalářskou práci </w:t>
            </w:r>
            <w:r w:rsidRPr="00FC7B10">
              <w:rPr>
                <w:b/>
                <w:sz w:val="22"/>
                <w:szCs w:val="22"/>
              </w:rPr>
              <w:t>doporučuji k obhajobě</w:t>
            </w:r>
            <w:r w:rsidRPr="00FC7B10">
              <w:rPr>
                <w:sz w:val="22"/>
                <w:szCs w:val="22"/>
              </w:rPr>
              <w:t xml:space="preserve"> s návrhem klasifikace stupněm</w:t>
            </w:r>
            <w:r w:rsidR="008A4C04">
              <w:rPr>
                <w:sz w:val="22"/>
                <w:szCs w:val="22"/>
              </w:rPr>
              <w:t xml:space="preserve"> C</w:t>
            </w:r>
            <w:r w:rsidR="005A453E" w:rsidRPr="00FC7B10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C7B10" w:rsidRDefault="00B411DB" w:rsidP="00362AB0">
            <w:pPr>
              <w:rPr>
                <w:b/>
                <w:sz w:val="22"/>
                <w:szCs w:val="22"/>
              </w:rPr>
            </w:pPr>
            <w:r w:rsidRPr="00FC7B10">
              <w:rPr>
                <w:b/>
                <w:sz w:val="22"/>
                <w:szCs w:val="22"/>
              </w:rPr>
              <w:t>Otázky k obhajobě:</w:t>
            </w:r>
          </w:p>
          <w:p w:rsidR="00B411DB" w:rsidRPr="00FC7B10" w:rsidRDefault="00907CF3" w:rsidP="00362AB0">
            <w:pPr>
              <w:rPr>
                <w:sz w:val="22"/>
                <w:szCs w:val="22"/>
              </w:rPr>
            </w:pPr>
            <w:r w:rsidRPr="00FC7B10">
              <w:rPr>
                <w:sz w:val="22"/>
                <w:szCs w:val="22"/>
              </w:rPr>
              <w:t>Vyplývají z Vašeho výzkumu nějaké konkrétní návrhy pro praxi?</w:t>
            </w:r>
          </w:p>
          <w:p w:rsidR="00907CF3" w:rsidRPr="00FC7B10" w:rsidRDefault="00907CF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A4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A4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7CF3">
              <w:rPr>
                <w:sz w:val="22"/>
                <w:szCs w:val="22"/>
              </w:rPr>
              <w:t xml:space="preserve"> 12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4C04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C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80" w:rsidRDefault="00DF1980">
      <w:r>
        <w:separator/>
      </w:r>
    </w:p>
  </w:endnote>
  <w:endnote w:type="continuationSeparator" w:id="0">
    <w:p w:rsidR="00DF1980" w:rsidRDefault="00DF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80" w:rsidRDefault="00DF1980">
      <w:r>
        <w:separator/>
      </w:r>
    </w:p>
  </w:footnote>
  <w:footnote w:type="continuationSeparator" w:id="0">
    <w:p w:rsidR="00DF1980" w:rsidRDefault="00DF19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E2C47"/>
    <w:rsid w:val="00217F2A"/>
    <w:rsid w:val="00362AB0"/>
    <w:rsid w:val="003F5DA2"/>
    <w:rsid w:val="00454210"/>
    <w:rsid w:val="00512982"/>
    <w:rsid w:val="00514664"/>
    <w:rsid w:val="00526D47"/>
    <w:rsid w:val="0055255D"/>
    <w:rsid w:val="005A453E"/>
    <w:rsid w:val="005C219A"/>
    <w:rsid w:val="005C7608"/>
    <w:rsid w:val="006847E2"/>
    <w:rsid w:val="00730C1A"/>
    <w:rsid w:val="008A4C04"/>
    <w:rsid w:val="00907CF3"/>
    <w:rsid w:val="00B411DB"/>
    <w:rsid w:val="00B753EE"/>
    <w:rsid w:val="00BA3203"/>
    <w:rsid w:val="00C03D7D"/>
    <w:rsid w:val="00C50B27"/>
    <w:rsid w:val="00D07FFC"/>
    <w:rsid w:val="00D62416"/>
    <w:rsid w:val="00DC1BF5"/>
    <w:rsid w:val="00DF1980"/>
    <w:rsid w:val="00DF404D"/>
    <w:rsid w:val="00E709EA"/>
    <w:rsid w:val="00E8328B"/>
    <w:rsid w:val="00EF18DD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D052B-51B5-41ED-9C10-C2D82904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7C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C7B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C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2017-05-19T12:26:00Z</cp:lastPrinted>
  <dcterms:created xsi:type="dcterms:W3CDTF">2017-05-19T12:27:00Z</dcterms:created>
  <dcterms:modified xsi:type="dcterms:W3CDTF">2017-05-19T12:27:00Z</dcterms:modified>
</cp:coreProperties>
</file>