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Dohnálková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a jevy ovlivňující proces inkluze u osob bez přístřeší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1B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44CE4" w:rsidRDefault="00EB07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 odbornými zdroji a dodržování citační normy, formální úprava práce</w:t>
            </w:r>
          </w:p>
          <w:p w:rsidR="00ED2BFE" w:rsidRDefault="00ED2B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zajímavého a aktuálního tématu bakalářské práce</w:t>
            </w:r>
          </w:p>
          <w:p w:rsidR="00EB07CE" w:rsidRDefault="00EB07CE" w:rsidP="00362AB0">
            <w:pPr>
              <w:rPr>
                <w:sz w:val="22"/>
                <w:szCs w:val="22"/>
              </w:rPr>
            </w:pPr>
          </w:p>
          <w:p w:rsidR="00F44CE4" w:rsidRPr="00C50B27" w:rsidRDefault="00F44C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B411DB" w:rsidRDefault="00EB07CE" w:rsidP="00EB07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svou logickou souslednost, nicméně 3. kapitola není systematicky zpracována dle studovaného problému</w:t>
            </w:r>
          </w:p>
          <w:p w:rsidR="00DA5915" w:rsidRDefault="00DA5915" w:rsidP="00EB07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shrnuje výsledky výzkumu dle jednotlivých kategorií, které jsou totožné s výzkumnými otázkami</w:t>
            </w:r>
            <w:r w:rsidR="00ED2BFE">
              <w:rPr>
                <w:sz w:val="22"/>
                <w:szCs w:val="22"/>
              </w:rPr>
              <w:t xml:space="preserve">. </w:t>
            </w:r>
          </w:p>
          <w:p w:rsidR="00EB07CE" w:rsidRDefault="00DA5915" w:rsidP="00EB07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shrnutí výsledků je stručné, příliš se nevztahuje k získaným výsledkům, absentuje odborná diskuse</w:t>
            </w:r>
          </w:p>
          <w:p w:rsidR="00DA5915" w:rsidRDefault="00DA5915" w:rsidP="00EB07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neuvádí doporučení pro praxi, pro další výzkumná šetření</w:t>
            </w:r>
          </w:p>
          <w:p w:rsidR="00132E7C" w:rsidRPr="00C50B27" w:rsidRDefault="00132E7C" w:rsidP="00EB07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se sociální pedagogikou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F0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4598C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říci, že jste ve Vašem výzkumu dosáhla „teoretické nasycenosti výzkumného souboru“?</w:t>
            </w:r>
          </w:p>
          <w:p w:rsidR="00B411DB" w:rsidRPr="00C50B27" w:rsidRDefault="00DF0589" w:rsidP="00ED2BF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Myslíte si, že jsou výsledky výzkumu pro odbornou veřejnost překvapující, že představují novum v dané oblasti?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F0589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0589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DE" w:rsidRDefault="002F35DE">
      <w:r>
        <w:separator/>
      </w:r>
    </w:p>
  </w:endnote>
  <w:endnote w:type="continuationSeparator" w:id="0">
    <w:p w:rsidR="002F35DE" w:rsidRDefault="002F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DE" w:rsidRDefault="002F35DE">
      <w:r>
        <w:separator/>
      </w:r>
    </w:p>
  </w:footnote>
  <w:footnote w:type="continuationSeparator" w:id="0">
    <w:p w:rsidR="002F35DE" w:rsidRDefault="002F35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02B2"/>
    <w:multiLevelType w:val="hybridMultilevel"/>
    <w:tmpl w:val="D90C4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D7DB6"/>
    <w:multiLevelType w:val="hybridMultilevel"/>
    <w:tmpl w:val="CC103186"/>
    <w:lvl w:ilvl="0" w:tplc="9246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E4"/>
    <w:rsid w:val="0004598C"/>
    <w:rsid w:val="00081BF3"/>
    <w:rsid w:val="000E2C47"/>
    <w:rsid w:val="00132E7C"/>
    <w:rsid w:val="002F35D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91A9F"/>
    <w:rsid w:val="00BA3203"/>
    <w:rsid w:val="00C03D7D"/>
    <w:rsid w:val="00C50B27"/>
    <w:rsid w:val="00D62416"/>
    <w:rsid w:val="00DA5915"/>
    <w:rsid w:val="00DC1BF5"/>
    <w:rsid w:val="00DF0589"/>
    <w:rsid w:val="00E709EA"/>
    <w:rsid w:val="00EB07CE"/>
    <w:rsid w:val="00ED2BFE"/>
    <w:rsid w:val="00F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64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2012-04-25T17:21:00Z</cp:lastPrinted>
  <dcterms:created xsi:type="dcterms:W3CDTF">2017-05-18T15:33:00Z</dcterms:created>
  <dcterms:modified xsi:type="dcterms:W3CDTF">2017-05-22T11:58:00Z</dcterms:modified>
</cp:coreProperties>
</file>