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A5E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Kateřina </w:t>
            </w:r>
            <w:proofErr w:type="spellStart"/>
            <w:r>
              <w:rPr>
                <w:sz w:val="22"/>
                <w:szCs w:val="22"/>
              </w:rPr>
              <w:t>Darebníčková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A5E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Informovanost veřejnosti o chráněných dílnách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A5E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A5E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A5E7C" w:rsidP="00DA5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67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67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67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67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67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67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6700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670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9773F" w:rsidRDefault="0029773F" w:rsidP="00362AB0">
            <w:pPr>
              <w:rPr>
                <w:b/>
                <w:sz w:val="22"/>
                <w:szCs w:val="22"/>
                <w:u w:val="single"/>
              </w:rPr>
            </w:pPr>
          </w:p>
          <w:p w:rsidR="00B411DB" w:rsidRDefault="00650634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650634" w:rsidRPr="00650634" w:rsidRDefault="00650634" w:rsidP="00362AB0">
            <w:pPr>
              <w:rPr>
                <w:sz w:val="22"/>
                <w:szCs w:val="22"/>
              </w:rPr>
            </w:pPr>
            <w:r w:rsidRPr="00650634">
              <w:rPr>
                <w:sz w:val="22"/>
                <w:szCs w:val="22"/>
              </w:rPr>
              <w:t>Volba tématu</w:t>
            </w:r>
            <w:r>
              <w:rPr>
                <w:sz w:val="22"/>
                <w:szCs w:val="22"/>
              </w:rPr>
              <w:t xml:space="preserve"> a jeho vztah k oboru Sociální pedagogika. </w:t>
            </w:r>
          </w:p>
          <w:p w:rsidR="00650634" w:rsidRDefault="00650634" w:rsidP="00362AB0">
            <w:pPr>
              <w:rPr>
                <w:b/>
                <w:sz w:val="22"/>
                <w:szCs w:val="22"/>
              </w:rPr>
            </w:pPr>
          </w:p>
          <w:p w:rsidR="00650634" w:rsidRPr="00650634" w:rsidRDefault="00650634" w:rsidP="00362AB0">
            <w:pPr>
              <w:rPr>
                <w:sz w:val="22"/>
                <w:szCs w:val="22"/>
              </w:rPr>
            </w:pPr>
            <w:r w:rsidRPr="00650634">
              <w:rPr>
                <w:b/>
                <w:sz w:val="22"/>
                <w:szCs w:val="22"/>
                <w:u w:val="single"/>
              </w:rPr>
              <w:t>Slabé stránky</w:t>
            </w:r>
            <w:r w:rsidRPr="00650634">
              <w:rPr>
                <w:sz w:val="22"/>
                <w:szCs w:val="22"/>
              </w:rPr>
              <w:t>:</w:t>
            </w:r>
          </w:p>
          <w:p w:rsidR="00567005" w:rsidRDefault="00567005" w:rsidP="0029773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důsledně drží názvu své práce, ale již v době zadávání bakalářské práce chráněné dílny neexistovaly. </w:t>
            </w:r>
          </w:p>
          <w:p w:rsidR="00567005" w:rsidRDefault="00567005" w:rsidP="0029773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Kapitola 2 nese název Chráněná dílna, ale v jejím obsahu se místy pojednává o chráněných dílnách (subkapitoly 2.3, 2.4, 2.5, 2.6, 2.7), subkapitoly 2.1, 2.2 pojednávají jen velmi okrajově o chráněných pracovních místech.</w:t>
            </w:r>
          </w:p>
          <w:p w:rsidR="00567005" w:rsidRDefault="00567005" w:rsidP="0029773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Zcela nekontextuální zařazení subkapitoly 1.3 Ergoterapie.</w:t>
            </w:r>
          </w:p>
          <w:p w:rsidR="00567005" w:rsidRDefault="00567005" w:rsidP="0029773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Celkově teoretická část bakalářské práce nevypovídá o autorčině schopnosti analytického přístupu ke zpracování tématu.</w:t>
            </w:r>
          </w:p>
          <w:p w:rsidR="00567005" w:rsidRDefault="0029773F" w:rsidP="0029773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výzkumných otázek, </w:t>
            </w:r>
            <w:proofErr w:type="gramStart"/>
            <w:r>
              <w:rPr>
                <w:sz w:val="22"/>
                <w:szCs w:val="22"/>
              </w:rPr>
              <w:t>čemuž  odpovídá</w:t>
            </w:r>
            <w:proofErr w:type="gramEnd"/>
            <w:r>
              <w:rPr>
                <w:sz w:val="22"/>
                <w:szCs w:val="22"/>
              </w:rPr>
              <w:t xml:space="preserve"> i vytvořený výzkumný nástroj (dotazník mnohdy připomíná spíše didaktický test – jako výzkumná otázka č. 2 „Jaké vědomosti mají dotazovaní…“).</w:t>
            </w:r>
          </w:p>
          <w:p w:rsidR="00B411DB" w:rsidRDefault="00063EA7" w:rsidP="0029773F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Úvodu na str. 10 se v jedné větě píše o průzkumu, hned v další větě pak o výzkumu. Co tedy autorka realizovala?</w:t>
            </w:r>
          </w:p>
          <w:p w:rsidR="00B411DB" w:rsidRPr="00C50B27" w:rsidRDefault="00567005" w:rsidP="0029773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Nedostatečná práce s aktuální literaturou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29773F" w:rsidRDefault="0029773F" w:rsidP="00362AB0">
            <w:pPr>
              <w:rPr>
                <w:sz w:val="22"/>
                <w:szCs w:val="22"/>
              </w:rPr>
            </w:pPr>
          </w:p>
          <w:p w:rsidR="0029773F" w:rsidRDefault="0029773F" w:rsidP="00362AB0">
            <w:pPr>
              <w:rPr>
                <w:sz w:val="22"/>
                <w:szCs w:val="22"/>
              </w:rPr>
            </w:pPr>
          </w:p>
          <w:p w:rsidR="0029773F" w:rsidRDefault="0029773F" w:rsidP="00362AB0">
            <w:pPr>
              <w:rPr>
                <w:sz w:val="22"/>
                <w:szCs w:val="22"/>
              </w:rPr>
            </w:pPr>
          </w:p>
          <w:p w:rsidR="0029773F" w:rsidRDefault="0029773F" w:rsidP="00362AB0">
            <w:pPr>
              <w:rPr>
                <w:sz w:val="22"/>
                <w:szCs w:val="22"/>
              </w:rPr>
            </w:pPr>
          </w:p>
          <w:p w:rsidR="0029773F" w:rsidRDefault="0029773F" w:rsidP="00362AB0">
            <w:pPr>
              <w:rPr>
                <w:sz w:val="22"/>
                <w:szCs w:val="22"/>
              </w:rPr>
            </w:pPr>
          </w:p>
          <w:p w:rsidR="0029773F" w:rsidRPr="00C50B27" w:rsidRDefault="005670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063EA7" w:rsidRDefault="00063EA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si myslíte, že je nutné veřejnost informovat o chráněných dílnách</w:t>
            </w:r>
            <w:r w:rsidR="00F81F65">
              <w:rPr>
                <w:sz w:val="22"/>
                <w:szCs w:val="22"/>
              </w:rPr>
              <w:t xml:space="preserve"> (když tyto již </w:t>
            </w:r>
            <w:proofErr w:type="gramStart"/>
            <w:r w:rsidR="00F81F65">
              <w:rPr>
                <w:sz w:val="22"/>
                <w:szCs w:val="22"/>
              </w:rPr>
              <w:t>neexistují</w:t>
            </w:r>
            <w:proofErr w:type="gramEnd"/>
            <w:r w:rsidR="00F81F65">
              <w:rPr>
                <w:sz w:val="22"/>
                <w:szCs w:val="22"/>
              </w:rPr>
              <w:t xml:space="preserve"> resp. </w:t>
            </w:r>
            <w:proofErr w:type="gramStart"/>
            <w:r w:rsidR="00F81F65">
              <w:rPr>
                <w:sz w:val="22"/>
                <w:szCs w:val="22"/>
              </w:rPr>
              <w:t>byly</w:t>
            </w:r>
            <w:proofErr w:type="gramEnd"/>
            <w:r w:rsidR="00F81F65">
              <w:rPr>
                <w:sz w:val="22"/>
                <w:szCs w:val="22"/>
              </w:rPr>
              <w:t xml:space="preserve"> nahrazeny chráněnými pracovními místy</w:t>
            </w:r>
            <w:r w:rsidR="006B214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? Jakou veřejnost máte na mysli (širokou nebo určitou část veřejnosti – jakou)? </w:t>
            </w:r>
          </w:p>
          <w:p w:rsidR="00B411DB" w:rsidRPr="00C50B27" w:rsidRDefault="007A2E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problematiku </w:t>
            </w:r>
            <w:r w:rsidR="00F81F65">
              <w:rPr>
                <w:sz w:val="22"/>
                <w:szCs w:val="22"/>
              </w:rPr>
              <w:t>zaměstnávání osob se zdravotním postižením</w:t>
            </w:r>
            <w:r>
              <w:rPr>
                <w:sz w:val="22"/>
                <w:szCs w:val="22"/>
              </w:rPr>
              <w:t xml:space="preserve"> v ČR porovnat s jiným státem?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50634">
              <w:rPr>
                <w:sz w:val="22"/>
                <w:szCs w:val="22"/>
              </w:rPr>
              <w:t xml:space="preserve"> </w:t>
            </w:r>
            <w:proofErr w:type="gramStart"/>
            <w:r w:rsidR="00650634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50634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650634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E6" w:rsidRDefault="005F55E6">
      <w:r>
        <w:separator/>
      </w:r>
    </w:p>
  </w:endnote>
  <w:endnote w:type="continuationSeparator" w:id="0">
    <w:p w:rsidR="005F55E6" w:rsidRDefault="005F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E6" w:rsidRDefault="005F55E6">
      <w:r>
        <w:separator/>
      </w:r>
    </w:p>
  </w:footnote>
  <w:footnote w:type="continuationSeparator" w:id="0">
    <w:p w:rsidR="005F55E6" w:rsidRDefault="005F55E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42DF6"/>
    <w:multiLevelType w:val="hybridMultilevel"/>
    <w:tmpl w:val="CD0C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26D"/>
    <w:rsid w:val="00063EA7"/>
    <w:rsid w:val="00070051"/>
    <w:rsid w:val="00154F27"/>
    <w:rsid w:val="00187517"/>
    <w:rsid w:val="001D3330"/>
    <w:rsid w:val="002112CA"/>
    <w:rsid w:val="0029773F"/>
    <w:rsid w:val="00362AB0"/>
    <w:rsid w:val="003C662E"/>
    <w:rsid w:val="003F5DA2"/>
    <w:rsid w:val="00512982"/>
    <w:rsid w:val="00526D47"/>
    <w:rsid w:val="0055255D"/>
    <w:rsid w:val="00567005"/>
    <w:rsid w:val="005C219A"/>
    <w:rsid w:val="005F55E6"/>
    <w:rsid w:val="00650634"/>
    <w:rsid w:val="006847E2"/>
    <w:rsid w:val="006B214E"/>
    <w:rsid w:val="007553A2"/>
    <w:rsid w:val="007A2E2B"/>
    <w:rsid w:val="00840123"/>
    <w:rsid w:val="008614B3"/>
    <w:rsid w:val="009A27D5"/>
    <w:rsid w:val="00A75EEE"/>
    <w:rsid w:val="00B1325F"/>
    <w:rsid w:val="00B411DB"/>
    <w:rsid w:val="00B5026D"/>
    <w:rsid w:val="00BA3203"/>
    <w:rsid w:val="00C50B27"/>
    <w:rsid w:val="00CA7D64"/>
    <w:rsid w:val="00D05C79"/>
    <w:rsid w:val="00DA5E7C"/>
    <w:rsid w:val="00DC1BF5"/>
    <w:rsid w:val="00E709EA"/>
    <w:rsid w:val="00E84DAB"/>
    <w:rsid w:val="00ED2FBE"/>
    <w:rsid w:val="00F1326B"/>
    <w:rsid w:val="00F8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</Template>
  <TotalTime>415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Hrnčiříková Zuzana</cp:lastModifiedBy>
  <cp:revision>5</cp:revision>
  <cp:lastPrinted>2012-04-25T08:21:00Z</cp:lastPrinted>
  <dcterms:created xsi:type="dcterms:W3CDTF">2017-05-06T08:01:00Z</dcterms:created>
  <dcterms:modified xsi:type="dcterms:W3CDTF">2017-05-18T07:04:00Z</dcterms:modified>
</cp:coreProperties>
</file>