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600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Danielová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6000E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Sexting</w:t>
            </w:r>
            <w:proofErr w:type="spellEnd"/>
            <w:r>
              <w:rPr>
                <w:sz w:val="22"/>
                <w:szCs w:val="22"/>
              </w:rPr>
              <w:t xml:space="preserve"> a happy </w:t>
            </w:r>
            <w:proofErr w:type="spellStart"/>
            <w:r>
              <w:rPr>
                <w:sz w:val="22"/>
                <w:szCs w:val="22"/>
              </w:rPr>
              <w:t>slapping</w:t>
            </w:r>
            <w:proofErr w:type="spellEnd"/>
            <w:r>
              <w:rPr>
                <w:sz w:val="22"/>
                <w:szCs w:val="22"/>
              </w:rPr>
              <w:t xml:space="preserve"> u uživatelů nízkoprahových zařízení pro děti a mládež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600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600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600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739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739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C219A" w:rsidRPr="00C50B27" w:rsidRDefault="00185D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7739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3600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36000E" w:rsidRDefault="003600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volba zajímavého a aktuálního tématu bakalářské práce</w:t>
            </w:r>
          </w:p>
          <w:p w:rsidR="0036000E" w:rsidRDefault="003600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logická souslednost teoretické části práce a její rozpracování</w:t>
            </w:r>
          </w:p>
          <w:p w:rsidR="0036000E" w:rsidRDefault="003600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práce s citačními zdroji a dodržování citační normy, formální úprava práce</w:t>
            </w:r>
          </w:p>
          <w:p w:rsidR="00E4403C" w:rsidRPr="00C50B27" w:rsidRDefault="00E440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oceňuji uskutečnění předvýzkumu pro tvorbu dotazníku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3600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Slabší stránky: </w:t>
            </w:r>
          </w:p>
          <w:p w:rsidR="001A0289" w:rsidRDefault="001A0289" w:rsidP="001A028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příloze bakalářské práce není prezentován výzkumný nástroj</w:t>
            </w:r>
          </w:p>
          <w:p w:rsidR="00773927" w:rsidRPr="001A0289" w:rsidRDefault="00773927" w:rsidP="001A028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jasně zdůvodněn záměrný výběr výzkumného vzorku</w:t>
            </w:r>
          </w:p>
          <w:p w:rsidR="00B411DB" w:rsidRDefault="00E4403C" w:rsidP="00E4403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dat je podložena numerickými výsledky, ale již diskuse podložená odbornou literaturou absentuje, závěrečná diskuse je taktéž velmi stručná</w:t>
            </w:r>
          </w:p>
          <w:p w:rsidR="00911C2A" w:rsidRDefault="00911C2A" w:rsidP="00E4403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doporučení pro praxi</w:t>
            </w:r>
          </w:p>
          <w:p w:rsidR="00911C2A" w:rsidRPr="00C50B27" w:rsidRDefault="00911C2A" w:rsidP="00E4403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explicitně vymezena souvislost studovaného problému se sociální pedagogikou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911C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36000E" w:rsidP="00E6413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6000E">
              <w:rPr>
                <w:sz w:val="22"/>
                <w:szCs w:val="22"/>
              </w:rPr>
              <w:t>Jaká je souvislost studované problematiky se sociální pedagogikou?</w:t>
            </w:r>
          </w:p>
          <w:p w:rsidR="00773927" w:rsidRPr="0036000E" w:rsidRDefault="00773927" w:rsidP="00E6413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Zdůvodněte záměrnou volbu výzkumného vzorku klientů nízkoprahových zařízení pro uskutečnění Vašeho výzkumu. </w:t>
            </w:r>
          </w:p>
          <w:p w:rsidR="00B411DB" w:rsidRPr="00C50B27" w:rsidRDefault="00911C2A" w:rsidP="00911C2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postupujeme při formulování hypotéz pro statistickou analýzu pomocí testu nezávislosti chí-kvadrát pro kontingenční tabulku?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911C2A">
              <w:rPr>
                <w:sz w:val="22"/>
                <w:szCs w:val="22"/>
              </w:rPr>
              <w:t>17.5.2017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11C2A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66F" w:rsidRDefault="0036466F">
      <w:r>
        <w:separator/>
      </w:r>
    </w:p>
  </w:endnote>
  <w:endnote w:type="continuationSeparator" w:id="0">
    <w:p w:rsidR="0036466F" w:rsidRDefault="00364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66F" w:rsidRDefault="0036466F">
      <w:r>
        <w:separator/>
      </w:r>
    </w:p>
  </w:footnote>
  <w:footnote w:type="continuationSeparator" w:id="0">
    <w:p w:rsidR="0036466F" w:rsidRDefault="0036466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F7131B"/>
    <w:multiLevelType w:val="hybridMultilevel"/>
    <w:tmpl w:val="073CC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7C105F"/>
    <w:multiLevelType w:val="hybridMultilevel"/>
    <w:tmpl w:val="6FC410E0"/>
    <w:lvl w:ilvl="0" w:tplc="4296D7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00E"/>
    <w:rsid w:val="000E2C47"/>
    <w:rsid w:val="00185D9F"/>
    <w:rsid w:val="001A0289"/>
    <w:rsid w:val="0036000E"/>
    <w:rsid w:val="00362AB0"/>
    <w:rsid w:val="0036466F"/>
    <w:rsid w:val="003F5DA2"/>
    <w:rsid w:val="00512982"/>
    <w:rsid w:val="00514664"/>
    <w:rsid w:val="00526D47"/>
    <w:rsid w:val="0055255D"/>
    <w:rsid w:val="005C219A"/>
    <w:rsid w:val="006847E2"/>
    <w:rsid w:val="00730C1A"/>
    <w:rsid w:val="00773927"/>
    <w:rsid w:val="00911C2A"/>
    <w:rsid w:val="00B411DB"/>
    <w:rsid w:val="00BA3203"/>
    <w:rsid w:val="00C03D7D"/>
    <w:rsid w:val="00C50B27"/>
    <w:rsid w:val="00D62416"/>
    <w:rsid w:val="00DC1BF5"/>
    <w:rsid w:val="00DE328E"/>
    <w:rsid w:val="00E4403C"/>
    <w:rsid w:val="00E709EA"/>
    <w:rsid w:val="00F3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76BD6-1659-4379-ACF0-7E8193EE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A0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62</TotalTime>
  <Pages>2</Pages>
  <Words>350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</cp:lastModifiedBy>
  <cp:revision>2</cp:revision>
  <cp:lastPrinted>2012-04-25T17:21:00Z</cp:lastPrinted>
  <dcterms:created xsi:type="dcterms:W3CDTF">2017-05-18T10:42:00Z</dcterms:created>
  <dcterms:modified xsi:type="dcterms:W3CDTF">2017-05-18T15:32:00Z</dcterms:modified>
</cp:coreProperties>
</file>