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ED3FDF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529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František Černoch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529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mladých dospělých na utváření rodin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529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A15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A15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15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A15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A15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A15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A15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A15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A15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A15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A153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A15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220FB6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zvolil</w:t>
            </w:r>
            <w:r w:rsidR="00F95962" w:rsidRPr="00F95962">
              <w:rPr>
                <w:sz w:val="22"/>
                <w:szCs w:val="22"/>
              </w:rPr>
              <w:t xml:space="preserve"> aktuální námět se zřetelným vztahem ke studovanému oboru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0F631B">
              <w:rPr>
                <w:sz w:val="22"/>
                <w:szCs w:val="22"/>
              </w:rPr>
              <w:t>, která je podložena přiměřeným množstvím odborných zdrojů</w:t>
            </w:r>
          </w:p>
          <w:p w:rsidR="000B6DF9" w:rsidRDefault="000B6DF9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velmi kvalitně zpracovaná, autor neulpívá na povrchu zkoumané problematiky</w:t>
            </w:r>
          </w:p>
          <w:p w:rsidR="00B31D90" w:rsidRDefault="00B31D90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Precizně formulované výzkumné cíle a </w:t>
            </w:r>
            <w:r w:rsidR="00575784">
              <w:rPr>
                <w:sz w:val="22"/>
                <w:szCs w:val="22"/>
              </w:rPr>
              <w:t>hypotéza, srozumitelná metodologie kvantitativního výzkumu</w:t>
            </w:r>
          </w:p>
          <w:p w:rsidR="00857333" w:rsidRDefault="00C87D52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</w:t>
            </w:r>
            <w:r w:rsidR="008D4DF2">
              <w:rPr>
                <w:sz w:val="22"/>
                <w:szCs w:val="22"/>
              </w:rPr>
              <w:t xml:space="preserve">(ale bohužel ne příliš optimistické) </w:t>
            </w:r>
            <w:r>
              <w:rPr>
                <w:sz w:val="22"/>
                <w:szCs w:val="22"/>
              </w:rPr>
              <w:t>výsledky výzkumu autor vhodně interpretuje</w:t>
            </w:r>
            <w:r w:rsidR="008D4DF2">
              <w:rPr>
                <w:sz w:val="22"/>
                <w:szCs w:val="22"/>
              </w:rPr>
              <w:t>, ještě hlouběji je rozvádí v následující diskusi</w:t>
            </w:r>
          </w:p>
          <w:p w:rsidR="006A1535" w:rsidRPr="008D4DF2" w:rsidRDefault="006A1535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Doporučeních pro praxi, která navazují na výsledky výzkumu, se vracíme k úloze a působení sociálního pedagoga ve společnosti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220FB6" w:rsidRPr="00220FB6" w:rsidRDefault="00220FB6" w:rsidP="00220F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 zřídka</w:t>
            </w:r>
            <w:r w:rsidRPr="00220FB6">
              <w:rPr>
                <w:sz w:val="22"/>
                <w:szCs w:val="22"/>
              </w:rPr>
              <w:t xml:space="preserve"> nacházíme drobné chyby formálního charakteru, např. s. 25</w:t>
            </w:r>
            <w:r w:rsidR="000C5903">
              <w:rPr>
                <w:sz w:val="22"/>
                <w:szCs w:val="22"/>
              </w:rPr>
              <w:t>, s. 46</w:t>
            </w:r>
            <w:r w:rsidR="00290F9B">
              <w:rPr>
                <w:sz w:val="22"/>
                <w:szCs w:val="22"/>
              </w:rPr>
              <w:t>, s. 49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541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byl realizován </w:t>
            </w:r>
            <w:proofErr w:type="spellStart"/>
            <w:r>
              <w:rPr>
                <w:sz w:val="22"/>
                <w:szCs w:val="22"/>
              </w:rPr>
              <w:t>předvýzkum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6A1535" w:rsidRDefault="006A1535" w:rsidP="00C50B27">
            <w:pPr>
              <w:jc w:val="center"/>
              <w:rPr>
                <w:b/>
                <w:sz w:val="22"/>
                <w:szCs w:val="22"/>
              </w:rPr>
            </w:pPr>
            <w:r w:rsidRPr="006A153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258" w:rsidRDefault="007C6258">
      <w:r>
        <w:separator/>
      </w:r>
    </w:p>
  </w:endnote>
  <w:endnote w:type="continuationSeparator" w:id="0">
    <w:p w:rsidR="007C6258" w:rsidRDefault="007C6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258" w:rsidRDefault="007C6258">
      <w:r>
        <w:separator/>
      </w:r>
    </w:p>
  </w:footnote>
  <w:footnote w:type="continuationSeparator" w:id="0">
    <w:p w:rsidR="007C6258" w:rsidRDefault="007C625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B6DF9"/>
    <w:rsid w:val="000C5903"/>
    <w:rsid w:val="000E7FA4"/>
    <w:rsid w:val="000F631B"/>
    <w:rsid w:val="00130D72"/>
    <w:rsid w:val="00220FB6"/>
    <w:rsid w:val="00290F9B"/>
    <w:rsid w:val="002A2800"/>
    <w:rsid w:val="002C4743"/>
    <w:rsid w:val="002D368B"/>
    <w:rsid w:val="00314EEF"/>
    <w:rsid w:val="00362AB0"/>
    <w:rsid w:val="003C6C5C"/>
    <w:rsid w:val="003F5DA2"/>
    <w:rsid w:val="004D4A68"/>
    <w:rsid w:val="00512982"/>
    <w:rsid w:val="00513C06"/>
    <w:rsid w:val="00526D47"/>
    <w:rsid w:val="0055255D"/>
    <w:rsid w:val="00572B85"/>
    <w:rsid w:val="00575784"/>
    <w:rsid w:val="005A71CD"/>
    <w:rsid w:val="005C219A"/>
    <w:rsid w:val="00654154"/>
    <w:rsid w:val="0067298F"/>
    <w:rsid w:val="006740B2"/>
    <w:rsid w:val="006847E2"/>
    <w:rsid w:val="006A1535"/>
    <w:rsid w:val="006D718A"/>
    <w:rsid w:val="007A7634"/>
    <w:rsid w:val="007C6258"/>
    <w:rsid w:val="00857333"/>
    <w:rsid w:val="008614B3"/>
    <w:rsid w:val="008D0C2F"/>
    <w:rsid w:val="008D4DF2"/>
    <w:rsid w:val="009B2248"/>
    <w:rsid w:val="00A15250"/>
    <w:rsid w:val="00A40118"/>
    <w:rsid w:val="00A72381"/>
    <w:rsid w:val="00AA034B"/>
    <w:rsid w:val="00AF1740"/>
    <w:rsid w:val="00B31D90"/>
    <w:rsid w:val="00B411DB"/>
    <w:rsid w:val="00B87E34"/>
    <w:rsid w:val="00BA3203"/>
    <w:rsid w:val="00BA70E0"/>
    <w:rsid w:val="00BF1B39"/>
    <w:rsid w:val="00C50B27"/>
    <w:rsid w:val="00C81CEB"/>
    <w:rsid w:val="00C87D52"/>
    <w:rsid w:val="00CE0A8B"/>
    <w:rsid w:val="00DA5AD9"/>
    <w:rsid w:val="00DB5DAD"/>
    <w:rsid w:val="00DC1BF5"/>
    <w:rsid w:val="00E65309"/>
    <w:rsid w:val="00E67C85"/>
    <w:rsid w:val="00E709EA"/>
    <w:rsid w:val="00ED3FDF"/>
    <w:rsid w:val="00EF76BA"/>
    <w:rsid w:val="00F1326B"/>
    <w:rsid w:val="00F325B5"/>
    <w:rsid w:val="00F529B5"/>
    <w:rsid w:val="00F92A12"/>
    <w:rsid w:val="00F9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1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2</cp:revision>
  <cp:lastPrinted>2012-04-25T08:21:00Z</cp:lastPrinted>
  <dcterms:created xsi:type="dcterms:W3CDTF">2017-05-21T07:56:00Z</dcterms:created>
  <dcterms:modified xsi:type="dcterms:W3CDTF">2017-05-21T07:56:00Z</dcterms:modified>
</cp:coreProperties>
</file>