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044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Vendula </w:t>
            </w:r>
            <w:proofErr w:type="spellStart"/>
            <w:r>
              <w:rPr>
                <w:sz w:val="22"/>
                <w:szCs w:val="22"/>
              </w:rPr>
              <w:t>Bůbela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44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chudoby u matek samoživitelek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044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044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44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55EC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1C1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411DB" w:rsidRPr="00C50B27" w:rsidRDefault="001C1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volba zajímavého a aktuálního tématu pro bakalářskou práci</w:t>
            </w:r>
          </w:p>
          <w:p w:rsidR="00155EC8" w:rsidRDefault="00155EC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souslednost teoretické části práce a její rozpracování</w:t>
            </w:r>
            <w:bookmarkStart w:id="0" w:name="_GoBack"/>
            <w:bookmarkEnd w:id="0"/>
          </w:p>
          <w:p w:rsidR="00155EC8" w:rsidRPr="00C50B27" w:rsidRDefault="00155EC8" w:rsidP="00362AB0">
            <w:pPr>
              <w:rPr>
                <w:sz w:val="22"/>
                <w:szCs w:val="22"/>
              </w:rPr>
            </w:pPr>
          </w:p>
          <w:p w:rsidR="00B411DB" w:rsidRPr="00C50B27" w:rsidRDefault="001C1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Slabší stránky:</w:t>
            </w:r>
          </w:p>
          <w:p w:rsidR="00B411DB" w:rsidRDefault="001C153F" w:rsidP="007044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044ED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ní explicitně vymezena souvislost se sociální pedagogikou</w:t>
            </w:r>
            <w:r w:rsidR="0086455F">
              <w:rPr>
                <w:sz w:val="22"/>
                <w:szCs w:val="22"/>
              </w:rPr>
              <w:t>, velmi stručná návaznost je uvedena až v doporučení pro praxi</w:t>
            </w:r>
          </w:p>
          <w:p w:rsidR="005E14F7" w:rsidRDefault="005E14F7" w:rsidP="007044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není upraven dle citační normy</w:t>
            </w:r>
          </w:p>
          <w:p w:rsidR="001C153F" w:rsidRDefault="001C153F" w:rsidP="007044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jasně neformuluje obecný cíl práce</w:t>
            </w:r>
          </w:p>
          <w:p w:rsidR="001C153F" w:rsidRDefault="001C153F" w:rsidP="007044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designu výzkumu autorka neoperacionalizuje výzkumný problém, </w:t>
            </w:r>
            <w:r w:rsidR="0086455F">
              <w:rPr>
                <w:sz w:val="22"/>
                <w:szCs w:val="22"/>
              </w:rPr>
              <w:t>není jasně definován výzkumný soubor</w:t>
            </w:r>
          </w:p>
          <w:p w:rsidR="0086455F" w:rsidRDefault="0086455F" w:rsidP="007044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podložena numerickými výsledky, nicméně absentuje diskuse podložená odbornou literaturou</w:t>
            </w:r>
          </w:p>
          <w:p w:rsidR="0086455F" w:rsidRDefault="0086455F" w:rsidP="007044ED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shrnutí výsledků výzkumu autorka pojednává o závislostech mezi proměnnými, ale bez užití statistických operací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5E14F7" w:rsidRPr="00C50B27" w:rsidRDefault="005E14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86455F" w:rsidRDefault="0086455F" w:rsidP="00D475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6455F">
              <w:rPr>
                <w:sz w:val="22"/>
                <w:szCs w:val="22"/>
              </w:rPr>
              <w:t xml:space="preserve">V kapitole č. 5.2 diskutujete existenci závislosti mezi proměnnými. Jakými konkrétními statistickými metodami byste mohla zjistit relevantní informace o závislosti mezi danými proměnnými?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lastRenderedPageBreak/>
              <w:t>Datum:</w:t>
            </w:r>
            <w:proofErr w:type="gramStart"/>
            <w:r w:rsidR="005E14F7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14F7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05" w:rsidRDefault="00361505">
      <w:r>
        <w:separator/>
      </w:r>
    </w:p>
  </w:endnote>
  <w:endnote w:type="continuationSeparator" w:id="0">
    <w:p w:rsidR="00361505" w:rsidRDefault="00361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05" w:rsidRDefault="00361505">
      <w:r>
        <w:separator/>
      </w:r>
    </w:p>
  </w:footnote>
  <w:footnote w:type="continuationSeparator" w:id="0">
    <w:p w:rsidR="00361505" w:rsidRDefault="0036150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26FD"/>
    <w:multiLevelType w:val="hybridMultilevel"/>
    <w:tmpl w:val="9550C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0435D"/>
    <w:multiLevelType w:val="hybridMultilevel"/>
    <w:tmpl w:val="93825D90"/>
    <w:lvl w:ilvl="0" w:tplc="2CC263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ED"/>
    <w:rsid w:val="000E2C47"/>
    <w:rsid w:val="00155EC8"/>
    <w:rsid w:val="001C153F"/>
    <w:rsid w:val="00361505"/>
    <w:rsid w:val="00362AB0"/>
    <w:rsid w:val="003F5DA2"/>
    <w:rsid w:val="00512982"/>
    <w:rsid w:val="00514664"/>
    <w:rsid w:val="00526D47"/>
    <w:rsid w:val="0055255D"/>
    <w:rsid w:val="005C219A"/>
    <w:rsid w:val="005E14F7"/>
    <w:rsid w:val="006847E2"/>
    <w:rsid w:val="007044ED"/>
    <w:rsid w:val="00730C1A"/>
    <w:rsid w:val="007E66E8"/>
    <w:rsid w:val="0086455F"/>
    <w:rsid w:val="00980688"/>
    <w:rsid w:val="00B411DB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4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4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40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cp:lastModifiedBy>Lukešová Michaela</cp:lastModifiedBy>
  <cp:revision>3</cp:revision>
  <cp:lastPrinted>2012-04-25T17:21:00Z</cp:lastPrinted>
  <dcterms:created xsi:type="dcterms:W3CDTF">2017-05-16T19:42:00Z</dcterms:created>
  <dcterms:modified xsi:type="dcterms:W3CDTF">2017-05-22T12:05:00Z</dcterms:modified>
</cp:coreProperties>
</file>