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Anna </w:t>
            </w:r>
            <w:proofErr w:type="spellStart"/>
            <w:r>
              <w:rPr>
                <w:sz w:val="22"/>
                <w:szCs w:val="22"/>
              </w:rPr>
              <w:t>Bůbela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chudoby u matek samoživitelek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aktuální téma.</w:t>
            </w:r>
          </w:p>
          <w:p w:rsidR="00E764E4" w:rsidRPr="00C50B27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zpracována přehledně. Přináší dostatek relevantních informací.</w:t>
            </w:r>
          </w:p>
          <w:p w:rsidR="00B411DB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se nesoustředí jen na jednoduchou deskripci dat, ale prokazuje schopnost kombinovat </w:t>
            </w:r>
            <w:r>
              <w:rPr>
                <w:sz w:val="22"/>
                <w:szCs w:val="22"/>
              </w:rPr>
              <w:br/>
              <w:t>a komparovat výsledky.</w:t>
            </w:r>
          </w:p>
          <w:p w:rsidR="00E764E4" w:rsidRPr="00C50B27" w:rsidRDefault="00E764E4" w:rsidP="00E764E4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explicitní spojení tématu se sociální pedagogikou.</w:t>
            </w:r>
          </w:p>
          <w:p w:rsidR="00B411DB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Cíle výzkumu jsou stanoveny poměrně široce (až vágně), přičemž výzkumné otázky jsou jen derivátem z výzkumných cílů.</w:t>
            </w:r>
          </w:p>
          <w:p w:rsidR="00E764E4" w:rsidRPr="00C50B27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Výsledky mohly být prezentovány v tematických celcích, ne otázku po otázce.</w:t>
            </w:r>
          </w:p>
          <w:p w:rsidR="00B411DB" w:rsidRDefault="00B411DB" w:rsidP="00E764E4">
            <w:pPr>
              <w:jc w:val="both"/>
              <w:rPr>
                <w:sz w:val="22"/>
                <w:szCs w:val="22"/>
              </w:rPr>
            </w:pPr>
          </w:p>
          <w:p w:rsidR="00F1326B" w:rsidRDefault="00E764E4" w:rsidP="00E764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E764E4" w:rsidRPr="00C50B27" w:rsidRDefault="00E764E4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je pro sociální pedagogiku pole působnosti v souvislosti s tímto tématem?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Nabízí se další zkoumání v této problematice?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E764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16.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764E4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BE" w:rsidRDefault="00EA1CBE">
      <w:r>
        <w:separator/>
      </w:r>
    </w:p>
  </w:endnote>
  <w:endnote w:type="continuationSeparator" w:id="0">
    <w:p w:rsidR="00EA1CBE" w:rsidRDefault="00EA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BE" w:rsidRDefault="00EA1CBE">
      <w:r>
        <w:separator/>
      </w:r>
    </w:p>
  </w:footnote>
  <w:footnote w:type="continuationSeparator" w:id="0">
    <w:p w:rsidR="00EA1CBE" w:rsidRDefault="00EA1CB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E4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764E4"/>
    <w:rsid w:val="00EA1CBE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2017-05-16T08:18:00Z</dcterms:created>
  <dcterms:modified xsi:type="dcterms:W3CDTF">2017-05-16T08:28:00Z</dcterms:modified>
</cp:coreProperties>
</file>