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7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Procházková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7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rodiny na postoje žáků základních škol k sociokulturní diverzitě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E7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 Špaček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7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7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AC74C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16A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C74C1" w:rsidRDefault="00AC74C1" w:rsidP="00362AB0">
            <w:pPr>
              <w:rPr>
                <w:b/>
                <w:sz w:val="22"/>
                <w:szCs w:val="22"/>
              </w:rPr>
            </w:pPr>
            <w:r w:rsidRPr="00AC74C1">
              <w:rPr>
                <w:b/>
                <w:sz w:val="22"/>
                <w:szCs w:val="22"/>
              </w:rPr>
              <w:t>Silné stránky:</w:t>
            </w:r>
          </w:p>
          <w:p w:rsidR="00AC74C1" w:rsidRDefault="00AC74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aktuálnost a důležitost tématu</w:t>
            </w:r>
          </w:p>
          <w:p w:rsidR="00AC74C1" w:rsidRDefault="00AC74C1" w:rsidP="00362AB0">
            <w:pPr>
              <w:rPr>
                <w:sz w:val="22"/>
                <w:szCs w:val="22"/>
              </w:rPr>
            </w:pPr>
          </w:p>
          <w:p w:rsidR="008C4A21" w:rsidRPr="008C4A21" w:rsidRDefault="008C4A21" w:rsidP="00362AB0">
            <w:pPr>
              <w:rPr>
                <w:b/>
                <w:sz w:val="22"/>
                <w:szCs w:val="22"/>
              </w:rPr>
            </w:pPr>
            <w:r w:rsidRPr="008C4A21">
              <w:rPr>
                <w:b/>
                <w:sz w:val="22"/>
                <w:szCs w:val="22"/>
              </w:rPr>
              <w:t>Slabé stránky:</w:t>
            </w:r>
          </w:p>
          <w:p w:rsidR="008C4A21" w:rsidRDefault="008C4A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chyby při citování</w:t>
            </w:r>
          </w:p>
          <w:p w:rsidR="00B411DB" w:rsidRDefault="008C4A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kombinace vědeckého plurálu a singuláru</w:t>
            </w:r>
          </w:p>
          <w:p w:rsidR="008C4A21" w:rsidRPr="00C50B27" w:rsidRDefault="008C4A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kratší závěr 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C4A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</w:t>
            </w:r>
            <w:r w:rsidRPr="008C4A21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402B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C349B">
              <w:rPr>
                <w:sz w:val="22"/>
                <w:szCs w:val="22"/>
              </w:rPr>
              <w:t xml:space="preserve"> 17</w:t>
            </w:r>
            <w:r w:rsidR="00AC74C1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74C1">
              <w:rPr>
                <w:sz w:val="22"/>
                <w:szCs w:val="22"/>
              </w:rPr>
              <w:t xml:space="preserve"> Roman Špaček, v. r.</w:t>
            </w:r>
          </w:p>
        </w:tc>
      </w:tr>
    </w:tbl>
    <w:p w:rsidR="006847E2" w:rsidRDefault="006847E2"/>
    <w:sectPr w:rsidR="006847E2" w:rsidSect="0036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C1B" w:rsidRDefault="007F1C1B">
      <w:r>
        <w:separator/>
      </w:r>
    </w:p>
  </w:endnote>
  <w:endnote w:type="continuationSeparator" w:id="0">
    <w:p w:rsidR="007F1C1B" w:rsidRDefault="007F1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C1B" w:rsidRDefault="007F1C1B">
      <w:r>
        <w:separator/>
      </w:r>
    </w:p>
  </w:footnote>
  <w:footnote w:type="continuationSeparator" w:id="0">
    <w:p w:rsidR="007F1C1B" w:rsidRDefault="007F1C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B55"/>
    <w:rsid w:val="00154F27"/>
    <w:rsid w:val="001C349B"/>
    <w:rsid w:val="00362AB0"/>
    <w:rsid w:val="00367247"/>
    <w:rsid w:val="003F5DA2"/>
    <w:rsid w:val="004E5B55"/>
    <w:rsid w:val="00512982"/>
    <w:rsid w:val="00526D47"/>
    <w:rsid w:val="0055255D"/>
    <w:rsid w:val="005C219A"/>
    <w:rsid w:val="006847E2"/>
    <w:rsid w:val="00705BB4"/>
    <w:rsid w:val="007553A2"/>
    <w:rsid w:val="007F1C1B"/>
    <w:rsid w:val="00816AE0"/>
    <w:rsid w:val="008614B3"/>
    <w:rsid w:val="008C4A21"/>
    <w:rsid w:val="009A27D5"/>
    <w:rsid w:val="00AC74C1"/>
    <w:rsid w:val="00AE7100"/>
    <w:rsid w:val="00B402B2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pace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25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kspacek</dc:creator>
  <cp:keywords/>
  <cp:lastModifiedBy>rspacek</cp:lastModifiedBy>
  <cp:revision>5</cp:revision>
  <cp:lastPrinted>2012-04-25T08:21:00Z</cp:lastPrinted>
  <dcterms:created xsi:type="dcterms:W3CDTF">2017-05-08T17:55:00Z</dcterms:created>
  <dcterms:modified xsi:type="dcterms:W3CDTF">2017-05-18T06:42:00Z</dcterms:modified>
</cp:coreProperties>
</file>