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73E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Erika </w:t>
            </w:r>
            <w:proofErr w:type="spellStart"/>
            <w:r>
              <w:rPr>
                <w:sz w:val="22"/>
                <w:szCs w:val="22"/>
              </w:rPr>
              <w:t>Popovská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73E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Řízení o mezinárodní ochraně v České republice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73E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73E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73E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F61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61A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73E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73E1C" w:rsidRDefault="00373E1C" w:rsidP="00C61A3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zajímavého a aktuálního tématu bakalářské práce</w:t>
            </w:r>
          </w:p>
          <w:p w:rsidR="00373E1C" w:rsidRDefault="00373E1C" w:rsidP="00C61A3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znát autorčina zainteresovanost v dané problematice</w:t>
            </w:r>
          </w:p>
          <w:p w:rsidR="001E6DEA" w:rsidRPr="001E6DEA" w:rsidRDefault="00C030E4" w:rsidP="001E6DE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uskutečnění předvýzkumu</w:t>
            </w:r>
          </w:p>
          <w:p w:rsidR="00C030E4" w:rsidRDefault="00C030E4" w:rsidP="00C61A3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je podložena numerickými výsledky, ale také odbornou literaturou</w:t>
            </w:r>
            <w:r w:rsidR="000F61EE">
              <w:rPr>
                <w:sz w:val="22"/>
                <w:szCs w:val="22"/>
              </w:rPr>
              <w:t xml:space="preserve">. </w:t>
            </w:r>
          </w:p>
          <w:p w:rsidR="00F74A25" w:rsidRDefault="00F74A25" w:rsidP="00C61A3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autorka uvádí diskusi, konkrétně odpovídá na výzkumné otázky, které formulovala v designu výzkumu</w:t>
            </w:r>
          </w:p>
          <w:p w:rsidR="00373E1C" w:rsidRDefault="00373E1C" w:rsidP="00362AB0">
            <w:pPr>
              <w:rPr>
                <w:sz w:val="22"/>
                <w:szCs w:val="22"/>
              </w:rPr>
            </w:pPr>
          </w:p>
          <w:p w:rsidR="00373E1C" w:rsidRDefault="00373E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61A34" w:rsidRDefault="00C61A34" w:rsidP="00C61A3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 některých částech absentují vlastní odborné komentáře – zpracování teoretické části se tak může jevit jako kompilát,  </w:t>
            </w:r>
          </w:p>
          <w:p w:rsidR="000F61EE" w:rsidRDefault="000F61EE" w:rsidP="00C61A3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explicitně formulovaný obecný cíl bakalářské práce</w:t>
            </w:r>
          </w:p>
          <w:p w:rsidR="00373E1C" w:rsidRDefault="00373E1C" w:rsidP="00C61A3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designu výzkumu autorka neuvádí výzkumný problém</w:t>
            </w:r>
          </w:p>
          <w:p w:rsidR="00373E1C" w:rsidRDefault="00373E1C" w:rsidP="00C61A3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výzkumná otázka se odchyluje od hlavního tématu bakalářské práce</w:t>
            </w:r>
          </w:p>
          <w:p w:rsidR="00C030E4" w:rsidRDefault="00C030E4" w:rsidP="00C61A3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zcela přesně definovaný výzkumný vzorek (zejména, zda se jedná pouze o studenty prezenční formy studia)</w:t>
            </w:r>
          </w:p>
          <w:p w:rsidR="00F74A25" w:rsidRPr="00C50B27" w:rsidRDefault="00F74A25" w:rsidP="00C61A3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doporučení pro praxi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74A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E6D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Uveďte prosím možnosti uplatnění sociálního pedagoga v rámci problematik</w:t>
            </w:r>
            <w:r>
              <w:rPr>
                <w:sz w:val="22"/>
                <w:szCs w:val="22"/>
              </w:rPr>
              <w:t>y migrační politiky.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C61A34">
              <w:rPr>
                <w:sz w:val="22"/>
                <w:szCs w:val="22"/>
              </w:rPr>
              <w:t xml:space="preserve"> </w:t>
            </w:r>
            <w:proofErr w:type="gramStart"/>
            <w:r w:rsidR="00C61A34">
              <w:rPr>
                <w:sz w:val="22"/>
                <w:szCs w:val="22"/>
              </w:rPr>
              <w:t>17.5.2017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61A34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8E4" w:rsidRDefault="004518E4">
      <w:r>
        <w:separator/>
      </w:r>
    </w:p>
  </w:endnote>
  <w:endnote w:type="continuationSeparator" w:id="0">
    <w:p w:rsidR="004518E4" w:rsidRDefault="0045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8E4" w:rsidRDefault="004518E4">
      <w:r>
        <w:separator/>
      </w:r>
    </w:p>
  </w:footnote>
  <w:footnote w:type="continuationSeparator" w:id="0">
    <w:p w:rsidR="004518E4" w:rsidRDefault="004518E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36B77"/>
    <w:multiLevelType w:val="hybridMultilevel"/>
    <w:tmpl w:val="9DBCA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105A1"/>
    <w:multiLevelType w:val="hybridMultilevel"/>
    <w:tmpl w:val="716E1718"/>
    <w:lvl w:ilvl="0" w:tplc="7402F3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82AFE"/>
    <w:multiLevelType w:val="hybridMultilevel"/>
    <w:tmpl w:val="9E7EF186"/>
    <w:lvl w:ilvl="0" w:tplc="4CDE4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B744D"/>
    <w:multiLevelType w:val="hybridMultilevel"/>
    <w:tmpl w:val="8130AEBA"/>
    <w:lvl w:ilvl="0" w:tplc="957EB0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CD"/>
    <w:rsid w:val="000E2C47"/>
    <w:rsid w:val="000F61EE"/>
    <w:rsid w:val="001E6DEA"/>
    <w:rsid w:val="00362AB0"/>
    <w:rsid w:val="00373E1C"/>
    <w:rsid w:val="003F5DA2"/>
    <w:rsid w:val="004518E4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0E4"/>
    <w:rsid w:val="00C03D7D"/>
    <w:rsid w:val="00C50B27"/>
    <w:rsid w:val="00C61A34"/>
    <w:rsid w:val="00D62416"/>
    <w:rsid w:val="00DC1BF5"/>
    <w:rsid w:val="00E709EA"/>
    <w:rsid w:val="00E837CD"/>
    <w:rsid w:val="00F7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3356D-0FDE-420C-A3D6-8646AA50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8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279</TotalTime>
  <Pages>2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1</cp:revision>
  <cp:lastPrinted>2012-04-25T17:21:00Z</cp:lastPrinted>
  <dcterms:created xsi:type="dcterms:W3CDTF">2017-05-21T15:07:00Z</dcterms:created>
  <dcterms:modified xsi:type="dcterms:W3CDTF">2017-05-21T19:47:00Z</dcterms:modified>
</cp:coreProperties>
</file>