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4424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4F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Popovská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4F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Řízení o mezinárodní ochraně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4F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B0A8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B0A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BD7F75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zvolil</w:t>
            </w:r>
            <w:r w:rsidR="00BD7F75">
              <w:rPr>
                <w:sz w:val="22"/>
                <w:szCs w:val="22"/>
              </w:rPr>
              <w:t>a</w:t>
            </w:r>
            <w:r w:rsidR="00F95962" w:rsidRPr="00F95962">
              <w:rPr>
                <w:sz w:val="22"/>
                <w:szCs w:val="22"/>
              </w:rPr>
              <w:t xml:space="preserve"> </w:t>
            </w:r>
            <w:r w:rsidR="00BD7F75">
              <w:rPr>
                <w:sz w:val="22"/>
                <w:szCs w:val="22"/>
              </w:rPr>
              <w:t xml:space="preserve">společensky velmi aktuální </w:t>
            </w:r>
            <w:r w:rsidR="002B066D">
              <w:rPr>
                <w:sz w:val="22"/>
                <w:szCs w:val="22"/>
              </w:rPr>
              <w:t>a z hlediska zpracování</w:t>
            </w:r>
            <w:r w:rsidR="005353A1">
              <w:rPr>
                <w:sz w:val="22"/>
                <w:szCs w:val="22"/>
              </w:rPr>
              <w:t xml:space="preserve"> </w:t>
            </w:r>
            <w:r w:rsidR="00D9264C">
              <w:rPr>
                <w:sz w:val="22"/>
                <w:szCs w:val="22"/>
              </w:rPr>
              <w:t xml:space="preserve">také </w:t>
            </w:r>
            <w:r w:rsidR="005353A1">
              <w:rPr>
                <w:sz w:val="22"/>
                <w:szCs w:val="22"/>
              </w:rPr>
              <w:t xml:space="preserve">velmi náročný </w:t>
            </w:r>
            <w:r w:rsidR="00BD7F75">
              <w:rPr>
                <w:sz w:val="22"/>
                <w:szCs w:val="22"/>
              </w:rPr>
              <w:t>námět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911884" w:rsidRDefault="002B066D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Oceňujeme snahu </w:t>
            </w:r>
            <w:r w:rsidR="00911884">
              <w:rPr>
                <w:sz w:val="22"/>
                <w:szCs w:val="22"/>
              </w:rPr>
              <w:t>orientovat se</w:t>
            </w:r>
            <w:r w:rsidR="00442FC9">
              <w:rPr>
                <w:sz w:val="22"/>
                <w:szCs w:val="22"/>
              </w:rPr>
              <w:t xml:space="preserve"> ve spletitých událostech</w:t>
            </w:r>
            <w:r w:rsidR="00911884">
              <w:rPr>
                <w:sz w:val="22"/>
                <w:szCs w:val="22"/>
              </w:rPr>
              <w:t xml:space="preserve"> </w:t>
            </w:r>
            <w:r w:rsidR="00442FC9">
              <w:rPr>
                <w:sz w:val="22"/>
                <w:szCs w:val="22"/>
              </w:rPr>
              <w:t xml:space="preserve">migrační krize </w:t>
            </w:r>
            <w:r w:rsidR="00911884">
              <w:rPr>
                <w:sz w:val="22"/>
                <w:szCs w:val="22"/>
              </w:rPr>
              <w:t>a v současných právních podmínkách, které s azylovou politikou souvisí</w:t>
            </w:r>
            <w:r w:rsidR="005353A1">
              <w:rPr>
                <w:sz w:val="22"/>
                <w:szCs w:val="22"/>
              </w:rPr>
              <w:t xml:space="preserve">; současně se však domníváme, že autorka při </w:t>
            </w:r>
            <w:r w:rsidR="007513F3">
              <w:rPr>
                <w:sz w:val="22"/>
                <w:szCs w:val="22"/>
              </w:rPr>
              <w:t xml:space="preserve">zpracovávání </w:t>
            </w:r>
            <w:r w:rsidR="005353A1">
              <w:rPr>
                <w:sz w:val="22"/>
                <w:szCs w:val="22"/>
              </w:rPr>
              <w:t>složité problematiky ulpívá spíše na povrchu</w:t>
            </w:r>
          </w:p>
          <w:p w:rsidR="00442FC9" w:rsidRDefault="00442FC9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Přínosné jsou informace o již realizovaných výzkumech v této oblasti</w:t>
            </w:r>
          </w:p>
          <w:p w:rsidR="00ED1430" w:rsidRPr="009B0A88" w:rsidRDefault="00C05E43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B0A88">
              <w:rPr>
                <w:sz w:val="22"/>
                <w:szCs w:val="22"/>
              </w:rPr>
              <w:t xml:space="preserve">Jasně definované cíle </w:t>
            </w:r>
            <w:r w:rsidR="00B16075" w:rsidRPr="009B0A88">
              <w:rPr>
                <w:sz w:val="22"/>
                <w:szCs w:val="22"/>
              </w:rPr>
              <w:t>kvantitativního výzkumu, popsaná metodologie, realizace předvýzkumu</w:t>
            </w:r>
            <w:r w:rsidR="00ED1430" w:rsidRPr="009B0A88">
              <w:rPr>
                <w:sz w:val="22"/>
                <w:szCs w:val="22"/>
              </w:rPr>
              <w:t xml:space="preserve">, </w:t>
            </w:r>
            <w:r w:rsidR="00DF17D8">
              <w:rPr>
                <w:sz w:val="22"/>
                <w:szCs w:val="22"/>
              </w:rPr>
              <w:t xml:space="preserve">vlastní </w:t>
            </w:r>
            <w:r w:rsidR="00ED1430" w:rsidRPr="009B0A88">
              <w:rPr>
                <w:sz w:val="22"/>
                <w:szCs w:val="22"/>
              </w:rPr>
              <w:t>konstrukce dotazníku</w:t>
            </w:r>
            <w:r w:rsidR="009B0A88" w:rsidRPr="009B0A88">
              <w:rPr>
                <w:sz w:val="22"/>
                <w:szCs w:val="22"/>
              </w:rPr>
              <w:t xml:space="preserve">, </w:t>
            </w:r>
            <w:r w:rsidR="009B0A88">
              <w:rPr>
                <w:sz w:val="22"/>
                <w:szCs w:val="22"/>
              </w:rPr>
              <w:t>p</w:t>
            </w:r>
            <w:r w:rsidR="00ED1430" w:rsidRPr="009B0A88">
              <w:rPr>
                <w:sz w:val="22"/>
                <w:szCs w:val="22"/>
              </w:rPr>
              <w:t>oměrně vysoký počet respondentů</w:t>
            </w:r>
          </w:p>
          <w:p w:rsidR="00857333" w:rsidRPr="00D9264C" w:rsidRDefault="00AE493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interpretuje</w:t>
            </w:r>
            <w:r w:rsidR="009B0A88">
              <w:rPr>
                <w:sz w:val="22"/>
                <w:szCs w:val="22"/>
              </w:rPr>
              <w:t>, zamýšlí se nad nimi</w:t>
            </w:r>
            <w:r>
              <w:rPr>
                <w:sz w:val="22"/>
                <w:szCs w:val="22"/>
              </w:rPr>
              <w:t xml:space="preserve"> a některé z nich dává do souvislosti s relevantními zdroji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D1430" w:rsidRPr="00E07B5B" w:rsidRDefault="00714833" w:rsidP="00E07B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Domníváme se, že autorka mohla lépe pracovat s odbornou liter</w:t>
            </w:r>
            <w:r w:rsidR="002B066D">
              <w:rPr>
                <w:sz w:val="22"/>
                <w:szCs w:val="22"/>
              </w:rPr>
              <w:t xml:space="preserve">aturou </w:t>
            </w:r>
            <w:r>
              <w:rPr>
                <w:sz w:val="22"/>
                <w:szCs w:val="22"/>
              </w:rPr>
              <w:t xml:space="preserve">(např. zapracováním zkušeností ze zahraničí, </w:t>
            </w:r>
            <w:r w:rsidR="00403A09">
              <w:rPr>
                <w:sz w:val="22"/>
                <w:szCs w:val="22"/>
              </w:rPr>
              <w:t>zahrnutím námětů</w:t>
            </w:r>
            <w:r>
              <w:rPr>
                <w:sz w:val="22"/>
                <w:szCs w:val="22"/>
              </w:rPr>
              <w:t>, které s </w:t>
            </w:r>
            <w:r w:rsidR="00403A09">
              <w:rPr>
                <w:sz w:val="22"/>
                <w:szCs w:val="22"/>
              </w:rPr>
              <w:t>problematikou</w:t>
            </w:r>
            <w:r>
              <w:rPr>
                <w:sz w:val="22"/>
                <w:szCs w:val="22"/>
              </w:rPr>
              <w:t xml:space="preserve"> nesouvisí nepřímo, ale </w:t>
            </w:r>
            <w:r w:rsidR="00403A09">
              <w:rPr>
                <w:sz w:val="22"/>
                <w:szCs w:val="22"/>
              </w:rPr>
              <w:t>přesto ji mohou v</w:t>
            </w:r>
            <w:r>
              <w:rPr>
                <w:sz w:val="22"/>
                <w:szCs w:val="22"/>
              </w:rPr>
              <w:t>ýznamn</w:t>
            </w:r>
            <w:r w:rsidR="00403A09">
              <w:rPr>
                <w:sz w:val="22"/>
                <w:szCs w:val="22"/>
              </w:rPr>
              <w:t>ě ovlivňovat atp.)</w:t>
            </w:r>
          </w:p>
          <w:p w:rsidR="00ED1430" w:rsidRDefault="00E9484D" w:rsidP="00E9484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Nepřehledné uvádění výsledků výzkumu, komentáře pod grafy uvádějí </w:t>
            </w:r>
            <w:r w:rsidR="009B0A88">
              <w:rPr>
                <w:sz w:val="22"/>
                <w:szCs w:val="22"/>
              </w:rPr>
              <w:t xml:space="preserve">jen </w:t>
            </w:r>
            <w:r>
              <w:rPr>
                <w:sz w:val="22"/>
                <w:szCs w:val="22"/>
              </w:rPr>
              <w:t xml:space="preserve"> %, např. na s. 41 autorka</w:t>
            </w:r>
            <w:r w:rsidR="005353A1">
              <w:rPr>
                <w:sz w:val="22"/>
                <w:szCs w:val="22"/>
              </w:rPr>
              <w:t xml:space="preserve"> v komentářích</w:t>
            </w:r>
            <w:r>
              <w:rPr>
                <w:sz w:val="22"/>
                <w:szCs w:val="22"/>
              </w:rPr>
              <w:t xml:space="preserve"> uvádí, že s výrokem souhlasilo 50%...ale v grafu položku „souhlasím“ </w:t>
            </w:r>
            <w:r w:rsidR="00F860F9">
              <w:rPr>
                <w:sz w:val="22"/>
                <w:szCs w:val="22"/>
              </w:rPr>
              <w:t xml:space="preserve">nenacházíme </w:t>
            </w:r>
            <w:r>
              <w:rPr>
                <w:sz w:val="22"/>
                <w:szCs w:val="22"/>
              </w:rPr>
              <w:t>atd.</w:t>
            </w:r>
          </w:p>
          <w:p w:rsidR="00AE4932" w:rsidRPr="00C50B27" w:rsidRDefault="009B0A88" w:rsidP="00E9484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07B5B" w:rsidP="00E07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Zpracovala jste odpovědi respondentů také v závislosti na jejich pohlaví?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B0A8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9264C" w:rsidRDefault="00D9264C" w:rsidP="00C50B27">
            <w:pPr>
              <w:jc w:val="center"/>
              <w:rPr>
                <w:b/>
                <w:sz w:val="22"/>
                <w:szCs w:val="22"/>
              </w:rPr>
            </w:pPr>
            <w:r w:rsidRPr="00D9264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59" w:rsidRDefault="00EC0359">
      <w:r>
        <w:separator/>
      </w:r>
    </w:p>
  </w:endnote>
  <w:endnote w:type="continuationSeparator" w:id="0">
    <w:p w:rsidR="00EC0359" w:rsidRDefault="00EC0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59" w:rsidRDefault="00EC0359">
      <w:r>
        <w:separator/>
      </w:r>
    </w:p>
  </w:footnote>
  <w:footnote w:type="continuationSeparator" w:id="0">
    <w:p w:rsidR="00EC0359" w:rsidRDefault="00EC03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B3027"/>
    <w:rsid w:val="000B6DF9"/>
    <w:rsid w:val="000C5903"/>
    <w:rsid w:val="000D4F99"/>
    <w:rsid w:val="000E7FA4"/>
    <w:rsid w:val="000F631B"/>
    <w:rsid w:val="00130D72"/>
    <w:rsid w:val="0017713C"/>
    <w:rsid w:val="00220FB6"/>
    <w:rsid w:val="002845D8"/>
    <w:rsid w:val="00290F9B"/>
    <w:rsid w:val="00292C23"/>
    <w:rsid w:val="002A2800"/>
    <w:rsid w:val="002B066D"/>
    <w:rsid w:val="002C4743"/>
    <w:rsid w:val="002D368B"/>
    <w:rsid w:val="00314EEF"/>
    <w:rsid w:val="00350DA6"/>
    <w:rsid w:val="00362AB0"/>
    <w:rsid w:val="003C6C5C"/>
    <w:rsid w:val="003F5DA2"/>
    <w:rsid w:val="00403A09"/>
    <w:rsid w:val="00442FC9"/>
    <w:rsid w:val="004A17D0"/>
    <w:rsid w:val="004C4162"/>
    <w:rsid w:val="004D4A68"/>
    <w:rsid w:val="00512982"/>
    <w:rsid w:val="00513C06"/>
    <w:rsid w:val="00526D47"/>
    <w:rsid w:val="00532CC7"/>
    <w:rsid w:val="005353A1"/>
    <w:rsid w:val="0054424B"/>
    <w:rsid w:val="0055255D"/>
    <w:rsid w:val="00572B85"/>
    <w:rsid w:val="00575784"/>
    <w:rsid w:val="005A71CD"/>
    <w:rsid w:val="005C219A"/>
    <w:rsid w:val="006151D7"/>
    <w:rsid w:val="00654154"/>
    <w:rsid w:val="0067298F"/>
    <w:rsid w:val="006740B2"/>
    <w:rsid w:val="006847E2"/>
    <w:rsid w:val="006D718A"/>
    <w:rsid w:val="007106AD"/>
    <w:rsid w:val="00714833"/>
    <w:rsid w:val="007513F3"/>
    <w:rsid w:val="007A7634"/>
    <w:rsid w:val="00857333"/>
    <w:rsid w:val="008614B3"/>
    <w:rsid w:val="008C08B4"/>
    <w:rsid w:val="008D0C2F"/>
    <w:rsid w:val="008D4DF2"/>
    <w:rsid w:val="00911884"/>
    <w:rsid w:val="009B0A88"/>
    <w:rsid w:val="009B2248"/>
    <w:rsid w:val="00A40118"/>
    <w:rsid w:val="00A43A11"/>
    <w:rsid w:val="00A72381"/>
    <w:rsid w:val="00AA034B"/>
    <w:rsid w:val="00AE4932"/>
    <w:rsid w:val="00AF1740"/>
    <w:rsid w:val="00B16075"/>
    <w:rsid w:val="00B31D90"/>
    <w:rsid w:val="00B411DB"/>
    <w:rsid w:val="00B571A3"/>
    <w:rsid w:val="00B87E34"/>
    <w:rsid w:val="00BA3203"/>
    <w:rsid w:val="00BA70E0"/>
    <w:rsid w:val="00BD3B35"/>
    <w:rsid w:val="00BD7F75"/>
    <w:rsid w:val="00BF1B39"/>
    <w:rsid w:val="00C05E43"/>
    <w:rsid w:val="00C50B27"/>
    <w:rsid w:val="00C81CEB"/>
    <w:rsid w:val="00C87D52"/>
    <w:rsid w:val="00CE0A8B"/>
    <w:rsid w:val="00D9264C"/>
    <w:rsid w:val="00DA5AD9"/>
    <w:rsid w:val="00DB5DAD"/>
    <w:rsid w:val="00DC1BF5"/>
    <w:rsid w:val="00DF17D8"/>
    <w:rsid w:val="00E07B5B"/>
    <w:rsid w:val="00E65309"/>
    <w:rsid w:val="00E67C85"/>
    <w:rsid w:val="00E709EA"/>
    <w:rsid w:val="00E9484D"/>
    <w:rsid w:val="00EC0359"/>
    <w:rsid w:val="00EC4870"/>
    <w:rsid w:val="00ED1430"/>
    <w:rsid w:val="00ED3FDF"/>
    <w:rsid w:val="00ED76AD"/>
    <w:rsid w:val="00EF76BA"/>
    <w:rsid w:val="00F1326B"/>
    <w:rsid w:val="00F325B5"/>
    <w:rsid w:val="00F529B5"/>
    <w:rsid w:val="00F860F9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21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12</cp:revision>
  <cp:lastPrinted>2012-04-25T08:21:00Z</cp:lastPrinted>
  <dcterms:created xsi:type="dcterms:W3CDTF">2017-05-21T08:50:00Z</dcterms:created>
  <dcterms:modified xsi:type="dcterms:W3CDTF">2017-05-22T07:47:00Z</dcterms:modified>
</cp:coreProperties>
</file>