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7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Poizlová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7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Katolická církev a homosexualita- </w:t>
            </w:r>
            <w:proofErr w:type="spellStart"/>
            <w:r>
              <w:rPr>
                <w:sz w:val="22"/>
                <w:szCs w:val="22"/>
              </w:rPr>
              <w:t>coming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</w:t>
            </w:r>
            <w:proofErr w:type="spellEnd"/>
            <w:r>
              <w:rPr>
                <w:sz w:val="22"/>
                <w:szCs w:val="22"/>
              </w:rPr>
              <w:t xml:space="preserve"> ve věřících rodinách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7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19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219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27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128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27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6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16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D16827" w:rsidRDefault="00E8328B" w:rsidP="00E8328B">
            <w:pPr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Silné stránky:</w:t>
            </w:r>
          </w:p>
          <w:p w:rsidR="00644112" w:rsidRPr="00D16827" w:rsidRDefault="00E8328B" w:rsidP="006274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výběr aktuálního tématu</w:t>
            </w:r>
            <w:r w:rsidR="006274C6" w:rsidRPr="00D16827">
              <w:rPr>
                <w:sz w:val="22"/>
                <w:szCs w:val="22"/>
              </w:rPr>
              <w:t xml:space="preserve"> a </w:t>
            </w:r>
            <w:r w:rsidR="00644112" w:rsidRPr="00D16827">
              <w:rPr>
                <w:sz w:val="22"/>
                <w:szCs w:val="22"/>
              </w:rPr>
              <w:t>přehledné zpracování</w:t>
            </w:r>
          </w:p>
          <w:p w:rsidR="00E8328B" w:rsidRPr="00D1682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zvolená metodika adekvátní pro účely bakalářské práce</w:t>
            </w:r>
          </w:p>
          <w:p w:rsidR="00644112" w:rsidRPr="00D16827" w:rsidRDefault="00644112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formulována doporučení pro praxi</w:t>
            </w:r>
          </w:p>
          <w:p w:rsidR="00644112" w:rsidRPr="00D16827" w:rsidRDefault="006274C6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provázanost teoretické a praktické části práce</w:t>
            </w:r>
          </w:p>
          <w:p w:rsidR="006274C6" w:rsidRPr="00D16827" w:rsidRDefault="006274C6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zřejmý zájem autorky o analyzovanou problematiku</w:t>
            </w:r>
          </w:p>
          <w:p w:rsidR="00E8328B" w:rsidRPr="00D1682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D16827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D16827" w:rsidRDefault="00E8328B" w:rsidP="00E8328B">
            <w:pPr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Slabé stránky:</w:t>
            </w:r>
          </w:p>
          <w:p w:rsidR="00E8328B" w:rsidRPr="00D16827" w:rsidRDefault="005219CD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 xml:space="preserve">nižší počet pramenů lze do jisté míry ospravedlnit specifičností </w:t>
            </w:r>
            <w:r w:rsidR="006274C6" w:rsidRPr="00D16827">
              <w:rPr>
                <w:sz w:val="22"/>
                <w:szCs w:val="22"/>
              </w:rPr>
              <w:t xml:space="preserve">tématu, nicméně diskutabilní zůstává užití zdrojů </w:t>
            </w:r>
            <w:r w:rsidRPr="00D16827">
              <w:rPr>
                <w:sz w:val="22"/>
                <w:szCs w:val="22"/>
              </w:rPr>
              <w:t>jako Svědkové</w:t>
            </w:r>
            <w:r w:rsidR="006274C6" w:rsidRPr="00D16827">
              <w:rPr>
                <w:sz w:val="22"/>
                <w:szCs w:val="22"/>
              </w:rPr>
              <w:t xml:space="preserve"> Jehovovi</w:t>
            </w:r>
            <w:r w:rsidRPr="00D16827">
              <w:rPr>
                <w:sz w:val="22"/>
                <w:szCs w:val="22"/>
              </w:rPr>
              <w:t xml:space="preserve"> (str. 23 – 24), obdobně úvahy nad záměrem Boha (tamtéž)</w:t>
            </w:r>
          </w:p>
          <w:p w:rsidR="006274C6" w:rsidRPr="00D16827" w:rsidRDefault="006274C6" w:rsidP="006274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úroveň textu snižuje terminologie v empirické části práce (holky, kluci, maminky, tatínci), kdy se nejedná o citace informantů, ale o vlastní text autorky</w:t>
            </w:r>
          </w:p>
          <w:p w:rsidR="006274C6" w:rsidRPr="00D16827" w:rsidRDefault="006274C6" w:rsidP="006274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D16827">
              <w:rPr>
                <w:sz w:val="22"/>
                <w:szCs w:val="22"/>
              </w:rPr>
              <w:t>v závěru práce naznačeny tendence generalizovat výsledky kvalitativního výzkumu na celou populaci</w:t>
            </w:r>
          </w:p>
          <w:p w:rsidR="006274C6" w:rsidRPr="00D16827" w:rsidRDefault="006274C6" w:rsidP="00362AB0">
            <w:pPr>
              <w:rPr>
                <w:sz w:val="22"/>
                <w:szCs w:val="22"/>
              </w:rPr>
            </w:pP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5A453E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274C6" w:rsidRDefault="00521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tématu?</w:t>
            </w:r>
          </w:p>
          <w:p w:rsidR="005219CD" w:rsidRPr="006274C6" w:rsidRDefault="00627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Korespondují výsledky Vašeho výzkumu s</w:t>
            </w:r>
            <w:r w:rsidR="005219CD">
              <w:rPr>
                <w:sz w:val="22"/>
                <w:szCs w:val="22"/>
              </w:rPr>
              <w:t> teorií, popř. v čem se liší?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E1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E12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74C6">
              <w:rPr>
                <w:sz w:val="22"/>
                <w:szCs w:val="22"/>
              </w:rPr>
              <w:t xml:space="preserve"> 15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1285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9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CE" w:rsidRDefault="00F60FCE">
      <w:r>
        <w:separator/>
      </w:r>
    </w:p>
  </w:endnote>
  <w:endnote w:type="continuationSeparator" w:id="0">
    <w:p w:rsidR="00F60FCE" w:rsidRDefault="00F6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CE" w:rsidRDefault="00F60FCE">
      <w:r>
        <w:separator/>
      </w:r>
    </w:p>
  </w:footnote>
  <w:footnote w:type="continuationSeparator" w:id="0">
    <w:p w:rsidR="00F60FCE" w:rsidRDefault="00F60F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E2C47"/>
    <w:rsid w:val="00133EDD"/>
    <w:rsid w:val="00354184"/>
    <w:rsid w:val="00362AB0"/>
    <w:rsid w:val="003F5DA2"/>
    <w:rsid w:val="00512982"/>
    <w:rsid w:val="00514664"/>
    <w:rsid w:val="005219CD"/>
    <w:rsid w:val="00526D47"/>
    <w:rsid w:val="0055255D"/>
    <w:rsid w:val="005A453E"/>
    <w:rsid w:val="005C219A"/>
    <w:rsid w:val="006274C6"/>
    <w:rsid w:val="00644112"/>
    <w:rsid w:val="006847E2"/>
    <w:rsid w:val="006931A9"/>
    <w:rsid w:val="006D102C"/>
    <w:rsid w:val="00730C1A"/>
    <w:rsid w:val="00A30F61"/>
    <w:rsid w:val="00B411DB"/>
    <w:rsid w:val="00BA3203"/>
    <w:rsid w:val="00C03D7D"/>
    <w:rsid w:val="00C50B27"/>
    <w:rsid w:val="00CE1285"/>
    <w:rsid w:val="00D16827"/>
    <w:rsid w:val="00D62416"/>
    <w:rsid w:val="00DC1BF5"/>
    <w:rsid w:val="00E709EA"/>
    <w:rsid w:val="00E8328B"/>
    <w:rsid w:val="00EF18DD"/>
    <w:rsid w:val="00F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E5BDEE-94BD-4D41-9AFF-CC98EAD0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D16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16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2017-05-19T11:51:00Z</cp:lastPrinted>
  <dcterms:created xsi:type="dcterms:W3CDTF">2017-05-19T11:52:00Z</dcterms:created>
  <dcterms:modified xsi:type="dcterms:W3CDTF">2017-05-19T11:52:00Z</dcterms:modified>
</cp:coreProperties>
</file>