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38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Poizlová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38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Katolická církev a homosexualita – </w:t>
            </w:r>
            <w:proofErr w:type="spellStart"/>
            <w:r>
              <w:rPr>
                <w:sz w:val="22"/>
                <w:szCs w:val="22"/>
              </w:rPr>
              <w:t>coming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</w:t>
            </w:r>
            <w:proofErr w:type="spellEnd"/>
            <w:r>
              <w:rPr>
                <w:sz w:val="22"/>
                <w:szCs w:val="22"/>
              </w:rPr>
              <w:t xml:space="preserve"> ve věřících rodinách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D7B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C38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3872" w:rsidP="003C3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F56CB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F56CB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D7B7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BD7B7F" w:rsidRDefault="00BD7B7F" w:rsidP="001B6D0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tématu, které není v tomto pojetí příliš frekventované.</w:t>
            </w:r>
          </w:p>
          <w:p w:rsidR="00BD7B7F" w:rsidRDefault="00732B4E" w:rsidP="001B6D0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E7CF2">
              <w:rPr>
                <w:sz w:val="22"/>
                <w:szCs w:val="22"/>
              </w:rPr>
              <w:t xml:space="preserve">valitativní design. </w:t>
            </w:r>
          </w:p>
          <w:p w:rsidR="002E7CF2" w:rsidRDefault="002E7CF2" w:rsidP="00362AB0">
            <w:pPr>
              <w:rPr>
                <w:sz w:val="22"/>
                <w:szCs w:val="22"/>
              </w:rPr>
            </w:pPr>
          </w:p>
          <w:p w:rsidR="00BD7B7F" w:rsidRPr="00BD7B7F" w:rsidRDefault="00BD7B7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  <w:bookmarkStart w:id="0" w:name="_GoBack"/>
            <w:bookmarkEnd w:id="0"/>
          </w:p>
          <w:p w:rsidR="00B411DB" w:rsidRDefault="001B6D01" w:rsidP="0072181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mohla být věnována </w:t>
            </w:r>
            <w:proofErr w:type="gramStart"/>
            <w:r>
              <w:rPr>
                <w:sz w:val="22"/>
                <w:szCs w:val="22"/>
              </w:rPr>
              <w:t>pozornost  i psychologickým</w:t>
            </w:r>
            <w:proofErr w:type="gramEnd"/>
            <w:r>
              <w:rPr>
                <w:sz w:val="22"/>
                <w:szCs w:val="22"/>
              </w:rPr>
              <w:t xml:space="preserve"> aspektům tématu. </w:t>
            </w:r>
          </w:p>
          <w:p w:rsidR="00052847" w:rsidRDefault="00052847" w:rsidP="0072181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Navzdory ujištění autorky na str. 35, </w:t>
            </w:r>
            <w:proofErr w:type="gramStart"/>
            <w:r>
              <w:rPr>
                <w:sz w:val="22"/>
                <w:szCs w:val="22"/>
              </w:rPr>
              <w:t>že  ve</w:t>
            </w:r>
            <w:proofErr w:type="gramEnd"/>
            <w:r>
              <w:rPr>
                <w:sz w:val="22"/>
                <w:szCs w:val="22"/>
              </w:rPr>
              <w:t xml:space="preserve"> shodě se Švaříčkem a </w:t>
            </w:r>
            <w:proofErr w:type="spellStart"/>
            <w:r>
              <w:rPr>
                <w:sz w:val="22"/>
                <w:szCs w:val="22"/>
              </w:rPr>
              <w:t>Šeďovou</w:t>
            </w:r>
            <w:proofErr w:type="spellEnd"/>
            <w:r>
              <w:rPr>
                <w:sz w:val="22"/>
                <w:szCs w:val="22"/>
              </w:rPr>
              <w:t xml:space="preserve"> , „…nebudou zveřejněna žádná data, která by … umožnila identifikovat účastníky…“, v příloze 2 (záznam rozhovoru s respondentem) jsou v plném znění  uvedena jména a příjmení osob respondentovi známých.</w:t>
            </w:r>
          </w:p>
          <w:p w:rsidR="00721816" w:rsidRDefault="00721816" w:rsidP="0072181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jak byla prováděna analýza dat. Chybí rovněž odpovědi na výzkumné otázky. </w:t>
            </w:r>
          </w:p>
          <w:p w:rsidR="00721816" w:rsidRDefault="001B6D01" w:rsidP="0072181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mohlo být pojednáno o dalších perspektivách ve zkoumané oblasti.</w:t>
            </w:r>
          </w:p>
          <w:p w:rsidR="00721816" w:rsidRPr="00C50B27" w:rsidRDefault="00721816" w:rsidP="0072181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proofErr w:type="gramStart"/>
            <w:r>
              <w:rPr>
                <w:sz w:val="22"/>
                <w:szCs w:val="22"/>
              </w:rPr>
              <w:t>textu  se</w:t>
            </w:r>
            <w:proofErr w:type="gramEnd"/>
            <w:r>
              <w:rPr>
                <w:sz w:val="22"/>
                <w:szCs w:val="22"/>
              </w:rPr>
              <w:t xml:space="preserve"> objevují překlepy, nadbytečná písmena.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721816" w:rsidP="00721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21816" w:rsidRDefault="00721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autorku, aby se vyjádřila k připomínce týkající se analýzy dat a odpovědí na výzkumné otázky.</w:t>
            </w:r>
          </w:p>
          <w:p w:rsidR="00B411DB" w:rsidRPr="00C50B27" w:rsidRDefault="000528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Jste si zpětně vědoma limitů 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7B7F">
              <w:rPr>
                <w:sz w:val="22"/>
                <w:szCs w:val="22"/>
              </w:rPr>
              <w:t xml:space="preserve"> </w:t>
            </w:r>
            <w:proofErr w:type="gramStart"/>
            <w:r w:rsidR="00BD7B7F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B7F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BD7B7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4AD" w:rsidRDefault="006864AD">
      <w:r>
        <w:separator/>
      </w:r>
    </w:p>
  </w:endnote>
  <w:endnote w:type="continuationSeparator" w:id="0">
    <w:p w:rsidR="006864AD" w:rsidRDefault="0068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4AD" w:rsidRDefault="006864AD">
      <w:r>
        <w:separator/>
      </w:r>
    </w:p>
  </w:footnote>
  <w:footnote w:type="continuationSeparator" w:id="0">
    <w:p w:rsidR="006864AD" w:rsidRDefault="006864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72D1E"/>
    <w:multiLevelType w:val="hybridMultilevel"/>
    <w:tmpl w:val="28AA5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F4E0A"/>
    <w:multiLevelType w:val="hybridMultilevel"/>
    <w:tmpl w:val="19286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052847"/>
    <w:rsid w:val="00154F27"/>
    <w:rsid w:val="001B6D01"/>
    <w:rsid w:val="002E7CF2"/>
    <w:rsid w:val="00362AB0"/>
    <w:rsid w:val="003C3872"/>
    <w:rsid w:val="003F5DA2"/>
    <w:rsid w:val="00512982"/>
    <w:rsid w:val="00526D47"/>
    <w:rsid w:val="0055255D"/>
    <w:rsid w:val="005C219A"/>
    <w:rsid w:val="006847E2"/>
    <w:rsid w:val="006864AD"/>
    <w:rsid w:val="00721816"/>
    <w:rsid w:val="00732B4E"/>
    <w:rsid w:val="007553A2"/>
    <w:rsid w:val="008614B3"/>
    <w:rsid w:val="00964551"/>
    <w:rsid w:val="009A27D5"/>
    <w:rsid w:val="00A75EEE"/>
    <w:rsid w:val="00B411DB"/>
    <w:rsid w:val="00B5026D"/>
    <w:rsid w:val="00BA3203"/>
    <w:rsid w:val="00BD7B7F"/>
    <w:rsid w:val="00C50B27"/>
    <w:rsid w:val="00CA7D64"/>
    <w:rsid w:val="00D05C79"/>
    <w:rsid w:val="00DC1BF5"/>
    <w:rsid w:val="00E709EA"/>
    <w:rsid w:val="00ED2FBE"/>
    <w:rsid w:val="00F1326B"/>
    <w:rsid w:val="00F5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392BF7-09D4-433D-9965-9CA2524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(9).dot</Template>
  <TotalTime>340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3</cp:revision>
  <cp:lastPrinted>2012-04-25T08:21:00Z</cp:lastPrinted>
  <dcterms:created xsi:type="dcterms:W3CDTF">2017-05-06T08:01:00Z</dcterms:created>
  <dcterms:modified xsi:type="dcterms:W3CDTF">2017-05-14T14:42:00Z</dcterms:modified>
</cp:coreProperties>
</file>