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5B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Planetová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5B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Funkčnost tradiční rodiny v současné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1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218D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55B36" w:rsidP="00621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podrobně analyzuje rodinné prostředí z pohledu sociální pedagogiky, což hodnotím kladně. V praktické části je prezentováno výzkumné šetření, kde je nutno ocenit přehlednou interpretaci s porovnáním některých dosud realizovaných výzkumů.</w:t>
            </w:r>
          </w:p>
          <w:p w:rsidR="00855B36" w:rsidRDefault="00855B36" w:rsidP="006218D0">
            <w:pPr>
              <w:rPr>
                <w:sz w:val="22"/>
                <w:szCs w:val="22"/>
              </w:rPr>
            </w:pPr>
            <w:r w:rsidRPr="00855B36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855B36" w:rsidRDefault="00855B36" w:rsidP="00855B36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komplexní teoretickou analýzu tématu.</w:t>
            </w:r>
          </w:p>
          <w:p w:rsidR="00855B36" w:rsidRDefault="00855B36" w:rsidP="00855B36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pracuje s celou řadou zdrojů, včetně legislativy. Je evidentní, že se autorka v literatuře orientuje.</w:t>
            </w:r>
          </w:p>
          <w:p w:rsidR="00855B36" w:rsidRDefault="00855B36" w:rsidP="00855B36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teoretická část reaguje na aktuální situaci, ať již v oblasti krize rodiny nebo alternativních způsobů soužití.</w:t>
            </w:r>
          </w:p>
          <w:p w:rsidR="00855B36" w:rsidRDefault="00855B36" w:rsidP="00855B36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oceňuji teoretická východiska v podobě teorií, které se k tématu vztahují.</w:t>
            </w:r>
          </w:p>
          <w:p w:rsidR="00855B36" w:rsidRDefault="00855B36" w:rsidP="00855B36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Zajímavě je také uchopeno doporučení pro praxi, a to nejen obsahově, ale především netradiční prezentací.</w:t>
            </w:r>
          </w:p>
          <w:p w:rsidR="00855B36" w:rsidRDefault="00855B36" w:rsidP="00855B36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autorka využila deskriptivní statistiku, se domnívám, že závěry vychází ze získaných dat a jsou cenné i pro další práci.</w:t>
            </w:r>
          </w:p>
          <w:p w:rsidR="00855B36" w:rsidRDefault="00855B36" w:rsidP="00855B36">
            <w:pPr>
              <w:rPr>
                <w:sz w:val="22"/>
                <w:szCs w:val="22"/>
              </w:rPr>
            </w:pPr>
            <w:r w:rsidRPr="00855B36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855B36" w:rsidRDefault="00855B36" w:rsidP="00855B36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ocenila exaktněji stanovený cíl teoretické části.</w:t>
            </w:r>
          </w:p>
          <w:p w:rsidR="00855B36" w:rsidRDefault="00855B36" w:rsidP="00855B36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také vhodnější citace zákonů v textu.</w:t>
            </w:r>
          </w:p>
          <w:p w:rsidR="00855B36" w:rsidRPr="00855B36" w:rsidRDefault="00855B36" w:rsidP="0085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218D0" w:rsidRPr="00BA752E" w:rsidRDefault="00855B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může sociální pedagog (sociální pracovník) zlepšit situaci v rodině v případě selhávání některých jejich funkcí?</w:t>
            </w:r>
            <w:bookmarkStart w:id="0" w:name="_GoBack"/>
            <w:bookmarkEnd w:id="0"/>
          </w:p>
          <w:p w:rsidR="00B411DB" w:rsidRPr="00C50B27" w:rsidRDefault="00B411DB" w:rsidP="006218D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752E">
              <w:rPr>
                <w:sz w:val="22"/>
                <w:szCs w:val="22"/>
              </w:rPr>
              <w:t xml:space="preserve"> 7</w:t>
            </w:r>
            <w:r w:rsidR="00EB7829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C8" w:rsidRDefault="001946C8">
      <w:r>
        <w:separator/>
      </w:r>
    </w:p>
  </w:endnote>
  <w:endnote w:type="continuationSeparator" w:id="0">
    <w:p w:rsidR="001946C8" w:rsidRDefault="001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C8" w:rsidRDefault="001946C8">
      <w:r>
        <w:separator/>
      </w:r>
    </w:p>
  </w:footnote>
  <w:footnote w:type="continuationSeparator" w:id="0">
    <w:p w:rsidR="001946C8" w:rsidRDefault="001946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360D"/>
    <w:multiLevelType w:val="hybridMultilevel"/>
    <w:tmpl w:val="78445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4866"/>
    <w:multiLevelType w:val="hybridMultilevel"/>
    <w:tmpl w:val="768E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59FB"/>
    <w:multiLevelType w:val="hybridMultilevel"/>
    <w:tmpl w:val="79427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1744"/>
    <w:multiLevelType w:val="hybridMultilevel"/>
    <w:tmpl w:val="97087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CB0"/>
    <w:multiLevelType w:val="hybridMultilevel"/>
    <w:tmpl w:val="B01EF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30BC2"/>
    <w:multiLevelType w:val="hybridMultilevel"/>
    <w:tmpl w:val="9CFCF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06A75"/>
    <w:multiLevelType w:val="hybridMultilevel"/>
    <w:tmpl w:val="B0D2D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2F"/>
    <w:rsid w:val="000E2C47"/>
    <w:rsid w:val="0017162F"/>
    <w:rsid w:val="001946C8"/>
    <w:rsid w:val="00362AB0"/>
    <w:rsid w:val="00386D84"/>
    <w:rsid w:val="003F5DA2"/>
    <w:rsid w:val="00512982"/>
    <w:rsid w:val="00514664"/>
    <w:rsid w:val="00526D47"/>
    <w:rsid w:val="0055255D"/>
    <w:rsid w:val="005C219A"/>
    <w:rsid w:val="006218D0"/>
    <w:rsid w:val="006847E2"/>
    <w:rsid w:val="00730C1A"/>
    <w:rsid w:val="00855B36"/>
    <w:rsid w:val="00B411DB"/>
    <w:rsid w:val="00BA3203"/>
    <w:rsid w:val="00BA752E"/>
    <w:rsid w:val="00C03D7D"/>
    <w:rsid w:val="00C50B27"/>
    <w:rsid w:val="00D62416"/>
    <w:rsid w:val="00DC1BF5"/>
    <w:rsid w:val="00E709EA"/>
    <w:rsid w:val="00E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1A57-D950-4614-94C7-15C13A9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337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2017-05-07T08:46:00Z</dcterms:created>
  <dcterms:modified xsi:type="dcterms:W3CDTF">2017-05-07T08:46:00Z</dcterms:modified>
</cp:coreProperties>
</file>