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1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Minaříková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1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studentů ke studiu na zahraniční univerzitě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91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91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1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539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91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741E82" w:rsidP="00131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zajímavého a aktuálního tématu bakalářské práce</w:t>
            </w:r>
          </w:p>
          <w:p w:rsidR="00741E82" w:rsidRPr="00C50B27" w:rsidRDefault="00741E82" w:rsidP="00131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formulovaný obecný cíl bakalářské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91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31114" w:rsidRDefault="00131114" w:rsidP="00131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absentují vlastní odborné komentáře – zpracování teoretické části se tak může jevit jako kompilát,  </w:t>
            </w:r>
          </w:p>
          <w:p w:rsidR="00131114" w:rsidRDefault="00131114" w:rsidP="00131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autorka nevytváří tak ucelený koncept teorie motivace studentů ke studiu v</w:t>
            </w:r>
            <w:r w:rsidR="001539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zahraničí</w:t>
            </w:r>
          </w:p>
          <w:p w:rsidR="001539E6" w:rsidRDefault="006C3F40" w:rsidP="00131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Nastavení výzkumného nástroje není kvalitní</w:t>
            </w:r>
          </w:p>
          <w:p w:rsidR="00B411DB" w:rsidRDefault="006919D0" w:rsidP="00131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uvádí, že pro analýzu dat použila test dobré schody chí-kvadrát, nicméně tyto analýzy nejsou v bakalářské práci prezentovány</w:t>
            </w:r>
          </w:p>
          <w:p w:rsidR="006919D0" w:rsidRDefault="00741E82" w:rsidP="00131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podložena pouze numerickými výsledky, absentuje diskuse podložená odbornou literaturou</w:t>
            </w:r>
          </w:p>
          <w:p w:rsidR="00B411DB" w:rsidRDefault="001539E6" w:rsidP="006951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39E6">
              <w:rPr>
                <w:sz w:val="22"/>
                <w:szCs w:val="22"/>
              </w:rPr>
              <w:t>Absentuje doporučení pro praxi</w:t>
            </w:r>
          </w:p>
          <w:p w:rsidR="001539E6" w:rsidRPr="001539E6" w:rsidRDefault="001539E6" w:rsidP="006951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vyjádřena souvislost studovaného problému se sociální pedagogikou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C3F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31114" w:rsidP="0013111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jakou souvislost má </w:t>
            </w:r>
            <w:proofErr w:type="spellStart"/>
            <w:r>
              <w:rPr>
                <w:sz w:val="22"/>
                <w:szCs w:val="22"/>
              </w:rPr>
              <w:t>Maslowova</w:t>
            </w:r>
            <w:proofErr w:type="spellEnd"/>
            <w:r>
              <w:rPr>
                <w:sz w:val="22"/>
                <w:szCs w:val="22"/>
              </w:rPr>
              <w:t xml:space="preserve"> pyramida potřeb souvislost se studovaným tématem?</w:t>
            </w:r>
          </w:p>
          <w:p w:rsidR="00B411DB" w:rsidRDefault="001539E6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4362E">
              <w:rPr>
                <w:sz w:val="22"/>
                <w:szCs w:val="22"/>
              </w:rPr>
              <w:t xml:space="preserve">Definujte Váš výzkumný vzorek a objasněte, zda v rámci Vašeho výzkumu můžete jistě říci, že je výzkumný vzorek reprezentativní. </w:t>
            </w:r>
          </w:p>
          <w:p w:rsidR="00D4362E" w:rsidRPr="00D4362E" w:rsidRDefault="00D4362E" w:rsidP="00D4362E">
            <w:pPr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1539E6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539E6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C6" w:rsidRDefault="00D425C6">
      <w:r>
        <w:separator/>
      </w:r>
    </w:p>
  </w:endnote>
  <w:endnote w:type="continuationSeparator" w:id="0">
    <w:p w:rsidR="00D425C6" w:rsidRDefault="00D4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C6" w:rsidRDefault="00D425C6">
      <w:r>
        <w:separator/>
      </w:r>
    </w:p>
  </w:footnote>
  <w:footnote w:type="continuationSeparator" w:id="0">
    <w:p w:rsidR="00D425C6" w:rsidRDefault="00D425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718A"/>
    <w:multiLevelType w:val="hybridMultilevel"/>
    <w:tmpl w:val="CA8E3264"/>
    <w:lvl w:ilvl="0" w:tplc="79C2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82AFE"/>
    <w:multiLevelType w:val="hybridMultilevel"/>
    <w:tmpl w:val="9E7EF186"/>
    <w:lvl w:ilvl="0" w:tplc="4CDE4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234D8"/>
    <w:multiLevelType w:val="hybridMultilevel"/>
    <w:tmpl w:val="410E3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920DE"/>
    <w:multiLevelType w:val="hybridMultilevel"/>
    <w:tmpl w:val="B0FC3A4C"/>
    <w:lvl w:ilvl="0" w:tplc="76E0F8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D0"/>
    <w:rsid w:val="000E2C47"/>
    <w:rsid w:val="00131114"/>
    <w:rsid w:val="001539E6"/>
    <w:rsid w:val="00362AB0"/>
    <w:rsid w:val="003F5DA2"/>
    <w:rsid w:val="00512982"/>
    <w:rsid w:val="00514664"/>
    <w:rsid w:val="00526D47"/>
    <w:rsid w:val="0055255D"/>
    <w:rsid w:val="005C219A"/>
    <w:rsid w:val="006847E2"/>
    <w:rsid w:val="006919D0"/>
    <w:rsid w:val="006C3F40"/>
    <w:rsid w:val="00730C1A"/>
    <w:rsid w:val="00741E82"/>
    <w:rsid w:val="00A81DDF"/>
    <w:rsid w:val="00B411DB"/>
    <w:rsid w:val="00BA3203"/>
    <w:rsid w:val="00C03D7D"/>
    <w:rsid w:val="00C50B27"/>
    <w:rsid w:val="00D425C6"/>
    <w:rsid w:val="00D4362E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48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3</cp:revision>
  <cp:lastPrinted>2017-05-22T12:19:00Z</cp:lastPrinted>
  <dcterms:created xsi:type="dcterms:W3CDTF">2017-05-21T13:48:00Z</dcterms:created>
  <dcterms:modified xsi:type="dcterms:W3CDTF">2017-05-22T12:19:00Z</dcterms:modified>
</cp:coreProperties>
</file>