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B0D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Veronika </w:t>
            </w:r>
            <w:proofErr w:type="spellStart"/>
            <w:r>
              <w:rPr>
                <w:sz w:val="22"/>
                <w:szCs w:val="22"/>
              </w:rPr>
              <w:t>Mamulová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B0D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Srovnání studijního oboru sociální pedagogika v ČR a Slovinsku z hlediska kvality výuky a kurikula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B0D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B0D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B0D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D05EEB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1B0DAA" w:rsidP="00D05E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1B0DAA" w:rsidP="00D05E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Komparativní charakter práce.</w:t>
            </w:r>
          </w:p>
          <w:p w:rsidR="0038539A" w:rsidRDefault="0038539A" w:rsidP="00D05E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Náročný sběr dat (nutnost překládat dotazník).</w:t>
            </w:r>
          </w:p>
          <w:p w:rsidR="00B411DB" w:rsidRPr="00C50B27" w:rsidRDefault="0038539A" w:rsidP="00D05E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Přehledná prezentace výsledků.</w:t>
            </w:r>
          </w:p>
          <w:p w:rsidR="00B411DB" w:rsidRPr="00C50B27" w:rsidRDefault="00B411DB" w:rsidP="00D05EEB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1B0DAA" w:rsidP="00D05E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1B0DAA" w:rsidP="00D05E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východiska by mohla mít analytičtější charakter.</w:t>
            </w:r>
          </w:p>
          <w:p w:rsidR="00B411DB" w:rsidRPr="00C50B27" w:rsidRDefault="001B0DAA" w:rsidP="00D05E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Indikátory kvality výuky, které jsou reflektovány v</w:t>
            </w:r>
            <w:r w:rsidR="0038539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dotazníku</w:t>
            </w:r>
            <w:r w:rsidR="0038539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působí spíš nahodile, než jako promyšlený systém kvality. </w:t>
            </w:r>
          </w:p>
          <w:p w:rsidR="00B411DB" w:rsidRPr="00C50B27" w:rsidRDefault="0038539A" w:rsidP="00D05E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Jednodušší analýza dat.</w:t>
            </w:r>
            <w:bookmarkStart w:id="0" w:name="_GoBack"/>
            <w:bookmarkEnd w:id="0"/>
          </w:p>
          <w:p w:rsidR="00B411DB" w:rsidRPr="00C50B27" w:rsidRDefault="0038539A" w:rsidP="00D05E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Autorka se mohla zaměřit na to, co může být příčinou některých rozdílů v hodnocení kvality výuky </w:t>
            </w:r>
            <w:r w:rsidR="00D05EE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u českých a slovinských studentů.</w:t>
            </w:r>
          </w:p>
          <w:p w:rsidR="00B411DB" w:rsidRDefault="0038539A" w:rsidP="00D05E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8539A" w:rsidRPr="00C50B27" w:rsidRDefault="003853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853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možné příčiny rozdílů v hodnocení kvality výuky u českých a slovinských studentů.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8539A">
              <w:rPr>
                <w:sz w:val="22"/>
                <w:szCs w:val="22"/>
              </w:rPr>
              <w:t xml:space="preserve"> 17. 5. 2017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8539A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640" w:rsidRDefault="00F73640">
      <w:r>
        <w:separator/>
      </w:r>
    </w:p>
  </w:endnote>
  <w:endnote w:type="continuationSeparator" w:id="0">
    <w:p w:rsidR="00F73640" w:rsidRDefault="00F7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640" w:rsidRDefault="00F73640">
      <w:r>
        <w:separator/>
      </w:r>
    </w:p>
  </w:footnote>
  <w:footnote w:type="continuationSeparator" w:id="0">
    <w:p w:rsidR="00F73640" w:rsidRDefault="00F7364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AA"/>
    <w:rsid w:val="000E2C47"/>
    <w:rsid w:val="001B0DAA"/>
    <w:rsid w:val="00362AB0"/>
    <w:rsid w:val="0038539A"/>
    <w:rsid w:val="003F5DA2"/>
    <w:rsid w:val="00512982"/>
    <w:rsid w:val="00514664"/>
    <w:rsid w:val="00526D47"/>
    <w:rsid w:val="0055255D"/>
    <w:rsid w:val="005C219A"/>
    <w:rsid w:val="006847E2"/>
    <w:rsid w:val="00730C1A"/>
    <w:rsid w:val="007613AC"/>
    <w:rsid w:val="00B411DB"/>
    <w:rsid w:val="00BA3203"/>
    <w:rsid w:val="00C03D7D"/>
    <w:rsid w:val="00C50B27"/>
    <w:rsid w:val="00D05EEB"/>
    <w:rsid w:val="00D62416"/>
    <w:rsid w:val="00DC1BF5"/>
    <w:rsid w:val="00E709EA"/>
    <w:rsid w:val="00F7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18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2</cp:revision>
  <cp:lastPrinted>2012-04-25T08:21:00Z</cp:lastPrinted>
  <dcterms:created xsi:type="dcterms:W3CDTF">2017-05-17T11:27:00Z</dcterms:created>
  <dcterms:modified xsi:type="dcterms:W3CDTF">2017-05-18T06:02:00Z</dcterms:modified>
</cp:coreProperties>
</file>