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B1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Lipárová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B1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očima středoškolských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B18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832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B18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EB18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B18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EB18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D7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18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B1835" w:rsidRDefault="00B411DB" w:rsidP="00362AB0">
            <w:pPr>
              <w:rPr>
                <w:b/>
                <w:sz w:val="22"/>
                <w:szCs w:val="22"/>
              </w:rPr>
            </w:pPr>
            <w:r w:rsidRPr="00EB183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05624E" w:rsidRDefault="00E8328B" w:rsidP="00E8328B">
            <w:pPr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>Silné stránky:</w:t>
            </w:r>
          </w:p>
          <w:p w:rsidR="00E8328B" w:rsidRPr="0005624E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>výběr aktuálního tématu</w:t>
            </w:r>
            <w:r w:rsidR="00EB1835" w:rsidRPr="0005624E">
              <w:rPr>
                <w:sz w:val="22"/>
                <w:szCs w:val="22"/>
              </w:rPr>
              <w:t xml:space="preserve"> a přehledné zpracování</w:t>
            </w:r>
          </w:p>
          <w:p w:rsidR="00EB1835" w:rsidRPr="0005624E" w:rsidRDefault="00EB1835" w:rsidP="0005624E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>informac</w:t>
            </w:r>
            <w:r w:rsidR="0005624E">
              <w:rPr>
                <w:sz w:val="22"/>
                <w:szCs w:val="22"/>
              </w:rPr>
              <w:t xml:space="preserve">e dokládány relevantními zdroji, </w:t>
            </w:r>
            <w:r w:rsidRPr="0005624E">
              <w:rPr>
                <w:sz w:val="22"/>
                <w:szCs w:val="22"/>
              </w:rPr>
              <w:t>počet použitých pramenů</w:t>
            </w:r>
          </w:p>
          <w:p w:rsidR="00EB1835" w:rsidRPr="0005624E" w:rsidRDefault="0005624E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EB1835" w:rsidRPr="0005624E" w:rsidRDefault="002D7FCA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>koncipováno doporučení pro praxi</w:t>
            </w:r>
          </w:p>
          <w:p w:rsidR="00E8328B" w:rsidRPr="0005624E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>předkládaný text splňuje požadavky kladené na tento typ prací</w:t>
            </w:r>
          </w:p>
          <w:p w:rsidR="00E8328B" w:rsidRPr="0005624E" w:rsidRDefault="00E8328B" w:rsidP="00E8328B">
            <w:pPr>
              <w:jc w:val="both"/>
              <w:rPr>
                <w:sz w:val="22"/>
                <w:szCs w:val="22"/>
              </w:rPr>
            </w:pPr>
          </w:p>
          <w:p w:rsidR="00E8328B" w:rsidRPr="0005624E" w:rsidRDefault="00E8328B" w:rsidP="00E8328B">
            <w:pPr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>Slabé stránky:</w:t>
            </w:r>
          </w:p>
          <w:p w:rsidR="00E8328B" w:rsidRPr="0005624E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 xml:space="preserve">absentuje </w:t>
            </w:r>
            <w:r w:rsidR="0005624E" w:rsidRPr="0005624E">
              <w:rPr>
                <w:sz w:val="22"/>
                <w:szCs w:val="22"/>
              </w:rPr>
              <w:t>srovnání výsledků výzkumu s relevantním výzkumným šetřením</w:t>
            </w:r>
          </w:p>
          <w:p w:rsidR="00E8328B" w:rsidRPr="0005624E" w:rsidRDefault="00E8328B" w:rsidP="00E8328B">
            <w:pPr>
              <w:jc w:val="both"/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 xml:space="preserve"> </w:t>
            </w:r>
          </w:p>
          <w:p w:rsidR="00B411DB" w:rsidRPr="00EB1835" w:rsidRDefault="0005624E" w:rsidP="002D7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text je pečlivě zpracován a dokládá zájem autorky o analyzovanou problematiku. </w:t>
            </w:r>
            <w:r w:rsidR="00E8328B" w:rsidRPr="0005624E">
              <w:rPr>
                <w:sz w:val="22"/>
                <w:szCs w:val="22"/>
              </w:rPr>
              <w:t xml:space="preserve">Bakalářskou práci </w:t>
            </w:r>
            <w:r w:rsidR="00E8328B" w:rsidRPr="0005624E">
              <w:rPr>
                <w:b/>
                <w:sz w:val="22"/>
                <w:szCs w:val="22"/>
              </w:rPr>
              <w:t>doporučuji k obhajobě</w:t>
            </w:r>
            <w:r w:rsidR="00E8328B" w:rsidRPr="0005624E">
              <w:rPr>
                <w:sz w:val="22"/>
                <w:szCs w:val="22"/>
              </w:rPr>
              <w:t xml:space="preserve"> s návrhem klasifikace </w:t>
            </w:r>
            <w:r w:rsidR="00E8328B" w:rsidRPr="0005624E">
              <w:rPr>
                <w:b/>
                <w:sz w:val="22"/>
                <w:szCs w:val="22"/>
              </w:rPr>
              <w:t>stupněm</w:t>
            </w:r>
            <w:r w:rsidR="002D7FCA" w:rsidRPr="0005624E">
              <w:rPr>
                <w:b/>
                <w:sz w:val="22"/>
                <w:szCs w:val="22"/>
              </w:rPr>
              <w:t xml:space="preserve"> A</w:t>
            </w:r>
            <w:r w:rsidR="005A453E" w:rsidRPr="0005624E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5624E" w:rsidRDefault="0005624E" w:rsidP="00362AB0">
            <w:pPr>
              <w:rPr>
                <w:sz w:val="22"/>
                <w:szCs w:val="22"/>
              </w:rPr>
            </w:pPr>
            <w:r w:rsidRPr="0005624E">
              <w:rPr>
                <w:sz w:val="22"/>
                <w:szCs w:val="22"/>
              </w:rPr>
              <w:t xml:space="preserve">Pokuste se porovnat alespoň dílčí části Vašeho výzkumu s výsledky </w:t>
            </w:r>
            <w:r>
              <w:rPr>
                <w:sz w:val="22"/>
                <w:szCs w:val="22"/>
              </w:rPr>
              <w:t xml:space="preserve">jiných výzkumů </w:t>
            </w:r>
            <w:r w:rsidRPr="0005624E">
              <w:rPr>
                <w:sz w:val="22"/>
                <w:szCs w:val="22"/>
              </w:rPr>
              <w:t>sledované oblasti.</w:t>
            </w:r>
          </w:p>
          <w:p w:rsidR="0005624E" w:rsidRPr="0005624E" w:rsidRDefault="0005624E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562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A45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2D7F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18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1835">
              <w:rPr>
                <w:sz w:val="22"/>
                <w:szCs w:val="22"/>
              </w:rPr>
              <w:t xml:space="preserve"> 10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2D7FC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2038">
              <w:rPr>
                <w:sz w:val="22"/>
                <w:szCs w:val="22"/>
              </w:rPr>
              <w:t xml:space="preserve"> </w:t>
            </w:r>
            <w:r w:rsidR="0005624E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E2" w:rsidRDefault="002844E2">
      <w:r>
        <w:separator/>
      </w:r>
    </w:p>
  </w:endnote>
  <w:endnote w:type="continuationSeparator" w:id="0">
    <w:p w:rsidR="002844E2" w:rsidRDefault="0028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E2" w:rsidRDefault="002844E2">
      <w:r>
        <w:separator/>
      </w:r>
    </w:p>
  </w:footnote>
  <w:footnote w:type="continuationSeparator" w:id="0">
    <w:p w:rsidR="002844E2" w:rsidRDefault="002844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5624E"/>
    <w:rsid w:val="000A53ED"/>
    <w:rsid w:val="000E2C47"/>
    <w:rsid w:val="002844E2"/>
    <w:rsid w:val="002D7FCA"/>
    <w:rsid w:val="00362AB0"/>
    <w:rsid w:val="003F5DA2"/>
    <w:rsid w:val="00512982"/>
    <w:rsid w:val="00514664"/>
    <w:rsid w:val="00526D47"/>
    <w:rsid w:val="0055255D"/>
    <w:rsid w:val="005A453E"/>
    <w:rsid w:val="005C219A"/>
    <w:rsid w:val="006847E2"/>
    <w:rsid w:val="00730C1A"/>
    <w:rsid w:val="00B36826"/>
    <w:rsid w:val="00B411DB"/>
    <w:rsid w:val="00BA3203"/>
    <w:rsid w:val="00C03D7D"/>
    <w:rsid w:val="00C50B27"/>
    <w:rsid w:val="00D22038"/>
    <w:rsid w:val="00D62416"/>
    <w:rsid w:val="00DC1BF5"/>
    <w:rsid w:val="00E709EA"/>
    <w:rsid w:val="00E8328B"/>
    <w:rsid w:val="00EB1835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667254-F5A6-45D6-BB3A-5B1003A3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D22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22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2017-05-19T12:01:00Z</cp:lastPrinted>
  <dcterms:created xsi:type="dcterms:W3CDTF">2017-05-19T12:01:00Z</dcterms:created>
  <dcterms:modified xsi:type="dcterms:W3CDTF">2017-05-19T12:01:00Z</dcterms:modified>
</cp:coreProperties>
</file>