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4B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Lipárová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4B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Senioři očima středoškolských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3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F4B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4B50" w:rsidP="008F4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3CF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2E33CB" w:rsidRDefault="002E33C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2E33CB" w:rsidP="00487B3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řeší aktuální téma.</w:t>
            </w:r>
          </w:p>
          <w:p w:rsidR="002E33CB" w:rsidRDefault="002E33CB" w:rsidP="00487B3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šetření je pečlivě zpracované</w:t>
            </w:r>
          </w:p>
          <w:p w:rsidR="002E33CB" w:rsidRDefault="002E33CB" w:rsidP="00362AB0">
            <w:pPr>
              <w:rPr>
                <w:sz w:val="22"/>
                <w:szCs w:val="22"/>
              </w:rPr>
            </w:pPr>
          </w:p>
          <w:p w:rsidR="002E33CB" w:rsidRPr="002E33CB" w:rsidRDefault="002E33C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C50B27" w:rsidRDefault="000A3CF5" w:rsidP="00487B3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obrázků na str. 15, 16 není uveden zdroj. </w:t>
            </w:r>
          </w:p>
          <w:p w:rsidR="00B411DB" w:rsidRPr="00C50B27" w:rsidRDefault="00487B36" w:rsidP="00487B3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srovnání vlastního výzkumu s podobně zaměřenými výzkumy.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513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velmi zdařilá.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87B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E3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podle Vás m</w:t>
            </w:r>
            <w:r w:rsidRPr="002E33CB">
              <w:rPr>
                <w:sz w:val="22"/>
                <w:szCs w:val="22"/>
              </w:rPr>
              <w:t>ožnosti pre</w:t>
            </w:r>
            <w:r>
              <w:rPr>
                <w:sz w:val="22"/>
                <w:szCs w:val="22"/>
              </w:rPr>
              <w:t>vence stereotypů a mýtů o stáří?</w:t>
            </w:r>
          </w:p>
          <w:p w:rsidR="002E33CB" w:rsidRPr="00C50B27" w:rsidRDefault="002E3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úlohu sehrávají </w:t>
            </w:r>
            <w:r w:rsidR="00487B36">
              <w:rPr>
                <w:sz w:val="22"/>
                <w:szCs w:val="22"/>
              </w:rPr>
              <w:t>sociální sítě v názorech na</w:t>
            </w:r>
            <w:r>
              <w:rPr>
                <w:sz w:val="22"/>
                <w:szCs w:val="22"/>
              </w:rPr>
              <w:t xml:space="preserve"> </w:t>
            </w:r>
            <w:r w:rsidR="00227432">
              <w:rPr>
                <w:sz w:val="22"/>
                <w:szCs w:val="22"/>
              </w:rPr>
              <w:t>stáří a senior</w:t>
            </w:r>
            <w:r w:rsidR="00487B36">
              <w:rPr>
                <w:sz w:val="22"/>
                <w:szCs w:val="22"/>
              </w:rPr>
              <w:t>y?</w:t>
            </w:r>
            <w:r w:rsidR="00227432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E33CB">
              <w:rPr>
                <w:sz w:val="22"/>
                <w:szCs w:val="22"/>
              </w:rPr>
              <w:t xml:space="preserve"> </w:t>
            </w:r>
            <w:proofErr w:type="gramStart"/>
            <w:r w:rsidR="002E33CB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E33C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E33C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D2" w:rsidRDefault="00E358D2">
      <w:r>
        <w:separator/>
      </w:r>
    </w:p>
  </w:endnote>
  <w:endnote w:type="continuationSeparator" w:id="0">
    <w:p w:rsidR="00E358D2" w:rsidRDefault="00E3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D2" w:rsidRDefault="00E358D2">
      <w:r>
        <w:separator/>
      </w:r>
    </w:p>
  </w:footnote>
  <w:footnote w:type="continuationSeparator" w:id="0">
    <w:p w:rsidR="00E358D2" w:rsidRDefault="00E358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3F5A"/>
    <w:multiLevelType w:val="hybridMultilevel"/>
    <w:tmpl w:val="6624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F78B0"/>
    <w:multiLevelType w:val="hybridMultilevel"/>
    <w:tmpl w:val="87684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0A3CF5"/>
    <w:rsid w:val="00154F27"/>
    <w:rsid w:val="00227432"/>
    <w:rsid w:val="002E33CB"/>
    <w:rsid w:val="00362AB0"/>
    <w:rsid w:val="003F5DA2"/>
    <w:rsid w:val="0045135C"/>
    <w:rsid w:val="00487B36"/>
    <w:rsid w:val="00512982"/>
    <w:rsid w:val="00526D47"/>
    <w:rsid w:val="0055255D"/>
    <w:rsid w:val="005C219A"/>
    <w:rsid w:val="005C320C"/>
    <w:rsid w:val="006847E2"/>
    <w:rsid w:val="007553A2"/>
    <w:rsid w:val="008614B3"/>
    <w:rsid w:val="008F4B50"/>
    <w:rsid w:val="009A27D5"/>
    <w:rsid w:val="00A75EEE"/>
    <w:rsid w:val="00B411DB"/>
    <w:rsid w:val="00B5026D"/>
    <w:rsid w:val="00BA3203"/>
    <w:rsid w:val="00C50B27"/>
    <w:rsid w:val="00CA7D64"/>
    <w:rsid w:val="00D05C79"/>
    <w:rsid w:val="00D4051B"/>
    <w:rsid w:val="00DC1BF5"/>
    <w:rsid w:val="00E358D2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A88D6-CFFA-475D-8905-3B97D7B2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(9).dot</Template>
  <TotalTime>39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4</cp:revision>
  <cp:lastPrinted>2012-04-25T08:21:00Z</cp:lastPrinted>
  <dcterms:created xsi:type="dcterms:W3CDTF">2017-05-06T08:01:00Z</dcterms:created>
  <dcterms:modified xsi:type="dcterms:W3CDTF">2017-05-17T13:13:00Z</dcterms:modified>
</cp:coreProperties>
</file>