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B640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B5A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Pavla </w:t>
            </w:r>
            <w:proofErr w:type="spellStart"/>
            <w:r>
              <w:rPr>
                <w:sz w:val="22"/>
                <w:szCs w:val="22"/>
              </w:rPr>
              <w:t>Kučeříková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5A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a jeho prevence se zaměřením na pracovníky pomáhajících profesí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1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D7E0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D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5F19A3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zvolil</w:t>
            </w:r>
            <w:r w:rsidR="005F19A3">
              <w:rPr>
                <w:sz w:val="22"/>
                <w:szCs w:val="22"/>
              </w:rPr>
              <w:t>a aktuální námět s jasným</w:t>
            </w:r>
            <w:r w:rsidR="00F95962" w:rsidRPr="00F95962">
              <w:rPr>
                <w:sz w:val="22"/>
                <w:szCs w:val="22"/>
              </w:rPr>
              <w:t xml:space="preserve">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</w:p>
          <w:p w:rsidR="006022B0" w:rsidRDefault="00212C9F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Převažuje srozumitelná formulace </w:t>
            </w:r>
            <w:r w:rsidR="009E58C8">
              <w:rPr>
                <w:sz w:val="22"/>
                <w:szCs w:val="22"/>
              </w:rPr>
              <w:t>výzkumných cílů</w:t>
            </w:r>
            <w:r w:rsidR="006022B0">
              <w:rPr>
                <w:sz w:val="22"/>
                <w:szCs w:val="22"/>
              </w:rPr>
              <w:t xml:space="preserve"> kvantitativního výzkumu</w:t>
            </w:r>
            <w:r w:rsidR="009E58C8">
              <w:rPr>
                <w:sz w:val="22"/>
                <w:szCs w:val="22"/>
              </w:rPr>
              <w:t xml:space="preserve">, ne všechny dílčí cíle </w:t>
            </w:r>
            <w:r w:rsidR="006022B0">
              <w:rPr>
                <w:sz w:val="22"/>
                <w:szCs w:val="22"/>
              </w:rPr>
              <w:t xml:space="preserve">však </w:t>
            </w:r>
            <w:r w:rsidR="009E58C8">
              <w:rPr>
                <w:sz w:val="22"/>
                <w:szCs w:val="22"/>
              </w:rPr>
              <w:t>korespondují s hlavním výzkumným cílem</w:t>
            </w:r>
          </w:p>
          <w:p w:rsidR="00212C9F" w:rsidRDefault="006022B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</w:t>
            </w:r>
            <w:r w:rsidR="00947637">
              <w:rPr>
                <w:sz w:val="22"/>
                <w:szCs w:val="22"/>
              </w:rPr>
              <w:t>astní konstrukce dotazníku</w:t>
            </w:r>
          </w:p>
          <w:p w:rsidR="007D7E01" w:rsidRDefault="007D7E01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nejsou příliš překvapující, což platí i pro uvedená Doporučení pro praxi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C45C06" w:rsidRPr="00C45C06" w:rsidRDefault="00C45C06" w:rsidP="00C45C0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45C06">
              <w:rPr>
                <w:sz w:val="22"/>
                <w:szCs w:val="22"/>
              </w:rPr>
              <w:t>Drobné nedostatky formálního druhu, např. název práce, s. 10</w:t>
            </w:r>
          </w:p>
          <w:p w:rsidR="00F1326B" w:rsidRDefault="002257F9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cizojazyčné zdroje, tj. např. zahraniční zkušenosti</w:t>
            </w:r>
          </w:p>
          <w:p w:rsidR="007D7E01" w:rsidRPr="00C50B27" w:rsidRDefault="007D7E01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Nenacházíme informace o </w:t>
            </w:r>
            <w:proofErr w:type="spellStart"/>
            <w:r>
              <w:rPr>
                <w:sz w:val="22"/>
                <w:szCs w:val="22"/>
              </w:rPr>
              <w:t>předvýzkumu</w:t>
            </w:r>
            <w:proofErr w:type="spellEnd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D7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směrem byste zaměřila další výzkum v této oblasti?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7D7E01" w:rsidRDefault="007D7E01" w:rsidP="00C50B27">
            <w:pPr>
              <w:jc w:val="center"/>
              <w:rPr>
                <w:b/>
                <w:sz w:val="22"/>
                <w:szCs w:val="22"/>
              </w:rPr>
            </w:pPr>
            <w:r w:rsidRPr="007D7E0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5D8" w:rsidRDefault="002C75D8">
      <w:r>
        <w:separator/>
      </w:r>
    </w:p>
  </w:endnote>
  <w:endnote w:type="continuationSeparator" w:id="0">
    <w:p w:rsidR="002C75D8" w:rsidRDefault="002C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5D8" w:rsidRDefault="002C75D8">
      <w:r>
        <w:separator/>
      </w:r>
    </w:p>
  </w:footnote>
  <w:footnote w:type="continuationSeparator" w:id="0">
    <w:p w:rsidR="002C75D8" w:rsidRDefault="002C75D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B3027"/>
    <w:rsid w:val="000B6DF9"/>
    <w:rsid w:val="000C5903"/>
    <w:rsid w:val="000E7FA4"/>
    <w:rsid w:val="000F631B"/>
    <w:rsid w:val="00130D72"/>
    <w:rsid w:val="001765A2"/>
    <w:rsid w:val="0017713C"/>
    <w:rsid w:val="00212C9F"/>
    <w:rsid w:val="00220FB6"/>
    <w:rsid w:val="002257F9"/>
    <w:rsid w:val="002845D8"/>
    <w:rsid w:val="00290F9B"/>
    <w:rsid w:val="002A2800"/>
    <w:rsid w:val="002C4743"/>
    <w:rsid w:val="002C75D8"/>
    <w:rsid w:val="002D368B"/>
    <w:rsid w:val="00314EEF"/>
    <w:rsid w:val="00362AB0"/>
    <w:rsid w:val="003C6C5C"/>
    <w:rsid w:val="003F5DA2"/>
    <w:rsid w:val="004D4A68"/>
    <w:rsid w:val="00512982"/>
    <w:rsid w:val="00513C06"/>
    <w:rsid w:val="00526D47"/>
    <w:rsid w:val="00532CC7"/>
    <w:rsid w:val="0055255D"/>
    <w:rsid w:val="00572B85"/>
    <w:rsid w:val="00575784"/>
    <w:rsid w:val="005A71CD"/>
    <w:rsid w:val="005B5ACD"/>
    <w:rsid w:val="005B640B"/>
    <w:rsid w:val="005C219A"/>
    <w:rsid w:val="005F19A3"/>
    <w:rsid w:val="005F5E3A"/>
    <w:rsid w:val="006022B0"/>
    <w:rsid w:val="00615835"/>
    <w:rsid w:val="00654154"/>
    <w:rsid w:val="0067298F"/>
    <w:rsid w:val="006740B2"/>
    <w:rsid w:val="006847E2"/>
    <w:rsid w:val="006D718A"/>
    <w:rsid w:val="007A7634"/>
    <w:rsid w:val="007D7E01"/>
    <w:rsid w:val="00857333"/>
    <w:rsid w:val="008614B3"/>
    <w:rsid w:val="008D0C2F"/>
    <w:rsid w:val="008D4DF2"/>
    <w:rsid w:val="008F12D5"/>
    <w:rsid w:val="00947637"/>
    <w:rsid w:val="009B2248"/>
    <w:rsid w:val="009E58C8"/>
    <w:rsid w:val="00A40118"/>
    <w:rsid w:val="00A56A72"/>
    <w:rsid w:val="00A72381"/>
    <w:rsid w:val="00AA034B"/>
    <w:rsid w:val="00AE1DD2"/>
    <w:rsid w:val="00AF1740"/>
    <w:rsid w:val="00B31D90"/>
    <w:rsid w:val="00B411DB"/>
    <w:rsid w:val="00B87E34"/>
    <w:rsid w:val="00BA3203"/>
    <w:rsid w:val="00BA70E0"/>
    <w:rsid w:val="00BF1B39"/>
    <w:rsid w:val="00C06981"/>
    <w:rsid w:val="00C45C06"/>
    <w:rsid w:val="00C50B27"/>
    <w:rsid w:val="00C81CEB"/>
    <w:rsid w:val="00C87D52"/>
    <w:rsid w:val="00CE0A8B"/>
    <w:rsid w:val="00DA5AD9"/>
    <w:rsid w:val="00DB5DAD"/>
    <w:rsid w:val="00DC1BF5"/>
    <w:rsid w:val="00DF4D3D"/>
    <w:rsid w:val="00E65309"/>
    <w:rsid w:val="00E67C85"/>
    <w:rsid w:val="00E709EA"/>
    <w:rsid w:val="00E8070A"/>
    <w:rsid w:val="00ED3FDF"/>
    <w:rsid w:val="00EF76BA"/>
    <w:rsid w:val="00F1326B"/>
    <w:rsid w:val="00F325B5"/>
    <w:rsid w:val="00F529B5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6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2017-05-21T21:00:00Z</dcterms:created>
  <dcterms:modified xsi:type="dcterms:W3CDTF">2017-05-21T21:00:00Z</dcterms:modified>
</cp:coreProperties>
</file>