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5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Daniela Kociánová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5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českých a finských učitelů základních škol k sexuální výchově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05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05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05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9386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A9386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27F81" w:rsidRDefault="00327F81" w:rsidP="00327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27F81" w:rsidRPr="00327F81" w:rsidRDefault="00327F81" w:rsidP="00327F81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netradičního tématu, </w:t>
            </w:r>
            <w:r w:rsidRPr="00327F81">
              <w:rPr>
                <w:sz w:val="22"/>
                <w:szCs w:val="22"/>
              </w:rPr>
              <w:t>přehledně a precizně zpracovaný text</w:t>
            </w:r>
          </w:p>
          <w:p w:rsidR="00327F81" w:rsidRPr="00327F81" w:rsidRDefault="00327F81" w:rsidP="00327F8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</w:t>
            </w:r>
            <w:r w:rsidRPr="00327F81">
              <w:rPr>
                <w:rFonts w:eastAsia="Calibri"/>
                <w:sz w:val="22"/>
                <w:szCs w:val="22"/>
              </w:rPr>
              <w:t>ednotlivé kapitoly</w:t>
            </w:r>
            <w:r w:rsidR="00A05858">
              <w:rPr>
                <w:rFonts w:eastAsia="Calibri"/>
                <w:sz w:val="22"/>
                <w:szCs w:val="22"/>
              </w:rPr>
              <w:t xml:space="preserve"> práce</w:t>
            </w:r>
            <w:r w:rsidRPr="00327F81">
              <w:rPr>
                <w:rFonts w:eastAsia="Calibri"/>
                <w:sz w:val="22"/>
                <w:szCs w:val="22"/>
              </w:rPr>
              <w:t xml:space="preserve"> jsou pečlivě zpracovány, uváděné informace dokládány relevantními zdroji, </w:t>
            </w:r>
            <w:r>
              <w:rPr>
                <w:rFonts w:eastAsia="Calibri"/>
                <w:sz w:val="22"/>
                <w:szCs w:val="22"/>
              </w:rPr>
              <w:t>je třeba ocenit</w:t>
            </w:r>
            <w:r w:rsidR="00A05858">
              <w:rPr>
                <w:rFonts w:eastAsia="Calibri"/>
                <w:sz w:val="22"/>
                <w:szCs w:val="22"/>
              </w:rPr>
              <w:t xml:space="preserve"> vysoké </w:t>
            </w:r>
            <w:r w:rsidR="00A05858">
              <w:rPr>
                <w:sz w:val="22"/>
                <w:szCs w:val="22"/>
              </w:rPr>
              <w:t>množství použité literatury</w:t>
            </w:r>
            <w:r w:rsidRPr="00327F81">
              <w:rPr>
                <w:sz w:val="22"/>
                <w:szCs w:val="22"/>
              </w:rPr>
              <w:t xml:space="preserve"> </w:t>
            </w:r>
            <w:r w:rsidR="00A05858">
              <w:rPr>
                <w:sz w:val="22"/>
                <w:szCs w:val="22"/>
              </w:rPr>
              <w:t>včetně cizojazyčných zdrojů</w:t>
            </w:r>
          </w:p>
          <w:p w:rsidR="00327F81" w:rsidRDefault="00327F81" w:rsidP="00327F81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327F81" w:rsidRDefault="00327F81" w:rsidP="00327F81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525381">
              <w:rPr>
                <w:sz w:val="22"/>
                <w:szCs w:val="22"/>
              </w:rPr>
              <w:t xml:space="preserve">logicky a přehledně strukturovaný výzkum </w:t>
            </w:r>
          </w:p>
          <w:p w:rsidR="00327F81" w:rsidRPr="00525381" w:rsidRDefault="00327F81" w:rsidP="00327F81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autorky</w:t>
            </w:r>
            <w:r w:rsidRPr="00525381">
              <w:rPr>
                <w:sz w:val="22"/>
                <w:szCs w:val="22"/>
              </w:rPr>
              <w:t xml:space="preserve"> o analyzovanou problematiku</w:t>
            </w:r>
          </w:p>
          <w:p w:rsidR="00327F81" w:rsidRDefault="00327F81" w:rsidP="00327F81">
            <w:pPr>
              <w:numPr>
                <w:ilvl w:val="0"/>
                <w:numId w:val="2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 prací</w:t>
            </w:r>
          </w:p>
          <w:p w:rsidR="00327F81" w:rsidRDefault="00327F81" w:rsidP="00327F81">
            <w:pPr>
              <w:jc w:val="both"/>
              <w:rPr>
                <w:sz w:val="22"/>
                <w:szCs w:val="22"/>
              </w:rPr>
            </w:pPr>
          </w:p>
          <w:p w:rsidR="00327F81" w:rsidRPr="00A05858" w:rsidRDefault="00327F81" w:rsidP="00327F81">
            <w:pPr>
              <w:rPr>
                <w:sz w:val="22"/>
                <w:szCs w:val="22"/>
              </w:rPr>
            </w:pPr>
          </w:p>
          <w:p w:rsidR="00327F81" w:rsidRPr="00A05858" w:rsidRDefault="00327F81" w:rsidP="00327F81">
            <w:pPr>
              <w:jc w:val="both"/>
              <w:rPr>
                <w:sz w:val="22"/>
                <w:szCs w:val="22"/>
              </w:rPr>
            </w:pPr>
            <w:r w:rsidRPr="00A05858">
              <w:rPr>
                <w:sz w:val="22"/>
                <w:szCs w:val="22"/>
              </w:rPr>
              <w:t xml:space="preserve">Bakalářskou práci </w:t>
            </w:r>
            <w:r w:rsidR="00A05858" w:rsidRPr="00A05858">
              <w:rPr>
                <w:rFonts w:eastAsia="Calibri"/>
                <w:sz w:val="22"/>
                <w:szCs w:val="22"/>
              </w:rPr>
              <w:t>považuji za zdařilou a inspirující k zamyšlení nad diskutovaným tématem</w:t>
            </w:r>
            <w:r w:rsidR="00A9386D">
              <w:rPr>
                <w:rFonts w:eastAsia="Calibri"/>
                <w:sz w:val="22"/>
                <w:szCs w:val="22"/>
              </w:rPr>
              <w:t>.</w:t>
            </w:r>
            <w:r w:rsidR="00A05858" w:rsidRPr="00A05858">
              <w:rPr>
                <w:b/>
                <w:sz w:val="22"/>
                <w:szCs w:val="22"/>
              </w:rPr>
              <w:t xml:space="preserve"> D</w:t>
            </w:r>
            <w:r w:rsidRPr="00A05858">
              <w:rPr>
                <w:b/>
                <w:sz w:val="22"/>
                <w:szCs w:val="22"/>
              </w:rPr>
              <w:t>oporučuji k obhajobě s návrhem klasifikace stupněm A.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27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Vás inspirovalo k výběru tématu?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327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05858">
              <w:rPr>
                <w:sz w:val="22"/>
                <w:szCs w:val="22"/>
              </w:rPr>
              <w:t xml:space="preserve"> 3. 5. 2017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386D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6F3" w:rsidRDefault="009016F3">
      <w:r>
        <w:separator/>
      </w:r>
    </w:p>
  </w:endnote>
  <w:endnote w:type="continuationSeparator" w:id="0">
    <w:p w:rsidR="009016F3" w:rsidRDefault="0090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6F3" w:rsidRDefault="009016F3">
      <w:r>
        <w:separator/>
      </w:r>
    </w:p>
  </w:footnote>
  <w:footnote w:type="continuationSeparator" w:id="0">
    <w:p w:rsidR="009016F3" w:rsidRDefault="009016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81"/>
    <w:rsid w:val="00154F27"/>
    <w:rsid w:val="00327F81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016F3"/>
    <w:rsid w:val="009A27D5"/>
    <w:rsid w:val="00A05858"/>
    <w:rsid w:val="00A9386D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275BF-9B81-4170-9A00-8750C9B8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7F8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938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9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2017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Šalenová Eva</dc:creator>
  <cp:keywords/>
  <cp:lastModifiedBy>Šalenová Eva</cp:lastModifiedBy>
  <cp:revision>2</cp:revision>
  <cp:lastPrinted>2017-05-04T12:16:00Z</cp:lastPrinted>
  <dcterms:created xsi:type="dcterms:W3CDTF">2017-05-04T12:18:00Z</dcterms:created>
  <dcterms:modified xsi:type="dcterms:W3CDTF">2017-05-04T12:18:00Z</dcterms:modified>
</cp:coreProperties>
</file>