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2D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Jančaříková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2D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 studentů středních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F2D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2D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2D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73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139FC" w:rsidRDefault="001139FC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zpracovala bakalářskou práci na dobré úrovni</w:t>
            </w:r>
          </w:p>
          <w:p w:rsidR="00B411DB" w:rsidRDefault="00573409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teoretické části práce a její rozpracování</w:t>
            </w:r>
          </w:p>
          <w:p w:rsidR="001139FC" w:rsidRDefault="001139FC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Explicitně vyjádřený primární záměr bakalářské práce</w:t>
            </w:r>
          </w:p>
          <w:p w:rsidR="001139FC" w:rsidRDefault="001139FC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koncipovaný design výzkumu</w:t>
            </w:r>
          </w:p>
          <w:p w:rsidR="00C832B5" w:rsidRPr="00C50B27" w:rsidRDefault="00C832B5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výzkumného vzorku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73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73409" w:rsidRDefault="00573409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užívá poměrně malé penzum odborné literatury</w:t>
            </w:r>
          </w:p>
          <w:p w:rsidR="00573409" w:rsidRDefault="00573409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se autorka podrobněji nevěnuje Strategickým dokumentům podporující vzdělávání finanční gramotnosti a oblasti didaktických prostředků pro rozvoj finanční gramotnosti</w:t>
            </w:r>
          </w:p>
          <w:p w:rsidR="008C2A45" w:rsidRDefault="008C2A45" w:rsidP="00573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absentují vlastní odborné komentáře – zpracování teoretické části se tak může jevit jako kompilát</w:t>
            </w:r>
          </w:p>
          <w:p w:rsidR="00B411DB" w:rsidRDefault="001139FC" w:rsidP="001139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</w:t>
            </w:r>
            <w:r w:rsidR="00322785">
              <w:rPr>
                <w:sz w:val="22"/>
                <w:szCs w:val="22"/>
              </w:rPr>
              <w:t>sběr</w:t>
            </w:r>
            <w:r>
              <w:rPr>
                <w:sz w:val="22"/>
                <w:szCs w:val="22"/>
              </w:rPr>
              <w:t xml:space="preserve"> dat studentka zvolila mj. didaktický test</w:t>
            </w:r>
            <w:r w:rsidR="00322785">
              <w:rPr>
                <w:sz w:val="22"/>
                <w:szCs w:val="22"/>
              </w:rPr>
              <w:t xml:space="preserve">, zkoumající úroveň finanční gramotnosti ve třech oblastech. Ke každé oblasti studentka vytvořila </w:t>
            </w:r>
            <w:r w:rsidR="00622970">
              <w:rPr>
                <w:sz w:val="22"/>
                <w:szCs w:val="22"/>
              </w:rPr>
              <w:t xml:space="preserve">pouze </w:t>
            </w:r>
            <w:bookmarkStart w:id="0" w:name="_GoBack"/>
            <w:bookmarkEnd w:id="0"/>
            <w:r w:rsidR="00322785">
              <w:rPr>
                <w:sz w:val="22"/>
                <w:szCs w:val="22"/>
              </w:rPr>
              <w:t>čtyři otázky, což vnímám jako nedostatečné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46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2785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C2A45">
              <w:rPr>
                <w:sz w:val="22"/>
                <w:szCs w:val="22"/>
              </w:rPr>
              <w:t>Zdůvodněte nastavení procentuálního hodnocení didaktického te</w:t>
            </w:r>
            <w:r w:rsidR="008C2A45">
              <w:rPr>
                <w:sz w:val="22"/>
                <w:szCs w:val="22"/>
              </w:rPr>
              <w:t>stu.</w:t>
            </w:r>
          </w:p>
          <w:p w:rsidR="008C2A45" w:rsidRPr="00C832B5" w:rsidRDefault="00C832B5" w:rsidP="0036203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32B5">
              <w:rPr>
                <w:sz w:val="22"/>
                <w:szCs w:val="22"/>
              </w:rPr>
              <w:t>Jakou souvislost má Vaše téma bakalářské práce se sociální pedagogikou?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4D2D">
              <w:rPr>
                <w:sz w:val="22"/>
                <w:szCs w:val="22"/>
              </w:rPr>
              <w:t xml:space="preserve"> </w:t>
            </w:r>
            <w:proofErr w:type="gramStart"/>
            <w:r w:rsidR="008A4D2D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4D2D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11" w:rsidRDefault="00B76111">
      <w:r>
        <w:separator/>
      </w:r>
    </w:p>
  </w:endnote>
  <w:endnote w:type="continuationSeparator" w:id="0">
    <w:p w:rsidR="00B76111" w:rsidRDefault="00B7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11" w:rsidRDefault="00B76111">
      <w:r>
        <w:separator/>
      </w:r>
    </w:p>
  </w:footnote>
  <w:footnote w:type="continuationSeparator" w:id="0">
    <w:p w:rsidR="00B76111" w:rsidRDefault="00B761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6D71"/>
    <w:multiLevelType w:val="hybridMultilevel"/>
    <w:tmpl w:val="1B923996"/>
    <w:lvl w:ilvl="0" w:tplc="B1F0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12152"/>
    <w:multiLevelType w:val="hybridMultilevel"/>
    <w:tmpl w:val="FBB26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C4"/>
    <w:rsid w:val="000E2C47"/>
    <w:rsid w:val="001139FC"/>
    <w:rsid w:val="00114D00"/>
    <w:rsid w:val="00322785"/>
    <w:rsid w:val="00362AB0"/>
    <w:rsid w:val="003F5DA2"/>
    <w:rsid w:val="00512982"/>
    <w:rsid w:val="00514664"/>
    <w:rsid w:val="00526D47"/>
    <w:rsid w:val="0055255D"/>
    <w:rsid w:val="00573409"/>
    <w:rsid w:val="005C219A"/>
    <w:rsid w:val="005F2DC4"/>
    <w:rsid w:val="00622970"/>
    <w:rsid w:val="006847E2"/>
    <w:rsid w:val="00730C1A"/>
    <w:rsid w:val="008A4D2D"/>
    <w:rsid w:val="008C2A45"/>
    <w:rsid w:val="00A46EBC"/>
    <w:rsid w:val="00B411DB"/>
    <w:rsid w:val="00B76111"/>
    <w:rsid w:val="00BA3203"/>
    <w:rsid w:val="00C03D7D"/>
    <w:rsid w:val="00C50B27"/>
    <w:rsid w:val="00C832B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2976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2017-05-19T10:36:00Z</dcterms:created>
  <dcterms:modified xsi:type="dcterms:W3CDTF">2017-05-22T11:49:00Z</dcterms:modified>
</cp:coreProperties>
</file>