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439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Janáčková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439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Působení kurátora pro děti a mládež v základních školách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439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439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439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4392C" w:rsidP="008148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F4392C" w:rsidP="008148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téma.</w:t>
            </w:r>
          </w:p>
          <w:p w:rsidR="0081485E" w:rsidRDefault="0081485E" w:rsidP="008148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Zjevné zaujetí autorky tématem.</w:t>
            </w:r>
          </w:p>
          <w:p w:rsidR="00F4392C" w:rsidRPr="00C50B27" w:rsidRDefault="00F4392C" w:rsidP="008148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Pečlivě zpracovaná teoretická východiska. Použití většího množství zdrojů</w:t>
            </w:r>
          </w:p>
          <w:p w:rsidR="00B411DB" w:rsidRPr="00C50B27" w:rsidRDefault="00B411DB" w:rsidP="0081485E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F4392C" w:rsidP="008148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F4392C" w:rsidP="008148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Cíle výzkumu jsou nastaveny spíše na kvantitativní výzkumný přístup. Také předem zvolený počet 21 otázek pro </w:t>
            </w:r>
            <w:proofErr w:type="spellStart"/>
            <w:r>
              <w:rPr>
                <w:sz w:val="22"/>
                <w:szCs w:val="22"/>
              </w:rPr>
              <w:t>polostrukturovaný</w:t>
            </w:r>
            <w:proofErr w:type="spellEnd"/>
            <w:r>
              <w:rPr>
                <w:sz w:val="22"/>
                <w:szCs w:val="22"/>
              </w:rPr>
              <w:t xml:space="preserve"> rozhovor implikuje spíše potřebu kvantitativního zkoumání.</w:t>
            </w:r>
          </w:p>
          <w:p w:rsidR="0081485E" w:rsidRPr="00C50B27" w:rsidRDefault="0081485E" w:rsidP="008148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Až v analýze dat se ukazuje, kolik respondentů tvořilo výzkumný soubor.</w:t>
            </w:r>
          </w:p>
          <w:p w:rsidR="00B411DB" w:rsidRPr="00C50B27" w:rsidRDefault="008148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Očekával bych hlubší analýzu dat, případně další práci s kategoriemi.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148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439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zvolit v souvislosti s tématem kvantitativní výzkumnou strategii?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148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Kolik bylo realizováno rozhovorů?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1485E">
              <w:rPr>
                <w:sz w:val="22"/>
                <w:szCs w:val="22"/>
              </w:rPr>
              <w:t xml:space="preserve"> 16. 5. 2017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1485E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5C" w:rsidRDefault="0060625C">
      <w:r>
        <w:separator/>
      </w:r>
    </w:p>
  </w:endnote>
  <w:endnote w:type="continuationSeparator" w:id="0">
    <w:p w:rsidR="0060625C" w:rsidRDefault="0060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5C" w:rsidRDefault="0060625C">
      <w:r>
        <w:separator/>
      </w:r>
    </w:p>
  </w:footnote>
  <w:footnote w:type="continuationSeparator" w:id="0">
    <w:p w:rsidR="0060625C" w:rsidRDefault="0060625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2C"/>
    <w:rsid w:val="00154F27"/>
    <w:rsid w:val="002B4250"/>
    <w:rsid w:val="00362AB0"/>
    <w:rsid w:val="003F5DA2"/>
    <w:rsid w:val="00512982"/>
    <w:rsid w:val="00526D47"/>
    <w:rsid w:val="0055255D"/>
    <w:rsid w:val="005C219A"/>
    <w:rsid w:val="0060625C"/>
    <w:rsid w:val="006847E2"/>
    <w:rsid w:val="007553A2"/>
    <w:rsid w:val="0081485E"/>
    <w:rsid w:val="008614B3"/>
    <w:rsid w:val="009A27D5"/>
    <w:rsid w:val="00B411DB"/>
    <w:rsid w:val="00BA3203"/>
    <w:rsid w:val="00C50B27"/>
    <w:rsid w:val="00CA7D64"/>
    <w:rsid w:val="00D05C79"/>
    <w:rsid w:val="00D302D8"/>
    <w:rsid w:val="00DC1BF5"/>
    <w:rsid w:val="00E709EA"/>
    <w:rsid w:val="00ED2FBE"/>
    <w:rsid w:val="00F1326B"/>
    <w:rsid w:val="00F4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20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2</cp:revision>
  <cp:lastPrinted>2012-04-25T08:21:00Z</cp:lastPrinted>
  <dcterms:created xsi:type="dcterms:W3CDTF">2017-05-16T08:29:00Z</dcterms:created>
  <dcterms:modified xsi:type="dcterms:W3CDTF">2017-05-18T06:19:00Z</dcterms:modified>
</cp:coreProperties>
</file>