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2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Aneta </w:t>
            </w:r>
            <w:proofErr w:type="spellStart"/>
            <w:r>
              <w:rPr>
                <w:sz w:val="22"/>
                <w:szCs w:val="22"/>
              </w:rPr>
              <w:t>Exelová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27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žen na trhu práce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832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832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E27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E27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4F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D4FC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B7D0F" w:rsidRDefault="00B411DB" w:rsidP="00362AB0">
            <w:pPr>
              <w:rPr>
                <w:b/>
                <w:sz w:val="22"/>
                <w:szCs w:val="22"/>
              </w:rPr>
            </w:pPr>
            <w:r w:rsidRPr="00BB7D0F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8328B" w:rsidRPr="00BB7D0F" w:rsidRDefault="00E8328B" w:rsidP="00E8328B">
            <w:pPr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Silné stránky:</w:t>
            </w:r>
          </w:p>
          <w:p w:rsidR="00E8328B" w:rsidRPr="00BB7D0F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výběr aktuálního tématu</w:t>
            </w:r>
          </w:p>
          <w:p w:rsidR="00E8328B" w:rsidRPr="00BB7D0F" w:rsidRDefault="00E8328B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zvolená metodika adekvátní pro účely bakalářské práce</w:t>
            </w:r>
          </w:p>
          <w:p w:rsidR="00DE27BC" w:rsidRPr="00BB7D0F" w:rsidRDefault="00DE27BC" w:rsidP="00DE27B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provázanost teoretické a praktické části práce</w:t>
            </w:r>
          </w:p>
          <w:p w:rsidR="00E8328B" w:rsidRDefault="00DE27BC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zájem autorky o analyzovanou problematiku</w:t>
            </w:r>
          </w:p>
          <w:p w:rsidR="000D4FC0" w:rsidRPr="00BB7D0F" w:rsidRDefault="000D4FC0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splňuje požadavky kladené na tento typ prací</w:t>
            </w:r>
          </w:p>
          <w:p w:rsidR="00E8328B" w:rsidRPr="00BB7D0F" w:rsidRDefault="00DE27BC" w:rsidP="00E8328B">
            <w:pPr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 xml:space="preserve"> </w:t>
            </w:r>
          </w:p>
          <w:p w:rsidR="00E8328B" w:rsidRPr="00BB7D0F" w:rsidRDefault="00E8328B" w:rsidP="00E8328B">
            <w:pPr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Slabé stránky:</w:t>
            </w:r>
          </w:p>
          <w:p w:rsidR="00E8328B" w:rsidRPr="00BB7D0F" w:rsidRDefault="00790B2C" w:rsidP="00DE27BC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>drobné formální nesrovnalosti</w:t>
            </w:r>
            <w:r w:rsidR="00DE27BC" w:rsidRPr="00BB7D0F">
              <w:rPr>
                <w:sz w:val="22"/>
                <w:szCs w:val="22"/>
              </w:rPr>
              <w:t xml:space="preserve"> (citace dle staršího výkladu normy</w:t>
            </w:r>
            <w:r w:rsidR="00BB7D0F">
              <w:rPr>
                <w:sz w:val="22"/>
                <w:szCs w:val="22"/>
              </w:rPr>
              <w:t>, překlepy</w:t>
            </w:r>
            <w:r w:rsidRPr="00BB7D0F">
              <w:rPr>
                <w:sz w:val="22"/>
                <w:szCs w:val="22"/>
              </w:rPr>
              <w:t xml:space="preserve"> apod.</w:t>
            </w:r>
            <w:r w:rsidR="00DE27BC" w:rsidRPr="00BB7D0F">
              <w:rPr>
                <w:sz w:val="22"/>
                <w:szCs w:val="22"/>
              </w:rPr>
              <w:t>)</w:t>
            </w:r>
          </w:p>
          <w:p w:rsidR="00E8328B" w:rsidRPr="00BB7D0F" w:rsidRDefault="00DE27BC" w:rsidP="00E8328B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 xml:space="preserve">absentuje </w:t>
            </w:r>
            <w:r w:rsidR="000D4FC0">
              <w:rPr>
                <w:sz w:val="22"/>
                <w:szCs w:val="22"/>
              </w:rPr>
              <w:t xml:space="preserve">hlubší interpretace dat a </w:t>
            </w:r>
            <w:r w:rsidRPr="00BB7D0F">
              <w:rPr>
                <w:sz w:val="22"/>
                <w:szCs w:val="22"/>
              </w:rPr>
              <w:t xml:space="preserve">diskuze </w:t>
            </w:r>
          </w:p>
          <w:p w:rsidR="00E8328B" w:rsidRPr="00BB7D0F" w:rsidRDefault="00E8328B" w:rsidP="00E8328B">
            <w:pPr>
              <w:jc w:val="both"/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 xml:space="preserve"> </w:t>
            </w:r>
          </w:p>
          <w:p w:rsidR="00B411DB" w:rsidRPr="00BB7D0F" w:rsidRDefault="00E8328B" w:rsidP="00362AB0">
            <w:pPr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 xml:space="preserve">Bakalářskou práci </w:t>
            </w:r>
            <w:r w:rsidRPr="00BB7D0F">
              <w:rPr>
                <w:b/>
                <w:sz w:val="22"/>
                <w:szCs w:val="22"/>
              </w:rPr>
              <w:t>doporučuji k obhajobě</w:t>
            </w:r>
            <w:r w:rsidRPr="00BB7D0F">
              <w:rPr>
                <w:sz w:val="22"/>
                <w:szCs w:val="22"/>
              </w:rPr>
              <w:t xml:space="preserve"> s návrhem klasifikace </w:t>
            </w:r>
            <w:r w:rsidRPr="00BB7D0F">
              <w:rPr>
                <w:b/>
                <w:sz w:val="22"/>
                <w:szCs w:val="22"/>
              </w:rPr>
              <w:t>stupněm</w:t>
            </w:r>
            <w:r w:rsidR="000D4FC0">
              <w:rPr>
                <w:b/>
                <w:sz w:val="22"/>
                <w:szCs w:val="22"/>
              </w:rPr>
              <w:t xml:space="preserve"> C</w:t>
            </w:r>
            <w:r w:rsidR="005A453E" w:rsidRPr="00BB7D0F">
              <w:rPr>
                <w:b/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B7D0F" w:rsidRDefault="00B411DB" w:rsidP="00362AB0">
            <w:pPr>
              <w:rPr>
                <w:b/>
                <w:sz w:val="22"/>
                <w:szCs w:val="22"/>
              </w:rPr>
            </w:pPr>
            <w:r w:rsidRPr="00BB7D0F">
              <w:rPr>
                <w:b/>
                <w:sz w:val="22"/>
                <w:szCs w:val="22"/>
              </w:rPr>
              <w:t>Otázky k obhajobě:</w:t>
            </w:r>
          </w:p>
          <w:p w:rsidR="00B411DB" w:rsidRPr="00BB7D0F" w:rsidRDefault="00DE27BC" w:rsidP="00362AB0">
            <w:pPr>
              <w:rPr>
                <w:sz w:val="22"/>
                <w:szCs w:val="22"/>
              </w:rPr>
            </w:pPr>
            <w:r w:rsidRPr="00BB7D0F">
              <w:rPr>
                <w:sz w:val="22"/>
                <w:szCs w:val="22"/>
              </w:rPr>
              <w:t xml:space="preserve">Z jakého důvodu nejsou </w:t>
            </w:r>
            <w:r w:rsidR="00BB7D0F">
              <w:rPr>
                <w:sz w:val="22"/>
                <w:szCs w:val="22"/>
              </w:rPr>
              <w:t>podle Vašeho názoru</w:t>
            </w:r>
            <w:r w:rsidR="00790B2C" w:rsidRPr="00BB7D0F">
              <w:rPr>
                <w:sz w:val="22"/>
                <w:szCs w:val="22"/>
              </w:rPr>
              <w:t xml:space="preserve"> antidiskrimina</w:t>
            </w:r>
            <w:r w:rsidRPr="00BB7D0F">
              <w:rPr>
                <w:sz w:val="22"/>
                <w:szCs w:val="22"/>
              </w:rPr>
              <w:t>ční zákony v</w:t>
            </w:r>
            <w:r w:rsidR="00BB7D0F">
              <w:rPr>
                <w:sz w:val="22"/>
                <w:szCs w:val="22"/>
              </w:rPr>
              <w:t> </w:t>
            </w:r>
            <w:r w:rsidRPr="00BB7D0F">
              <w:rPr>
                <w:sz w:val="22"/>
                <w:szCs w:val="22"/>
              </w:rPr>
              <w:t>praxi efektivní?</w:t>
            </w:r>
          </w:p>
          <w:p w:rsidR="00DE27BC" w:rsidRPr="00BB7D0F" w:rsidRDefault="00DE27B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5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0D4FC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453E">
              <w:rPr>
                <w:sz w:val="22"/>
                <w:szCs w:val="22"/>
              </w:rPr>
              <w:t xml:space="preserve"> </w:t>
            </w:r>
            <w:r w:rsidR="00DE27BC">
              <w:rPr>
                <w:sz w:val="22"/>
                <w:szCs w:val="22"/>
              </w:rPr>
              <w:t>18</w:t>
            </w:r>
            <w:r w:rsidR="005A453E">
              <w:rPr>
                <w:sz w:val="22"/>
                <w:szCs w:val="22"/>
              </w:rPr>
              <w:t>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D4FC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B7D0F">
              <w:rPr>
                <w:sz w:val="22"/>
                <w:szCs w:val="22"/>
              </w:rPr>
              <w:t xml:space="preserve"> </w:t>
            </w:r>
            <w:r w:rsidR="000D4FC0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56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F9" w:rsidRDefault="00F656F9">
      <w:r>
        <w:separator/>
      </w:r>
    </w:p>
  </w:endnote>
  <w:endnote w:type="continuationSeparator" w:id="0">
    <w:p w:rsidR="00F656F9" w:rsidRDefault="00F6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F9" w:rsidRDefault="00F656F9">
      <w:r>
        <w:separator/>
      </w:r>
    </w:p>
  </w:footnote>
  <w:footnote w:type="continuationSeparator" w:id="0">
    <w:p w:rsidR="00F656F9" w:rsidRDefault="00F656F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3E"/>
    <w:rsid w:val="000D4FC0"/>
    <w:rsid w:val="000E2C47"/>
    <w:rsid w:val="00362AB0"/>
    <w:rsid w:val="003F5DA2"/>
    <w:rsid w:val="00512982"/>
    <w:rsid w:val="00514664"/>
    <w:rsid w:val="00526D47"/>
    <w:rsid w:val="0055255D"/>
    <w:rsid w:val="005A453E"/>
    <w:rsid w:val="005C219A"/>
    <w:rsid w:val="006847E2"/>
    <w:rsid w:val="00730C1A"/>
    <w:rsid w:val="00756C11"/>
    <w:rsid w:val="00790B2C"/>
    <w:rsid w:val="00B411DB"/>
    <w:rsid w:val="00BA3203"/>
    <w:rsid w:val="00BB7D0F"/>
    <w:rsid w:val="00C03D7D"/>
    <w:rsid w:val="00C50B27"/>
    <w:rsid w:val="00D62416"/>
    <w:rsid w:val="00DC1BF5"/>
    <w:rsid w:val="00DD516A"/>
    <w:rsid w:val="00DE27BC"/>
    <w:rsid w:val="00E1489F"/>
    <w:rsid w:val="00E709EA"/>
    <w:rsid w:val="00E8328B"/>
    <w:rsid w:val="00EF18DD"/>
    <w:rsid w:val="00F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C3E46A-EC9D-4AFB-9F29-92A9F0A9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BB7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B7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KY%202017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</TotalTime>
  <Pages>1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3</cp:revision>
  <cp:lastPrinted>2017-05-19T12:30:00Z</cp:lastPrinted>
  <dcterms:created xsi:type="dcterms:W3CDTF">2017-05-19T11:45:00Z</dcterms:created>
  <dcterms:modified xsi:type="dcterms:W3CDTF">2017-05-19T12:31:00Z</dcterms:modified>
</cp:coreProperties>
</file>