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80"/>
        <w:gridCol w:w="1151"/>
        <w:gridCol w:w="2505"/>
        <w:gridCol w:w="467"/>
        <w:gridCol w:w="465"/>
        <w:gridCol w:w="465"/>
        <w:gridCol w:w="467"/>
        <w:gridCol w:w="465"/>
        <w:gridCol w:w="477"/>
      </w:tblGrid>
      <w:tr w:rsidR="006847E2" w:rsidRPr="00C50B27" w:rsidTr="00AB257B">
        <w:tc>
          <w:tcPr>
            <w:tcW w:w="5000" w:type="pct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556B5D">
        <w:tc>
          <w:tcPr>
            <w:tcW w:w="1427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3573" w:type="pct"/>
            <w:gridSpan w:val="8"/>
          </w:tcPr>
          <w:p w:rsidR="006847E2" w:rsidRPr="00C50B27" w:rsidRDefault="00556B5D" w:rsidP="00FF6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Lukáš Dvořák</w:t>
            </w:r>
          </w:p>
        </w:tc>
      </w:tr>
      <w:tr w:rsidR="006847E2" w:rsidRPr="00C50B27" w:rsidTr="00556B5D">
        <w:tc>
          <w:tcPr>
            <w:tcW w:w="1427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3573" w:type="pct"/>
            <w:gridSpan w:val="8"/>
          </w:tcPr>
          <w:p w:rsidR="006847E2" w:rsidRPr="00C50B27" w:rsidRDefault="00556B5D" w:rsidP="00C75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Sebekontrola u dětí v dětských domovech</w:t>
            </w:r>
          </w:p>
        </w:tc>
      </w:tr>
      <w:tr w:rsidR="006847E2" w:rsidRPr="00C50B27" w:rsidTr="00556B5D">
        <w:tc>
          <w:tcPr>
            <w:tcW w:w="1427" w:type="pct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573" w:type="pct"/>
            <w:gridSpan w:val="8"/>
          </w:tcPr>
          <w:p w:rsidR="006847E2" w:rsidRPr="00C50B27" w:rsidRDefault="00FF64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Jitka Vaculíková, Ph.D.</w:t>
            </w:r>
          </w:p>
        </w:tc>
      </w:tr>
      <w:tr w:rsidR="006847E2" w:rsidRPr="00C50B27" w:rsidTr="00556B5D">
        <w:tc>
          <w:tcPr>
            <w:tcW w:w="1427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3573" w:type="pct"/>
            <w:gridSpan w:val="8"/>
          </w:tcPr>
          <w:p w:rsidR="006847E2" w:rsidRPr="00C50B27" w:rsidRDefault="00FF64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556B5D">
        <w:tc>
          <w:tcPr>
            <w:tcW w:w="1427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3573" w:type="pct"/>
            <w:gridSpan w:val="8"/>
          </w:tcPr>
          <w:p w:rsidR="006847E2" w:rsidRPr="00C50B27" w:rsidRDefault="00017EEC" w:rsidP="00017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556B5D">
        <w:tc>
          <w:tcPr>
            <w:tcW w:w="1427" w:type="pct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573" w:type="pct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AB257B">
        <w:tc>
          <w:tcPr>
            <w:tcW w:w="5000" w:type="pct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3D7358" w:rsidRPr="00C50B27" w:rsidTr="00556B5D">
        <w:tc>
          <w:tcPr>
            <w:tcW w:w="3449" w:type="pct"/>
            <w:gridSpan w:val="3"/>
          </w:tcPr>
          <w:p w:rsidR="003D7358" w:rsidRPr="00C50B27" w:rsidRDefault="003D7358" w:rsidP="003D735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8" w:type="pct"/>
          </w:tcPr>
          <w:p w:rsidR="003D7358" w:rsidRPr="00BC0765" w:rsidRDefault="003D7358" w:rsidP="003D7358"/>
        </w:tc>
        <w:tc>
          <w:tcPr>
            <w:tcW w:w="257" w:type="pct"/>
          </w:tcPr>
          <w:p w:rsidR="003D7358" w:rsidRPr="00BC0765" w:rsidRDefault="003D7358" w:rsidP="003D7358"/>
        </w:tc>
        <w:tc>
          <w:tcPr>
            <w:tcW w:w="257" w:type="pct"/>
          </w:tcPr>
          <w:p w:rsidR="003D7358" w:rsidRPr="00BC0765" w:rsidRDefault="003D7358" w:rsidP="003D7358"/>
        </w:tc>
        <w:tc>
          <w:tcPr>
            <w:tcW w:w="258" w:type="pct"/>
          </w:tcPr>
          <w:p w:rsidR="003D7358" w:rsidRPr="00BC0765" w:rsidRDefault="003D7358" w:rsidP="003D7358"/>
        </w:tc>
        <w:tc>
          <w:tcPr>
            <w:tcW w:w="257" w:type="pct"/>
          </w:tcPr>
          <w:p w:rsidR="003D7358" w:rsidRPr="00BC0765" w:rsidRDefault="003D7358" w:rsidP="003D7358"/>
        </w:tc>
        <w:tc>
          <w:tcPr>
            <w:tcW w:w="263" w:type="pct"/>
          </w:tcPr>
          <w:p w:rsidR="003D7358" w:rsidRDefault="00254063" w:rsidP="003D7358">
            <w:r>
              <w:t>F</w:t>
            </w:r>
          </w:p>
        </w:tc>
      </w:tr>
      <w:tr w:rsidR="00556B5D" w:rsidRPr="00C50B27" w:rsidTr="00556B5D">
        <w:tc>
          <w:tcPr>
            <w:tcW w:w="3449" w:type="pct"/>
            <w:gridSpan w:val="3"/>
          </w:tcPr>
          <w:p w:rsidR="00556B5D" w:rsidRPr="00C50B27" w:rsidRDefault="00556B5D" w:rsidP="00556B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258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58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>
            <w:r>
              <w:t>E</w:t>
            </w:r>
          </w:p>
        </w:tc>
        <w:tc>
          <w:tcPr>
            <w:tcW w:w="263" w:type="pct"/>
          </w:tcPr>
          <w:p w:rsidR="00556B5D" w:rsidRDefault="00556B5D" w:rsidP="00556B5D"/>
        </w:tc>
      </w:tr>
      <w:tr w:rsidR="00556B5D" w:rsidRPr="00C50B27" w:rsidTr="00556B5D">
        <w:tc>
          <w:tcPr>
            <w:tcW w:w="3449" w:type="pct"/>
            <w:gridSpan w:val="3"/>
          </w:tcPr>
          <w:p w:rsidR="00556B5D" w:rsidRPr="00C50B27" w:rsidRDefault="00556B5D" w:rsidP="00556B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58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63" w:type="pct"/>
          </w:tcPr>
          <w:p w:rsidR="00556B5D" w:rsidRDefault="00556B5D" w:rsidP="00556B5D">
            <w:r>
              <w:t>F</w:t>
            </w:r>
          </w:p>
        </w:tc>
      </w:tr>
      <w:tr w:rsidR="006847E2" w:rsidRPr="00C50B27" w:rsidTr="00AB257B">
        <w:tc>
          <w:tcPr>
            <w:tcW w:w="5000" w:type="pct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556B5D" w:rsidRPr="00C50B27" w:rsidTr="00556B5D">
        <w:tc>
          <w:tcPr>
            <w:tcW w:w="3449" w:type="pct"/>
            <w:gridSpan w:val="3"/>
          </w:tcPr>
          <w:p w:rsidR="00556B5D" w:rsidRPr="00C50B27" w:rsidRDefault="00556B5D" w:rsidP="00556B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8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58" w:type="pct"/>
          </w:tcPr>
          <w:p w:rsidR="00556B5D" w:rsidRPr="00BC0765" w:rsidRDefault="00556B5D" w:rsidP="00556B5D">
            <w:r>
              <w:t>D</w:t>
            </w:r>
          </w:p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63" w:type="pct"/>
          </w:tcPr>
          <w:p w:rsidR="00556B5D" w:rsidRDefault="00556B5D" w:rsidP="00556B5D"/>
        </w:tc>
      </w:tr>
      <w:tr w:rsidR="00556B5D" w:rsidRPr="00C50B27" w:rsidTr="00556B5D">
        <w:tc>
          <w:tcPr>
            <w:tcW w:w="3449" w:type="pct"/>
            <w:gridSpan w:val="3"/>
          </w:tcPr>
          <w:p w:rsidR="00556B5D" w:rsidRPr="00C50B27" w:rsidRDefault="00556B5D" w:rsidP="00556B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8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58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>
            <w:r>
              <w:t>E</w:t>
            </w:r>
          </w:p>
        </w:tc>
        <w:tc>
          <w:tcPr>
            <w:tcW w:w="263" w:type="pct"/>
          </w:tcPr>
          <w:p w:rsidR="00556B5D" w:rsidRDefault="00556B5D" w:rsidP="00556B5D"/>
        </w:tc>
      </w:tr>
      <w:tr w:rsidR="00556B5D" w:rsidRPr="00C50B27" w:rsidTr="00556B5D">
        <w:tc>
          <w:tcPr>
            <w:tcW w:w="3449" w:type="pct"/>
            <w:gridSpan w:val="3"/>
          </w:tcPr>
          <w:p w:rsidR="00556B5D" w:rsidRPr="00C50B27" w:rsidRDefault="00556B5D" w:rsidP="00556B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258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58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>
            <w:r>
              <w:t>E</w:t>
            </w:r>
          </w:p>
        </w:tc>
        <w:tc>
          <w:tcPr>
            <w:tcW w:w="263" w:type="pct"/>
          </w:tcPr>
          <w:p w:rsidR="00556B5D" w:rsidRDefault="00556B5D" w:rsidP="00556B5D"/>
        </w:tc>
      </w:tr>
      <w:tr w:rsidR="005C219A" w:rsidRPr="00C50B27" w:rsidTr="00AB257B">
        <w:tc>
          <w:tcPr>
            <w:tcW w:w="5000" w:type="pct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6B5D" w:rsidRPr="00C50B27" w:rsidTr="00556B5D">
        <w:tc>
          <w:tcPr>
            <w:tcW w:w="3449" w:type="pct"/>
            <w:gridSpan w:val="3"/>
          </w:tcPr>
          <w:p w:rsidR="00556B5D" w:rsidRPr="00C50B27" w:rsidRDefault="00556B5D" w:rsidP="00556B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258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>
            <w:r>
              <w:t>C</w:t>
            </w:r>
          </w:p>
        </w:tc>
        <w:tc>
          <w:tcPr>
            <w:tcW w:w="258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63" w:type="pct"/>
          </w:tcPr>
          <w:p w:rsidR="00556B5D" w:rsidRDefault="00556B5D" w:rsidP="00556B5D"/>
        </w:tc>
      </w:tr>
      <w:tr w:rsidR="00556B5D" w:rsidRPr="00C50B27" w:rsidTr="00556B5D">
        <w:tc>
          <w:tcPr>
            <w:tcW w:w="3449" w:type="pct"/>
            <w:gridSpan w:val="3"/>
          </w:tcPr>
          <w:p w:rsidR="00556B5D" w:rsidRPr="00C50B27" w:rsidRDefault="00556B5D" w:rsidP="00556B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58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2018BC" w:rsidP="00556B5D">
            <w:r>
              <w:t>E</w:t>
            </w:r>
            <w:bookmarkStart w:id="0" w:name="_GoBack"/>
            <w:bookmarkEnd w:id="0"/>
          </w:p>
        </w:tc>
        <w:tc>
          <w:tcPr>
            <w:tcW w:w="263" w:type="pct"/>
          </w:tcPr>
          <w:p w:rsidR="00556B5D" w:rsidRDefault="00556B5D" w:rsidP="00556B5D"/>
        </w:tc>
      </w:tr>
      <w:tr w:rsidR="00556B5D" w:rsidRPr="00C50B27" w:rsidTr="00556B5D">
        <w:tc>
          <w:tcPr>
            <w:tcW w:w="3449" w:type="pct"/>
            <w:gridSpan w:val="3"/>
          </w:tcPr>
          <w:p w:rsidR="00556B5D" w:rsidRPr="00C50B27" w:rsidRDefault="00556B5D" w:rsidP="00556B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258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58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63" w:type="pct"/>
          </w:tcPr>
          <w:p w:rsidR="00556B5D" w:rsidRDefault="00556B5D" w:rsidP="00556B5D">
            <w:r>
              <w:t>F</w:t>
            </w:r>
          </w:p>
        </w:tc>
      </w:tr>
      <w:tr w:rsidR="00556B5D" w:rsidRPr="00C50B27" w:rsidTr="00556B5D">
        <w:tc>
          <w:tcPr>
            <w:tcW w:w="3449" w:type="pct"/>
            <w:gridSpan w:val="3"/>
          </w:tcPr>
          <w:p w:rsidR="00556B5D" w:rsidRPr="00C50B27" w:rsidRDefault="00556B5D" w:rsidP="00556B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8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58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63" w:type="pct"/>
          </w:tcPr>
          <w:p w:rsidR="00556B5D" w:rsidRDefault="00556B5D" w:rsidP="00556B5D">
            <w:r>
              <w:t>F</w:t>
            </w:r>
          </w:p>
        </w:tc>
      </w:tr>
      <w:tr w:rsidR="00B411DB" w:rsidRPr="00C50B27" w:rsidTr="00AB257B">
        <w:tc>
          <w:tcPr>
            <w:tcW w:w="5000" w:type="pct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556B5D" w:rsidRPr="00C50B27" w:rsidTr="00556B5D">
        <w:tc>
          <w:tcPr>
            <w:tcW w:w="3449" w:type="pct"/>
            <w:gridSpan w:val="3"/>
          </w:tcPr>
          <w:p w:rsidR="00556B5D" w:rsidRPr="00C50B27" w:rsidRDefault="00556B5D" w:rsidP="00556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8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>
            <w:r>
              <w:t>C</w:t>
            </w:r>
          </w:p>
        </w:tc>
        <w:tc>
          <w:tcPr>
            <w:tcW w:w="258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63" w:type="pct"/>
          </w:tcPr>
          <w:p w:rsidR="00556B5D" w:rsidRDefault="00556B5D" w:rsidP="00556B5D"/>
        </w:tc>
      </w:tr>
      <w:tr w:rsidR="00556B5D" w:rsidRPr="00C50B27" w:rsidTr="00556B5D">
        <w:tc>
          <w:tcPr>
            <w:tcW w:w="3449" w:type="pct"/>
            <w:gridSpan w:val="3"/>
          </w:tcPr>
          <w:p w:rsidR="00556B5D" w:rsidRPr="00C50B27" w:rsidRDefault="00556B5D" w:rsidP="00556B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8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58" w:type="pct"/>
          </w:tcPr>
          <w:p w:rsidR="00556B5D" w:rsidRPr="00BC0765" w:rsidRDefault="00556B5D" w:rsidP="00556B5D">
            <w:r>
              <w:t>D</w:t>
            </w:r>
          </w:p>
        </w:tc>
        <w:tc>
          <w:tcPr>
            <w:tcW w:w="257" w:type="pct"/>
          </w:tcPr>
          <w:p w:rsidR="00556B5D" w:rsidRPr="00BC0765" w:rsidRDefault="00556B5D" w:rsidP="00556B5D"/>
        </w:tc>
        <w:tc>
          <w:tcPr>
            <w:tcW w:w="263" w:type="pct"/>
          </w:tcPr>
          <w:p w:rsidR="00556B5D" w:rsidRDefault="00556B5D" w:rsidP="00556B5D"/>
        </w:tc>
      </w:tr>
      <w:tr w:rsidR="00B411DB" w:rsidRPr="00C50B27" w:rsidTr="00AB257B">
        <w:tc>
          <w:tcPr>
            <w:tcW w:w="5000" w:type="pct"/>
            <w:gridSpan w:val="9"/>
          </w:tcPr>
          <w:p w:rsidR="00B411DB" w:rsidRPr="00C50B27" w:rsidRDefault="00B411DB" w:rsidP="00254063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</w:t>
            </w:r>
          </w:p>
          <w:p w:rsidR="00B411DB" w:rsidRPr="00C50B27" w:rsidRDefault="001D4D94" w:rsidP="00254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3F270C">
              <w:rPr>
                <w:sz w:val="22"/>
                <w:szCs w:val="22"/>
              </w:rPr>
              <w:t>ředložená práce s</w:t>
            </w:r>
            <w:r w:rsidR="00AB257B">
              <w:rPr>
                <w:sz w:val="22"/>
                <w:szCs w:val="22"/>
              </w:rPr>
              <w:t xml:space="preserve">e </w:t>
            </w:r>
            <w:r w:rsidR="003F270C">
              <w:rPr>
                <w:sz w:val="22"/>
                <w:szCs w:val="22"/>
              </w:rPr>
              <w:t>zabývá zjištěním míry s</w:t>
            </w:r>
            <w:r w:rsidR="003F270C" w:rsidRPr="003F270C">
              <w:rPr>
                <w:sz w:val="22"/>
                <w:szCs w:val="22"/>
              </w:rPr>
              <w:t>ebekontrol</w:t>
            </w:r>
            <w:r w:rsidR="003F270C">
              <w:rPr>
                <w:sz w:val="22"/>
                <w:szCs w:val="22"/>
              </w:rPr>
              <w:t xml:space="preserve">y </w:t>
            </w:r>
            <w:r w:rsidR="003F270C" w:rsidRPr="003F270C">
              <w:rPr>
                <w:sz w:val="22"/>
                <w:szCs w:val="22"/>
              </w:rPr>
              <w:t>u dětí</w:t>
            </w:r>
            <w:r w:rsidR="003F270C">
              <w:rPr>
                <w:sz w:val="22"/>
                <w:szCs w:val="22"/>
              </w:rPr>
              <w:t xml:space="preserve"> umístěných </w:t>
            </w:r>
            <w:r w:rsidR="003F270C" w:rsidRPr="003F270C">
              <w:rPr>
                <w:sz w:val="22"/>
                <w:szCs w:val="22"/>
              </w:rPr>
              <w:t>v dětských domovech</w:t>
            </w:r>
            <w:r w:rsidR="003D7358">
              <w:rPr>
                <w:sz w:val="22"/>
                <w:szCs w:val="22"/>
              </w:rPr>
              <w:t xml:space="preserve">. </w:t>
            </w:r>
            <w:r w:rsidR="00765DFA">
              <w:rPr>
                <w:sz w:val="22"/>
                <w:szCs w:val="22"/>
              </w:rPr>
              <w:t>Autor v práci využívá spíše zahraniční terminologii „</w:t>
            </w:r>
            <w:proofErr w:type="spellStart"/>
            <w:r w:rsidR="00765DFA">
              <w:rPr>
                <w:sz w:val="22"/>
                <w:szCs w:val="22"/>
              </w:rPr>
              <w:t>Locus</w:t>
            </w:r>
            <w:proofErr w:type="spellEnd"/>
            <w:r w:rsidR="00765DFA">
              <w:rPr>
                <w:sz w:val="22"/>
                <w:szCs w:val="22"/>
              </w:rPr>
              <w:t xml:space="preserve"> </w:t>
            </w:r>
            <w:proofErr w:type="spellStart"/>
            <w:r w:rsidR="00765DFA">
              <w:rPr>
                <w:sz w:val="22"/>
                <w:szCs w:val="22"/>
              </w:rPr>
              <w:t>of</w:t>
            </w:r>
            <w:proofErr w:type="spellEnd"/>
            <w:r w:rsidR="00765DFA">
              <w:rPr>
                <w:sz w:val="22"/>
                <w:szCs w:val="22"/>
              </w:rPr>
              <w:t xml:space="preserve"> </w:t>
            </w:r>
            <w:proofErr w:type="spellStart"/>
            <w:r w:rsidR="00765DFA">
              <w:rPr>
                <w:sz w:val="22"/>
                <w:szCs w:val="22"/>
              </w:rPr>
              <w:t>control</w:t>
            </w:r>
            <w:proofErr w:type="spellEnd"/>
            <w:r w:rsidR="00765DFA">
              <w:rPr>
                <w:sz w:val="22"/>
                <w:szCs w:val="22"/>
              </w:rPr>
              <w:t>“.</w:t>
            </w:r>
          </w:p>
          <w:p w:rsidR="00B411DB" w:rsidRPr="001D4D94" w:rsidRDefault="001D4D94" w:rsidP="00254063">
            <w:pPr>
              <w:spacing w:before="120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Silné stránky práce</w:t>
            </w:r>
          </w:p>
          <w:p w:rsidR="00AB257B" w:rsidRDefault="006B0646" w:rsidP="00C75468">
            <w:pPr>
              <w:tabs>
                <w:tab w:val="left" w:pos="442"/>
              </w:tabs>
              <w:ind w:left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765DFA">
              <w:rPr>
                <w:sz w:val="22"/>
                <w:szCs w:val="22"/>
              </w:rPr>
              <w:t>Téma práce svým zasazením do prostředí dětských domovů koresponduje s praxí v oboru</w:t>
            </w:r>
            <w:r w:rsidR="00AB257B">
              <w:rPr>
                <w:sz w:val="22"/>
                <w:szCs w:val="22"/>
              </w:rPr>
              <w:t>.</w:t>
            </w:r>
          </w:p>
          <w:p w:rsidR="00B411DB" w:rsidRPr="00C50B27" w:rsidRDefault="00AD21DD" w:rsidP="00254063">
            <w:pPr>
              <w:tabs>
                <w:tab w:val="left" w:pos="442"/>
              </w:tabs>
              <w:ind w:left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254063">
              <w:rPr>
                <w:sz w:val="22"/>
                <w:szCs w:val="22"/>
              </w:rPr>
              <w:t xml:space="preserve">Výběr </w:t>
            </w:r>
            <w:r w:rsidR="00D53611">
              <w:rPr>
                <w:sz w:val="22"/>
                <w:szCs w:val="22"/>
              </w:rPr>
              <w:t>odpovídající</w:t>
            </w:r>
            <w:r w:rsidR="00254063">
              <w:rPr>
                <w:sz w:val="22"/>
                <w:szCs w:val="22"/>
              </w:rPr>
              <w:t>ho</w:t>
            </w:r>
            <w:r w:rsidR="00D53611">
              <w:rPr>
                <w:sz w:val="22"/>
                <w:szCs w:val="22"/>
              </w:rPr>
              <w:t xml:space="preserve"> </w:t>
            </w:r>
            <w:r w:rsidR="00077947">
              <w:rPr>
                <w:sz w:val="22"/>
                <w:szCs w:val="22"/>
              </w:rPr>
              <w:t>zahranič</w:t>
            </w:r>
            <w:r w:rsidR="00D53611">
              <w:rPr>
                <w:sz w:val="22"/>
                <w:szCs w:val="22"/>
              </w:rPr>
              <w:t>n</w:t>
            </w:r>
            <w:r w:rsidR="00077947">
              <w:rPr>
                <w:sz w:val="22"/>
                <w:szCs w:val="22"/>
              </w:rPr>
              <w:t>í</w:t>
            </w:r>
            <w:r w:rsidR="00254063">
              <w:rPr>
                <w:sz w:val="22"/>
                <w:szCs w:val="22"/>
              </w:rPr>
              <w:t>ho</w:t>
            </w:r>
            <w:r w:rsidR="00077947">
              <w:rPr>
                <w:sz w:val="22"/>
                <w:szCs w:val="22"/>
              </w:rPr>
              <w:t xml:space="preserve"> nástroj</w:t>
            </w:r>
            <w:r w:rsidR="00254063">
              <w:rPr>
                <w:sz w:val="22"/>
                <w:szCs w:val="22"/>
              </w:rPr>
              <w:t xml:space="preserve">e </w:t>
            </w:r>
            <w:r w:rsidR="00077947">
              <w:rPr>
                <w:sz w:val="22"/>
                <w:szCs w:val="22"/>
              </w:rPr>
              <w:t>v empirické části práce.</w:t>
            </w:r>
          </w:p>
          <w:p w:rsidR="001D4D94" w:rsidRPr="001D4D94" w:rsidRDefault="001D4D94" w:rsidP="00254063">
            <w:pPr>
              <w:spacing w:before="120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Slabé stránky práce</w:t>
            </w:r>
          </w:p>
          <w:p w:rsidR="00AB257B" w:rsidRDefault="00765DFA" w:rsidP="003D7358">
            <w:pPr>
              <w:pStyle w:val="Odstavecseseznamem"/>
              <w:numPr>
                <w:ilvl w:val="0"/>
                <w:numId w:val="4"/>
              </w:numPr>
              <w:ind w:left="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Nedostatečná f</w:t>
            </w:r>
            <w:r w:rsidR="00064D28">
              <w:rPr>
                <w:sz w:val="22"/>
                <w:szCs w:val="22"/>
              </w:rPr>
              <w:t>ormální úprava textu</w:t>
            </w:r>
            <w:r>
              <w:rPr>
                <w:sz w:val="22"/>
                <w:szCs w:val="22"/>
              </w:rPr>
              <w:t xml:space="preserve">, nesrozumitelné souvětí, </w:t>
            </w:r>
            <w:r w:rsidR="00077947">
              <w:rPr>
                <w:sz w:val="22"/>
                <w:szCs w:val="22"/>
              </w:rPr>
              <w:t>chybějící literatura, překlepy.</w:t>
            </w:r>
          </w:p>
          <w:p w:rsidR="00765DFA" w:rsidRPr="00254063" w:rsidRDefault="00765DFA" w:rsidP="009F01F5">
            <w:pPr>
              <w:pStyle w:val="Odstavecseseznamem"/>
              <w:numPr>
                <w:ilvl w:val="0"/>
                <w:numId w:val="4"/>
              </w:numPr>
              <w:ind w:left="442"/>
              <w:rPr>
                <w:sz w:val="22"/>
                <w:szCs w:val="22"/>
              </w:rPr>
            </w:pPr>
            <w:r w:rsidRPr="00254063">
              <w:rPr>
                <w:sz w:val="22"/>
                <w:szCs w:val="22"/>
              </w:rPr>
              <w:t>Nestandartní členění abstraktu do čtyř samostatných odstavců</w:t>
            </w:r>
            <w:r w:rsidR="00254063" w:rsidRPr="00254063">
              <w:rPr>
                <w:sz w:val="22"/>
                <w:szCs w:val="22"/>
              </w:rPr>
              <w:t xml:space="preserve">, </w:t>
            </w:r>
            <w:r w:rsidR="00254063">
              <w:rPr>
                <w:sz w:val="22"/>
                <w:szCs w:val="22"/>
              </w:rPr>
              <w:t>s</w:t>
            </w:r>
            <w:r w:rsidRPr="00254063">
              <w:rPr>
                <w:sz w:val="22"/>
                <w:szCs w:val="22"/>
              </w:rPr>
              <w:t>tručný</w:t>
            </w:r>
            <w:r w:rsidRPr="00254063">
              <w:rPr>
                <w:sz w:val="22"/>
                <w:szCs w:val="22"/>
              </w:rPr>
              <w:t xml:space="preserve"> úvod, ve kterém čtenář nenalézá popis problému, širší souvislosti, dosavadní stav poznání.</w:t>
            </w:r>
          </w:p>
          <w:p w:rsidR="00032605" w:rsidRDefault="00077947" w:rsidP="004003A2">
            <w:pPr>
              <w:pStyle w:val="Odstavecseseznamem"/>
              <w:numPr>
                <w:ilvl w:val="0"/>
                <w:numId w:val="4"/>
              </w:numPr>
              <w:ind w:left="442"/>
              <w:rPr>
                <w:sz w:val="22"/>
                <w:szCs w:val="22"/>
              </w:rPr>
            </w:pPr>
            <w:r w:rsidRPr="00D53611">
              <w:rPr>
                <w:sz w:val="22"/>
                <w:szCs w:val="22"/>
              </w:rPr>
              <w:t>Přehledový charakter te</w:t>
            </w:r>
            <w:r w:rsidR="00765DFA" w:rsidRPr="00D53611">
              <w:rPr>
                <w:sz w:val="22"/>
                <w:szCs w:val="22"/>
              </w:rPr>
              <w:t>o</w:t>
            </w:r>
            <w:r w:rsidRPr="00D53611">
              <w:rPr>
                <w:sz w:val="22"/>
                <w:szCs w:val="22"/>
              </w:rPr>
              <w:t>re</w:t>
            </w:r>
            <w:r w:rsidR="00254063">
              <w:rPr>
                <w:sz w:val="22"/>
                <w:szCs w:val="22"/>
              </w:rPr>
              <w:t>tických východisek práce.</w:t>
            </w:r>
          </w:p>
          <w:p w:rsidR="00D53611" w:rsidRPr="00D53611" w:rsidRDefault="00D53611" w:rsidP="004003A2">
            <w:pPr>
              <w:pStyle w:val="Odstavecseseznamem"/>
              <w:numPr>
                <w:ilvl w:val="0"/>
                <w:numId w:val="4"/>
              </w:numPr>
              <w:ind w:left="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Příliš široký základní soubor, nedostatečný výběrový soubor, nezodpovězení výzkumných otázek a nesplnění stanovených cílů. </w:t>
            </w:r>
          </w:p>
          <w:p w:rsidR="00254063" w:rsidRDefault="003A39CD" w:rsidP="00254063">
            <w:pPr>
              <w:spacing w:before="80" w:after="120"/>
              <w:ind w:left="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D53611">
              <w:rPr>
                <w:sz w:val="22"/>
                <w:szCs w:val="22"/>
              </w:rPr>
              <w:t xml:space="preserve"> práce dostatečně ne</w:t>
            </w:r>
            <w:r>
              <w:rPr>
                <w:sz w:val="22"/>
                <w:szCs w:val="22"/>
              </w:rPr>
              <w:t>prokázal orientaci</w:t>
            </w:r>
            <w:r w:rsidR="00D53611">
              <w:rPr>
                <w:sz w:val="22"/>
                <w:szCs w:val="22"/>
              </w:rPr>
              <w:t xml:space="preserve"> ve způsobu zpracování odborné vědecké práce</w:t>
            </w:r>
            <w:r w:rsidR="00254063">
              <w:rPr>
                <w:sz w:val="22"/>
                <w:szCs w:val="22"/>
              </w:rPr>
              <w:t xml:space="preserve"> jak po stránce (1) formálního zpracování textu, (2) teoretického ukotvení tématu, </w:t>
            </w:r>
            <w:r w:rsidR="00254063">
              <w:rPr>
                <w:sz w:val="22"/>
                <w:szCs w:val="22"/>
              </w:rPr>
              <w:t>tak po stránce</w:t>
            </w:r>
            <w:r w:rsidR="00254063">
              <w:rPr>
                <w:sz w:val="22"/>
                <w:szCs w:val="22"/>
              </w:rPr>
              <w:t xml:space="preserve"> (3) empirického zpracování dat. </w:t>
            </w:r>
          </w:p>
          <w:p w:rsidR="002C4738" w:rsidRPr="002C4738" w:rsidRDefault="003A39CD" w:rsidP="00254063">
            <w:pPr>
              <w:spacing w:after="120"/>
              <w:ind w:left="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55F9F">
              <w:rPr>
                <w:sz w:val="22"/>
                <w:szCs w:val="22"/>
              </w:rPr>
              <w:t xml:space="preserve">ráci </w:t>
            </w:r>
            <w:r w:rsidR="00D53611">
              <w:rPr>
                <w:sz w:val="22"/>
                <w:szCs w:val="22"/>
              </w:rPr>
              <w:t>ne</w:t>
            </w:r>
            <w:r w:rsidR="00F55F9F">
              <w:rPr>
                <w:sz w:val="22"/>
                <w:szCs w:val="22"/>
              </w:rPr>
              <w:t>doporučuji k obhajobě.</w:t>
            </w:r>
          </w:p>
        </w:tc>
      </w:tr>
      <w:tr w:rsidR="00B411DB" w:rsidRPr="00C50B27" w:rsidTr="00AB257B">
        <w:tc>
          <w:tcPr>
            <w:tcW w:w="5000" w:type="pct"/>
            <w:gridSpan w:val="9"/>
          </w:tcPr>
          <w:p w:rsidR="001D4D94" w:rsidRPr="00254063" w:rsidRDefault="00B411DB" w:rsidP="00254063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AB257B" w:rsidRPr="00C50B27" w:rsidTr="00556B5D">
        <w:tc>
          <w:tcPr>
            <w:tcW w:w="3449" w:type="pct"/>
            <w:gridSpan w:val="3"/>
          </w:tcPr>
          <w:p w:rsidR="00AB257B" w:rsidRPr="00C50B27" w:rsidRDefault="00AB257B" w:rsidP="00AB257B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8" w:type="pct"/>
          </w:tcPr>
          <w:p w:rsidR="00AB257B" w:rsidRPr="00BC0765" w:rsidRDefault="00AB257B" w:rsidP="00AB257B"/>
        </w:tc>
        <w:tc>
          <w:tcPr>
            <w:tcW w:w="257" w:type="pct"/>
          </w:tcPr>
          <w:p w:rsidR="00AB257B" w:rsidRPr="00BC0765" w:rsidRDefault="00AB257B" w:rsidP="00AB257B"/>
        </w:tc>
        <w:tc>
          <w:tcPr>
            <w:tcW w:w="257" w:type="pct"/>
          </w:tcPr>
          <w:p w:rsidR="00AB257B" w:rsidRPr="00BC0765" w:rsidRDefault="00AB257B" w:rsidP="00AB257B"/>
        </w:tc>
        <w:tc>
          <w:tcPr>
            <w:tcW w:w="258" w:type="pct"/>
          </w:tcPr>
          <w:p w:rsidR="00AB257B" w:rsidRPr="00BC0765" w:rsidRDefault="00AB257B" w:rsidP="00AB257B"/>
        </w:tc>
        <w:tc>
          <w:tcPr>
            <w:tcW w:w="257" w:type="pct"/>
          </w:tcPr>
          <w:p w:rsidR="00AB257B" w:rsidRPr="00BC0765" w:rsidRDefault="00AB257B" w:rsidP="00AB257B"/>
        </w:tc>
        <w:tc>
          <w:tcPr>
            <w:tcW w:w="263" w:type="pct"/>
          </w:tcPr>
          <w:p w:rsidR="00AB257B" w:rsidRDefault="00D53611" w:rsidP="00AB257B">
            <w:r>
              <w:t>F</w:t>
            </w:r>
          </w:p>
        </w:tc>
      </w:tr>
      <w:tr w:rsidR="00B411DB" w:rsidRPr="00C50B27" w:rsidTr="00556B5D">
        <w:tc>
          <w:tcPr>
            <w:tcW w:w="2064" w:type="pct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7947">
              <w:rPr>
                <w:sz w:val="22"/>
                <w:szCs w:val="22"/>
              </w:rPr>
              <w:t xml:space="preserve"> 2. 5</w:t>
            </w:r>
            <w:r w:rsidR="00301A22">
              <w:rPr>
                <w:sz w:val="22"/>
                <w:szCs w:val="22"/>
              </w:rPr>
              <w:t>. 2017</w:t>
            </w:r>
          </w:p>
        </w:tc>
        <w:tc>
          <w:tcPr>
            <w:tcW w:w="2936" w:type="pct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D4D94">
              <w:rPr>
                <w:sz w:val="22"/>
                <w:szCs w:val="22"/>
              </w:rPr>
              <w:t xml:space="preserve"> Jitka Vaculíková,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E7A" w:rsidRDefault="00EE7E7A">
      <w:r>
        <w:separator/>
      </w:r>
    </w:p>
  </w:endnote>
  <w:endnote w:type="continuationSeparator" w:id="0">
    <w:p w:rsidR="00EE7E7A" w:rsidRDefault="00EE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E7A" w:rsidRDefault="00EE7E7A">
      <w:r>
        <w:separator/>
      </w:r>
    </w:p>
  </w:footnote>
  <w:footnote w:type="continuationSeparator" w:id="0">
    <w:p w:rsidR="00EE7E7A" w:rsidRDefault="00EE7E7A">
      <w:r>
        <w:continuationSeparator/>
      </w:r>
    </w:p>
  </w:footnote>
  <w:footnote w:id="1">
    <w:p w:rsidR="00AB257B" w:rsidRDefault="00AB257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749C"/>
    <w:multiLevelType w:val="hybridMultilevel"/>
    <w:tmpl w:val="AA6A5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21A9D"/>
    <w:multiLevelType w:val="hybridMultilevel"/>
    <w:tmpl w:val="66426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90715"/>
    <w:multiLevelType w:val="hybridMultilevel"/>
    <w:tmpl w:val="FEFCCB00"/>
    <w:lvl w:ilvl="0" w:tplc="229C1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E6AD5"/>
    <w:multiLevelType w:val="hybridMultilevel"/>
    <w:tmpl w:val="BE6CD424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29"/>
    <w:rsid w:val="00017EEC"/>
    <w:rsid w:val="00032605"/>
    <w:rsid w:val="000344D0"/>
    <w:rsid w:val="000449D1"/>
    <w:rsid w:val="00064D28"/>
    <w:rsid w:val="00077947"/>
    <w:rsid w:val="00096207"/>
    <w:rsid w:val="00144E88"/>
    <w:rsid w:val="00154AF9"/>
    <w:rsid w:val="00154F27"/>
    <w:rsid w:val="001D4D94"/>
    <w:rsid w:val="001E5A1C"/>
    <w:rsid w:val="002018BC"/>
    <w:rsid w:val="00231E70"/>
    <w:rsid w:val="00254063"/>
    <w:rsid w:val="00274A20"/>
    <w:rsid w:val="002C4738"/>
    <w:rsid w:val="002C78D2"/>
    <w:rsid w:val="00301A22"/>
    <w:rsid w:val="003446E2"/>
    <w:rsid w:val="00362AB0"/>
    <w:rsid w:val="003876DB"/>
    <w:rsid w:val="003A39CD"/>
    <w:rsid w:val="003D7358"/>
    <w:rsid w:val="003F270C"/>
    <w:rsid w:val="003F5DA2"/>
    <w:rsid w:val="0048226E"/>
    <w:rsid w:val="00485929"/>
    <w:rsid w:val="00497531"/>
    <w:rsid w:val="00512982"/>
    <w:rsid w:val="00526D47"/>
    <w:rsid w:val="0055255D"/>
    <w:rsid w:val="00556B5D"/>
    <w:rsid w:val="005C219A"/>
    <w:rsid w:val="005E0000"/>
    <w:rsid w:val="00622B08"/>
    <w:rsid w:val="006847E2"/>
    <w:rsid w:val="00686615"/>
    <w:rsid w:val="006B0646"/>
    <w:rsid w:val="007553A2"/>
    <w:rsid w:val="00765DFA"/>
    <w:rsid w:val="007D05C5"/>
    <w:rsid w:val="008614B3"/>
    <w:rsid w:val="009A27D5"/>
    <w:rsid w:val="009D088D"/>
    <w:rsid w:val="00AB257B"/>
    <w:rsid w:val="00AD21DD"/>
    <w:rsid w:val="00AE7CDD"/>
    <w:rsid w:val="00B411DB"/>
    <w:rsid w:val="00B62098"/>
    <w:rsid w:val="00BA3203"/>
    <w:rsid w:val="00BD7E08"/>
    <w:rsid w:val="00C50B27"/>
    <w:rsid w:val="00C75468"/>
    <w:rsid w:val="00CA7D64"/>
    <w:rsid w:val="00D05C79"/>
    <w:rsid w:val="00D53611"/>
    <w:rsid w:val="00D86B68"/>
    <w:rsid w:val="00DC1BF5"/>
    <w:rsid w:val="00E03B76"/>
    <w:rsid w:val="00E23389"/>
    <w:rsid w:val="00E709EA"/>
    <w:rsid w:val="00ED2FBE"/>
    <w:rsid w:val="00EE7E7A"/>
    <w:rsid w:val="00F058B8"/>
    <w:rsid w:val="00F1326B"/>
    <w:rsid w:val="00F55F9F"/>
    <w:rsid w:val="00FD352A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69A83"/>
  <w15:chartTrackingRefBased/>
  <w15:docId w15:val="{78D2A6CE-2A00-4A50-BE26-89E6A2AC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D4D9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D86B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86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J~1\AppData\Local\Temp\POSUDEK%20OPONENTA%20BAKAL&#193;&#344;SK&#201;%20PR&#193;CE_2015-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C9C7C-FE7D-4DCE-9D0F-137D36A3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PRÁCE_2015-2</Template>
  <TotalTime>78</TotalTime>
  <Pages>2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redakce</dc:creator>
  <cp:keywords/>
  <cp:lastModifiedBy>redakce</cp:lastModifiedBy>
  <cp:revision>5</cp:revision>
  <cp:lastPrinted>2017-04-28T09:18:00Z</cp:lastPrinted>
  <dcterms:created xsi:type="dcterms:W3CDTF">2017-04-28T13:08:00Z</dcterms:created>
  <dcterms:modified xsi:type="dcterms:W3CDTF">2017-05-02T08:02:00Z</dcterms:modified>
</cp:coreProperties>
</file>